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5C2" w:rsidRPr="00597EA9" w:rsidRDefault="00DE75C2">
      <w:pPr>
        <w:rPr>
          <w:sz w:val="32"/>
        </w:rPr>
      </w:pPr>
      <w:r w:rsidRPr="00597EA9">
        <w:rPr>
          <w:sz w:val="32"/>
        </w:rPr>
        <w:t xml:space="preserve">Tutorial </w:t>
      </w:r>
      <w:r w:rsidR="00444D57">
        <w:rPr>
          <w:sz w:val="32"/>
        </w:rPr>
        <w:t>2</w:t>
      </w:r>
      <w:bookmarkStart w:id="0" w:name="_GoBack"/>
      <w:bookmarkEnd w:id="0"/>
      <w:r w:rsidRPr="00597EA9">
        <w:rPr>
          <w:sz w:val="32"/>
        </w:rPr>
        <w:t xml:space="preserve"> Data Warehouse</w:t>
      </w:r>
    </w:p>
    <w:p w:rsidR="00DE75C2" w:rsidRPr="00597EA9" w:rsidRDefault="00DE75C2">
      <w:pPr>
        <w:rPr>
          <w:sz w:val="32"/>
        </w:rPr>
      </w:pPr>
    </w:p>
    <w:p w:rsidR="00DE75C2" w:rsidRPr="00597EA9" w:rsidRDefault="00DE75C2">
      <w:pPr>
        <w:rPr>
          <w:sz w:val="32"/>
        </w:rPr>
      </w:pPr>
      <w:r w:rsidRPr="00597EA9">
        <w:rPr>
          <w:sz w:val="32"/>
        </w:rPr>
        <w:t>Questions</w:t>
      </w:r>
    </w:p>
    <w:p w:rsidR="00DE75C2" w:rsidRPr="00597EA9" w:rsidRDefault="00DE75C2" w:rsidP="00DE75C2">
      <w:pPr>
        <w:numPr>
          <w:ilvl w:val="0"/>
          <w:numId w:val="1"/>
        </w:numPr>
        <w:rPr>
          <w:sz w:val="32"/>
        </w:rPr>
      </w:pPr>
      <w:r w:rsidRPr="00597EA9">
        <w:rPr>
          <w:sz w:val="32"/>
        </w:rPr>
        <w:t>Discuss the Evolution of Data Warehousing.</w:t>
      </w:r>
    </w:p>
    <w:p w:rsidR="00DE75C2" w:rsidRPr="00597EA9" w:rsidRDefault="00DE75C2" w:rsidP="00DE75C2">
      <w:pPr>
        <w:pStyle w:val="Odstavecseseznamem1"/>
        <w:numPr>
          <w:ilvl w:val="0"/>
          <w:numId w:val="1"/>
        </w:numPr>
        <w:rPr>
          <w:sz w:val="32"/>
        </w:rPr>
      </w:pPr>
      <w:r w:rsidRPr="00597EA9">
        <w:rPr>
          <w:sz w:val="32"/>
        </w:rPr>
        <w:t xml:space="preserve">Describe the design of </w:t>
      </w:r>
      <w:r w:rsidR="009C4D98" w:rsidRPr="00597EA9">
        <w:rPr>
          <w:sz w:val="32"/>
        </w:rPr>
        <w:t>Data Warehousing in Star Schema.</w:t>
      </w:r>
    </w:p>
    <w:p w:rsidR="00DE75C2" w:rsidRPr="00597EA9" w:rsidRDefault="00DE75C2" w:rsidP="00DE75C2">
      <w:pPr>
        <w:pStyle w:val="Odstavecseseznamem1"/>
        <w:numPr>
          <w:ilvl w:val="0"/>
          <w:numId w:val="1"/>
        </w:numPr>
        <w:rPr>
          <w:sz w:val="32"/>
        </w:rPr>
      </w:pPr>
      <w:r w:rsidRPr="00597EA9">
        <w:rPr>
          <w:sz w:val="32"/>
        </w:rPr>
        <w:t>IFM is the large academic institution in Tanzania with the massive previous data mainly stored ma</w:t>
      </w:r>
      <w:r w:rsidR="00CD49E9">
        <w:rPr>
          <w:sz w:val="32"/>
        </w:rPr>
        <w:t xml:space="preserve">       </w:t>
      </w:r>
      <w:proofErr w:type="spellStart"/>
      <w:r w:rsidRPr="00597EA9">
        <w:rPr>
          <w:sz w:val="32"/>
        </w:rPr>
        <w:t>nually</w:t>
      </w:r>
      <w:proofErr w:type="spellEnd"/>
      <w:r w:rsidRPr="00597EA9">
        <w:rPr>
          <w:sz w:val="32"/>
        </w:rPr>
        <w:t xml:space="preserve"> in file cabinets and some stored in computer related format. As there is increasingly competition in the academic business, the top leaders in the institute decided to embark on Data Warehouse technology so as to gain competitive advantage over other institutes and colleges. Assuming that you are a Data Warehouse expert who has been hired to undertake the Data Warehouse project that aims at deploying Data Warehouse in the institute; </w:t>
      </w:r>
    </w:p>
    <w:p w:rsidR="00DE75C2" w:rsidRPr="00597EA9" w:rsidRDefault="00DE75C2" w:rsidP="00DE75C2">
      <w:pPr>
        <w:pStyle w:val="Odstavecseseznamem1"/>
        <w:numPr>
          <w:ilvl w:val="1"/>
          <w:numId w:val="1"/>
        </w:numPr>
        <w:rPr>
          <w:sz w:val="32"/>
        </w:rPr>
      </w:pPr>
      <w:r w:rsidRPr="00597EA9">
        <w:rPr>
          <w:sz w:val="32"/>
        </w:rPr>
        <w:t xml:space="preserve">Briefly outline the </w:t>
      </w:r>
      <w:r w:rsidRPr="00597EA9">
        <w:rPr>
          <w:i/>
          <w:sz w:val="32"/>
        </w:rPr>
        <w:t>steps</w:t>
      </w:r>
      <w:r w:rsidRPr="00597EA9">
        <w:rPr>
          <w:sz w:val="32"/>
        </w:rPr>
        <w:t xml:space="preserve"> that will be involved in building Data Warehousing in</w:t>
      </w:r>
      <w:r w:rsidR="009C4D98" w:rsidRPr="00597EA9">
        <w:rPr>
          <w:sz w:val="32"/>
        </w:rPr>
        <w:t xml:space="preserve"> the IFM.</w:t>
      </w:r>
    </w:p>
    <w:p w:rsidR="00DE75C2" w:rsidRPr="00597EA9" w:rsidRDefault="00DE75C2" w:rsidP="00DE75C2">
      <w:pPr>
        <w:pStyle w:val="Odstavecseseznamem1"/>
        <w:numPr>
          <w:ilvl w:val="1"/>
          <w:numId w:val="1"/>
        </w:numPr>
        <w:rPr>
          <w:sz w:val="32"/>
        </w:rPr>
      </w:pPr>
      <w:r w:rsidRPr="00597EA9">
        <w:rPr>
          <w:sz w:val="32"/>
        </w:rPr>
        <w:t xml:space="preserve">Explain the main </w:t>
      </w:r>
      <w:r w:rsidRPr="00597EA9">
        <w:rPr>
          <w:i/>
          <w:sz w:val="32"/>
        </w:rPr>
        <w:t>stages</w:t>
      </w:r>
      <w:r w:rsidRPr="00597EA9">
        <w:rPr>
          <w:sz w:val="32"/>
        </w:rPr>
        <w:t xml:space="preserve"> involved in getting the IFM data into the Data Warehouse.</w:t>
      </w:r>
    </w:p>
    <w:p w:rsidR="00DE75C2" w:rsidRPr="00597EA9" w:rsidRDefault="00DE75C2" w:rsidP="00DE75C2">
      <w:pPr>
        <w:ind w:left="360"/>
        <w:rPr>
          <w:sz w:val="32"/>
        </w:rPr>
      </w:pPr>
    </w:p>
    <w:sectPr w:rsidR="00DE75C2" w:rsidRPr="00597EA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B1552"/>
    <w:multiLevelType w:val="hybridMultilevel"/>
    <w:tmpl w:val="0CD46F4C"/>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5014F6"/>
    <w:multiLevelType w:val="hybridMultilevel"/>
    <w:tmpl w:val="79DC8A42"/>
    <w:lvl w:ilvl="0" w:tplc="A55409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E75C2"/>
    <w:rsid w:val="00141D05"/>
    <w:rsid w:val="00157BCC"/>
    <w:rsid w:val="00444D57"/>
    <w:rsid w:val="00597EA9"/>
    <w:rsid w:val="0071592C"/>
    <w:rsid w:val="009C4D98"/>
    <w:rsid w:val="00B70474"/>
    <w:rsid w:val="00CD49E9"/>
    <w:rsid w:val="00DE75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96033"/>
  <w15:docId w15:val="{02FA6C6C-B5CE-475B-8D97-E4EDC79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qFormat/>
    <w:rsid w:val="00DE7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5C0AC36B</Template>
  <TotalTime>0</TotalTime>
  <Pages>1</Pages>
  <Words>124</Words>
  <Characters>733</Characters>
  <Application>Microsoft Office Word</Application>
  <DocSecurity>4</DocSecurity>
  <Lines>6</Lines>
  <Paragraphs>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Tutorial 3 Data Warehouse</vt:lpstr>
      <vt:lpstr>Tutorial 3 Data Warehouse</vt:lpstr>
    </vt:vector>
  </TitlesOfParts>
  <Company>IFM</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Tutorial 3 Data Warehouse</dc:title>
  <dc:creator>Administrator</dc:creator>
  <cp:lastModifiedBy>Beránek Ladislav doc. Ing. CSc.</cp:lastModifiedBy>
  <cp:revision>2</cp:revision>
  <dcterms:created xsi:type="dcterms:W3CDTF">2019-01-04T13:04:00Z</dcterms:created>
  <dcterms:modified xsi:type="dcterms:W3CDTF">2019-01-04T13:04:00Z</dcterms:modified>
</cp:coreProperties>
</file>