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3C5B474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4CB41D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54A9D262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1F8EE6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069A9A41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B95312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6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069A9A41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B95312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6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2FA0E63D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4AAD6D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A5A41C9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39AC6EF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13CEB60A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C2A50CE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7E6AF15C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</w:p>
        <w:p w14:paraId="67BA4071" w14:textId="77777777" w:rsidR="00B31CFC" w:rsidRPr="003359E2" w:rsidRDefault="00B31CFC" w:rsidP="00B31CFC">
          <w:pPr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noProof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3359E2" w:rsidRDefault="00B31CFC" w:rsidP="00B31CFC">
          <w:pPr>
            <w:tabs>
              <w:tab w:val="left" w:pos="4065"/>
            </w:tabs>
            <w:ind w:left="1418"/>
            <w:rPr>
              <w:rFonts w:cs="Arial"/>
              <w:lang w:val="en-GB"/>
            </w:rPr>
          </w:pPr>
          <w:r w:rsidRPr="003359E2">
            <w:rPr>
              <w:rFonts w:cs="Arial"/>
              <w:lang w:val="en-GB"/>
            </w:rPr>
            <w:tab/>
          </w:r>
        </w:p>
        <w:p w14:paraId="190F20BC" w14:textId="1A252C3C" w:rsidR="00B31CFC" w:rsidRPr="003359E2" w:rsidRDefault="00B31CFC" w:rsidP="00D6798F">
          <w:pPr>
            <w:pStyle w:val="Podnadpis"/>
            <w:rPr>
              <w:lang w:val="en-GB"/>
            </w:rPr>
          </w:pPr>
        </w:p>
        <w:p w14:paraId="74679ABE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45A8720B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Jihočeská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univerzita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v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Českých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Branišovská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370 05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České</w:t>
          </w:r>
          <w:proofErr w:type="spellEnd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 xml:space="preserve"> </w:t>
          </w:r>
          <w:proofErr w:type="spellStart"/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  <w:r w:rsidRPr="003359E2"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3359E2" w:rsidRDefault="00B31CFC" w:rsidP="00B31CFC">
          <w:pPr>
            <w:spacing w:before="0" w:after="0"/>
            <w:ind w:left="1418"/>
            <w:rPr>
              <w:rFonts w:cs="Arial"/>
              <w:color w:val="808080" w:themeColor="background1" w:themeShade="80"/>
              <w:sz w:val="22"/>
              <w:szCs w:val="22"/>
              <w:lang w:val="en-GB"/>
            </w:rPr>
          </w:pPr>
        </w:p>
        <w:p w14:paraId="783BF0DC" w14:textId="2E942DF8" w:rsidR="00B31CFC" w:rsidRPr="003359E2" w:rsidRDefault="00B31CFC" w:rsidP="00B31CFC">
          <w:pPr>
            <w:rPr>
              <w:sz w:val="22"/>
              <w:szCs w:val="22"/>
              <w:lang w:val="en-GB"/>
            </w:rPr>
          </w:pPr>
          <w:r w:rsidRPr="003359E2">
            <w:rPr>
              <w:rFonts w:cs="Arial"/>
              <w:lang w:val="en-GB"/>
            </w:rPr>
            <w:br w:type="page"/>
          </w:r>
        </w:p>
      </w:sdtContent>
    </w:sdt>
    <w:bookmarkStart w:id="0" w:name="_Toc396475672" w:displacedByCustomXml="prev"/>
    <w:bookmarkStart w:id="1" w:name="_Toc396475686" w:displacedByCustomXml="prev"/>
    <w:p w14:paraId="605E2C42" w14:textId="11187550" w:rsidR="00BC658E" w:rsidRPr="002A232F" w:rsidRDefault="00BC658E" w:rsidP="00E336F6">
      <w:pPr>
        <w:rPr>
          <w:rStyle w:val="Siln"/>
          <w:color w:val="auto"/>
          <w:lang w:val="en-GB"/>
        </w:rPr>
      </w:pPr>
    </w:p>
    <w:p w14:paraId="11DA8E21" w14:textId="6B60023E" w:rsidR="00BC658E" w:rsidRPr="002A232F" w:rsidRDefault="00B95312" w:rsidP="00BA7072">
      <w:pPr>
        <w:pStyle w:val="Nadpis1"/>
        <w:numPr>
          <w:ilvl w:val="0"/>
          <w:numId w:val="0"/>
        </w:numPr>
        <w:ind w:left="432"/>
      </w:pPr>
      <w:r w:rsidRPr="002A232F">
        <w:t xml:space="preserve">Model IS (in the </w:t>
      </w:r>
      <w:proofErr w:type="spellStart"/>
      <w:r w:rsidRPr="002A232F">
        <w:t>three-sector</w:t>
      </w:r>
      <w:proofErr w:type="spellEnd"/>
      <w:r w:rsidRPr="002A232F">
        <w:t xml:space="preserve"> model </w:t>
      </w:r>
      <w:proofErr w:type="spellStart"/>
      <w:r w:rsidRPr="002A232F">
        <w:t>of</w:t>
      </w:r>
      <w:proofErr w:type="spellEnd"/>
      <w:r w:rsidRPr="002A232F">
        <w:t xml:space="preserve"> </w:t>
      </w:r>
      <w:proofErr w:type="spellStart"/>
      <w:r w:rsidRPr="002A232F">
        <w:t>the</w:t>
      </w:r>
      <w:proofErr w:type="spellEnd"/>
      <w:r w:rsidRPr="002A232F">
        <w:t xml:space="preserve"> </w:t>
      </w:r>
      <w:proofErr w:type="spellStart"/>
      <w:r w:rsidRPr="002A232F">
        <w:t>economy</w:t>
      </w:r>
      <w:proofErr w:type="spellEnd"/>
      <w:r w:rsidRPr="002A232F">
        <w:t>)</w:t>
      </w:r>
    </w:p>
    <w:p w14:paraId="088B4E33" w14:textId="3CF3D075" w:rsidR="00BC658E" w:rsidRPr="002A232F" w:rsidRDefault="00BC658E" w:rsidP="00BC658E">
      <w:pPr>
        <w:pStyle w:val="Zkladntext"/>
        <w:rPr>
          <w:rFonts w:ascii="Century Gothic" w:hAnsi="Century Gothic"/>
          <w:color w:val="auto"/>
          <w:sz w:val="22"/>
          <w:u w:val="single"/>
        </w:rPr>
      </w:pPr>
    </w:p>
    <w:p w14:paraId="199174A1" w14:textId="61CB838B" w:rsidR="009D014B" w:rsidRPr="002A232F" w:rsidRDefault="009D014B" w:rsidP="009D014B">
      <w:pPr>
        <w:rPr>
          <w:rFonts w:ascii="Century Gothic" w:hAnsi="Century Gothic"/>
          <w:color w:val="auto"/>
        </w:rPr>
      </w:pPr>
      <w:r w:rsidRPr="002A232F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8D316F" wp14:editId="04A5A585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6515100" cy="0"/>
                <wp:effectExtent l="6985" t="12700" r="12065" b="63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DE1B" id="Přímá spojnice 1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5pt" to="5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t1KAIAADc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"/>
            </w:pict>
          </mc:Fallback>
        </mc:AlternateContent>
      </w:r>
    </w:p>
    <w:p w14:paraId="175DA62C" w14:textId="7BC427B8" w:rsidR="00B95312" w:rsidRPr="002A232F" w:rsidRDefault="00B95312" w:rsidP="00B95312">
      <w:pPr>
        <w:pStyle w:val="Podnadpis"/>
        <w:rPr>
          <w:rFonts w:ascii="Century Gothic" w:hAnsi="Century Gothic"/>
          <w:sz w:val="22"/>
        </w:rPr>
      </w:pPr>
      <w:proofErr w:type="spellStart"/>
      <w:r w:rsidRPr="002A232F">
        <w:rPr>
          <w:rFonts w:ascii="Century Gothic" w:hAnsi="Century Gothic"/>
          <w:sz w:val="22"/>
        </w:rPr>
        <w:t>TAt</w:t>
      </w:r>
      <w:proofErr w:type="spellEnd"/>
      <w:r w:rsidRPr="002A232F">
        <w:rPr>
          <w:rFonts w:ascii="Century Gothic" w:hAnsi="Century Gothic"/>
          <w:sz w:val="22"/>
        </w:rPr>
        <w:t xml:space="preserve"> = t*Y + </w:t>
      </w:r>
      <w:proofErr w:type="spellStart"/>
      <w:r w:rsidRPr="002A232F">
        <w:rPr>
          <w:rFonts w:ascii="Century Gothic" w:hAnsi="Century Gothic"/>
          <w:sz w:val="22"/>
        </w:rPr>
        <w:t>TAa</w:t>
      </w:r>
      <w:proofErr w:type="spellEnd"/>
      <w:r w:rsidRPr="002A232F">
        <w:rPr>
          <w:rFonts w:ascii="Century Gothic" w:hAnsi="Century Gothic"/>
          <w:sz w:val="22"/>
        </w:rPr>
        <w:t xml:space="preserve">    </w:t>
      </w:r>
    </w:p>
    <w:p w14:paraId="7EBCB6D4" w14:textId="77777777" w:rsidR="00B95312" w:rsidRPr="002A232F" w:rsidRDefault="00B95312" w:rsidP="00B95312">
      <w:pPr>
        <w:pStyle w:val="Podnadpis"/>
        <w:rPr>
          <w:rFonts w:ascii="Century Gothic" w:hAnsi="Century Gothic"/>
          <w:sz w:val="22"/>
        </w:rPr>
      </w:pPr>
      <w:r w:rsidRPr="002A232F">
        <w:rPr>
          <w:rFonts w:ascii="Century Gothic" w:hAnsi="Century Gothic"/>
          <w:sz w:val="22"/>
        </w:rPr>
        <w:t xml:space="preserve">Y =  AD                                    </w:t>
      </w:r>
    </w:p>
    <w:p w14:paraId="28BEE2D8" w14:textId="14917DC2" w:rsidR="00B95312" w:rsidRPr="002A232F" w:rsidRDefault="00B95312" w:rsidP="00B95312">
      <w:pPr>
        <w:pStyle w:val="Podnadpis"/>
        <w:rPr>
          <w:rFonts w:ascii="Century Gothic" w:hAnsi="Century Gothic"/>
          <w:sz w:val="22"/>
        </w:rPr>
      </w:pPr>
      <w:r w:rsidRPr="002A232F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CA09414" wp14:editId="1043D00F">
                <wp:simplePos x="0" y="0"/>
                <wp:positionH relativeFrom="column">
                  <wp:posOffset>1737360</wp:posOffset>
                </wp:positionH>
                <wp:positionV relativeFrom="paragraph">
                  <wp:posOffset>80645</wp:posOffset>
                </wp:positionV>
                <wp:extent cx="581025" cy="9525"/>
                <wp:effectExtent l="9525" t="57150" r="19050" b="476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A6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36.8pt;margin-top:6.35pt;width:45.75pt;height:.7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">
                <v:stroke endarrow="block"/>
              </v:shape>
            </w:pict>
          </mc:Fallback>
        </mc:AlternateContent>
      </w:r>
      <w:r w:rsidRPr="002A232F">
        <w:rPr>
          <w:rFonts w:ascii="Century Gothic" w:hAnsi="Century Gothic"/>
          <w:sz w:val="22"/>
        </w:rPr>
        <w:t xml:space="preserve">Y = </w:t>
      </w:r>
      <w:proofErr w:type="spellStart"/>
      <w:r w:rsidRPr="002A232F">
        <w:rPr>
          <w:rFonts w:ascii="Century Gothic" w:hAnsi="Century Gothic"/>
          <w:sz w:val="22"/>
        </w:rPr>
        <w:t>Aa</w:t>
      </w:r>
      <w:proofErr w:type="spellEnd"/>
      <w:r w:rsidRPr="002A232F">
        <w:rPr>
          <w:rFonts w:ascii="Century Gothic" w:hAnsi="Century Gothic"/>
          <w:sz w:val="22"/>
        </w:rPr>
        <w:t xml:space="preserve"> + c(1-t)Y – </w:t>
      </w:r>
      <w:proofErr w:type="spellStart"/>
      <w:r w:rsidRPr="002A232F">
        <w:rPr>
          <w:rFonts w:ascii="Century Gothic" w:hAnsi="Century Gothic"/>
          <w:sz w:val="22"/>
        </w:rPr>
        <w:t>bi</w:t>
      </w:r>
      <w:proofErr w:type="spellEnd"/>
      <w:r w:rsidRPr="002A232F">
        <w:rPr>
          <w:rFonts w:ascii="Century Gothic" w:hAnsi="Century Gothic"/>
          <w:sz w:val="22"/>
        </w:rPr>
        <w:t xml:space="preserve">                              rovnice IS  </w:t>
      </w:r>
      <w:r w:rsidRPr="002A232F">
        <w:rPr>
          <w:rFonts w:ascii="Century Gothic" w:hAnsi="Century Gothic"/>
          <w:b/>
          <w:sz w:val="22"/>
          <w:u w:val="single"/>
        </w:rPr>
        <w:t xml:space="preserve">Y =  </w:t>
      </w:r>
      <w:r w:rsidRPr="002A232F">
        <w:rPr>
          <w:rFonts w:ascii="Century Gothic" w:hAnsi="Century Gothic"/>
          <w:b/>
          <w:sz w:val="22"/>
          <w:u w:val="single"/>
        </w:rPr>
        <w:sym w:font="Symbol" w:char="F061"/>
      </w:r>
      <w:r w:rsidRPr="002A232F">
        <w:rPr>
          <w:rFonts w:ascii="Century Gothic" w:hAnsi="Century Gothic"/>
          <w:b/>
          <w:sz w:val="22"/>
          <w:u w:val="single"/>
        </w:rPr>
        <w:t xml:space="preserve"> </w:t>
      </w:r>
      <w:r w:rsidRPr="002A232F">
        <w:rPr>
          <w:rFonts w:ascii="Century Gothic" w:hAnsi="Century Gothic"/>
          <w:b/>
          <w:sz w:val="22"/>
          <w:u w:val="single"/>
          <w:vertAlign w:val="subscript"/>
        </w:rPr>
        <w:t>3</w:t>
      </w:r>
      <w:r w:rsidRPr="002A232F">
        <w:rPr>
          <w:rFonts w:ascii="Century Gothic" w:hAnsi="Century Gothic"/>
          <w:b/>
          <w:sz w:val="22"/>
          <w:u w:val="single"/>
        </w:rPr>
        <w:t xml:space="preserve">   * ( Aa</w:t>
      </w:r>
      <w:r w:rsidRPr="002A232F">
        <w:rPr>
          <w:rFonts w:ascii="Century Gothic" w:hAnsi="Century Gothic"/>
          <w:b/>
          <w:sz w:val="16"/>
          <w:u w:val="single"/>
        </w:rPr>
        <w:t>3</w:t>
      </w:r>
      <w:r w:rsidRPr="002A232F">
        <w:rPr>
          <w:rFonts w:ascii="Century Gothic" w:hAnsi="Century Gothic"/>
          <w:b/>
          <w:sz w:val="22"/>
          <w:u w:val="single"/>
        </w:rPr>
        <w:t xml:space="preserve"> – </w:t>
      </w:r>
      <w:proofErr w:type="spellStart"/>
      <w:r w:rsidRPr="002A232F">
        <w:rPr>
          <w:rFonts w:ascii="Century Gothic" w:hAnsi="Century Gothic"/>
          <w:b/>
          <w:sz w:val="22"/>
          <w:u w:val="single"/>
        </w:rPr>
        <w:t>bi</w:t>
      </w:r>
      <w:proofErr w:type="spellEnd"/>
      <w:r w:rsidRPr="002A232F">
        <w:rPr>
          <w:rFonts w:ascii="Century Gothic" w:hAnsi="Century Gothic"/>
          <w:b/>
          <w:sz w:val="22"/>
          <w:u w:val="single"/>
        </w:rPr>
        <w:t xml:space="preserve"> )</w:t>
      </w:r>
    </w:p>
    <w:p w14:paraId="3E114DD0" w14:textId="77777777" w:rsidR="00B95312" w:rsidRPr="002A232F" w:rsidRDefault="00B95312" w:rsidP="00B95312">
      <w:pPr>
        <w:pStyle w:val="Podnadpis"/>
        <w:rPr>
          <w:rFonts w:ascii="Century Gothic" w:hAnsi="Century Gothic"/>
          <w:sz w:val="22"/>
        </w:rPr>
      </w:pPr>
    </w:p>
    <w:p w14:paraId="7BDAA7C3" w14:textId="74405F58" w:rsidR="009D014B" w:rsidRPr="002A232F" w:rsidRDefault="009D014B" w:rsidP="009D014B">
      <w:pPr>
        <w:rPr>
          <w:color w:val="auto"/>
        </w:rPr>
      </w:pPr>
      <w:r w:rsidRPr="002A232F">
        <w:rPr>
          <w:rFonts w:ascii="Century Gothic" w:hAnsi="Century Gothic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0094B" wp14:editId="30096A51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6515100" cy="0"/>
                <wp:effectExtent l="13335" t="8890" r="5715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5FA13" id="Přímá spojnice 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0.35pt" to="51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5a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"/>
            </w:pict>
          </mc:Fallback>
        </mc:AlternateContent>
      </w:r>
    </w:p>
    <w:p w14:paraId="315E521C" w14:textId="77777777" w:rsidR="00B95312" w:rsidRPr="002A232F" w:rsidRDefault="00B95312" w:rsidP="00735613">
      <w:pPr>
        <w:rPr>
          <w:rFonts w:ascii="Century Gothic" w:hAnsi="Century Gothic"/>
          <w:color w:val="auto"/>
          <w:lang w:val="en-GB"/>
        </w:rPr>
      </w:pPr>
    </w:p>
    <w:p w14:paraId="2A288F09" w14:textId="51DC11AF" w:rsidR="00735613" w:rsidRPr="002A232F" w:rsidRDefault="00735613" w:rsidP="00735613">
      <w:pPr>
        <w:rPr>
          <w:rFonts w:ascii="Century Gothic" w:hAnsi="Century Gothic"/>
          <w:color w:val="auto"/>
          <w:lang w:val="en-GB"/>
        </w:rPr>
      </w:pPr>
      <w:r w:rsidRPr="002A232F">
        <w:rPr>
          <w:rFonts w:ascii="Century Gothic" w:hAnsi="Century Gothic"/>
          <w:color w:val="auto"/>
          <w:lang w:val="en-GB"/>
        </w:rPr>
        <w:t>What are the main causes of foreign trade?</w:t>
      </w:r>
    </w:p>
    <w:p w14:paraId="029F41D7" w14:textId="57D6E3C8" w:rsidR="00B95312" w:rsidRPr="002A232F" w:rsidRDefault="00B95312" w:rsidP="00735613">
      <w:pPr>
        <w:rPr>
          <w:rFonts w:ascii="Century Gothic" w:hAnsi="Century Gothic"/>
          <w:color w:val="auto"/>
          <w:lang w:val="en-GB"/>
        </w:rPr>
      </w:pPr>
    </w:p>
    <w:p w14:paraId="0BA54ED3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What the IS curve shows to us?</w:t>
      </w:r>
    </w:p>
    <w:p w14:paraId="5FCDBDB5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08440C4C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 xml:space="preserve">Explain how the multiplier </w:t>
      </w:r>
      <w:r w:rsidRPr="002A232F">
        <w:rPr>
          <w:rFonts w:ascii="Century Gothic" w:hAnsi="Century Gothic"/>
          <w:b/>
          <w:sz w:val="22"/>
        </w:rPr>
        <w:sym w:font="Symbol" w:char="F061"/>
      </w:r>
      <w:r w:rsidRPr="002A232F">
        <w:rPr>
          <w:rFonts w:ascii="Century Gothic" w:hAnsi="Century Gothic"/>
          <w:sz w:val="22"/>
        </w:rPr>
        <w:t xml:space="preserve"> </w:t>
      </w:r>
      <w:r w:rsidRPr="002A232F">
        <w:rPr>
          <w:rFonts w:ascii="Century Gothic" w:hAnsi="Century Gothic"/>
          <w:sz w:val="22"/>
          <w:lang w:val="en-GB"/>
        </w:rPr>
        <w:t xml:space="preserve"> and the sensitivity of investment (autonomous expenditures) to interest rate (b) affect the slope of the IS curve and who influences the position of the IS curve</w:t>
      </w:r>
    </w:p>
    <w:p w14:paraId="359886B8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377502C8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1EF88681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3F4CC028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7E748855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579F21DC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0EE2CDDD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2029749C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</w:p>
    <w:p w14:paraId="6893B87F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</w:p>
    <w:p w14:paraId="18C1A022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</w:p>
    <w:p w14:paraId="724DA76F" w14:textId="5FDF68BA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 xml:space="preserve">The economy </w:t>
      </w:r>
      <w:proofErr w:type="gramStart"/>
      <w:r w:rsidRPr="002A232F">
        <w:rPr>
          <w:rFonts w:ascii="Century Gothic" w:hAnsi="Century Gothic"/>
          <w:sz w:val="22"/>
          <w:lang w:val="en-GB"/>
        </w:rPr>
        <w:t>is characterized</w:t>
      </w:r>
      <w:proofErr w:type="gramEnd"/>
      <w:r w:rsidRPr="002A232F">
        <w:rPr>
          <w:rFonts w:ascii="Century Gothic" w:hAnsi="Century Gothic"/>
          <w:sz w:val="22"/>
          <w:lang w:val="en-GB"/>
        </w:rPr>
        <w:t xml:space="preserve"> by the following data</w:t>
      </w:r>
    </w:p>
    <w:p w14:paraId="281D3554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C = 100 + 0</w:t>
      </w:r>
      <w:proofErr w:type="gramStart"/>
      <w:r w:rsidRPr="002A232F">
        <w:rPr>
          <w:rFonts w:ascii="Century Gothic" w:hAnsi="Century Gothic"/>
          <w:sz w:val="22"/>
          <w:lang w:val="en-GB"/>
        </w:rPr>
        <w:t>,8</w:t>
      </w:r>
      <w:proofErr w:type="gramEnd"/>
      <w:r w:rsidRPr="002A232F">
        <w:rPr>
          <w:rFonts w:ascii="Century Gothic" w:hAnsi="Century Gothic"/>
          <w:sz w:val="22"/>
          <w:lang w:val="en-GB"/>
        </w:rPr>
        <w:t xml:space="preserve"> Y     I = 400-2000 </w:t>
      </w:r>
      <w:proofErr w:type="spellStart"/>
      <w:r w:rsidRPr="002A232F">
        <w:rPr>
          <w:rFonts w:ascii="Century Gothic" w:hAnsi="Century Gothic"/>
          <w:sz w:val="22"/>
          <w:lang w:val="en-GB"/>
        </w:rPr>
        <w:t>i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    Ga = 500     t = 0,25    </w:t>
      </w:r>
      <w:proofErr w:type="spellStart"/>
      <w:r w:rsidRPr="002A232F">
        <w:rPr>
          <w:rFonts w:ascii="Century Gothic" w:hAnsi="Century Gothic"/>
          <w:sz w:val="22"/>
          <w:lang w:val="en-GB"/>
        </w:rPr>
        <w:t>TRa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, </w:t>
      </w:r>
      <w:proofErr w:type="spellStart"/>
      <w:r w:rsidRPr="002A232F">
        <w:rPr>
          <w:rFonts w:ascii="Century Gothic" w:hAnsi="Century Gothic"/>
          <w:sz w:val="22"/>
          <w:lang w:val="en-GB"/>
        </w:rPr>
        <w:t>TAa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= 0</w:t>
      </w:r>
    </w:p>
    <w:p w14:paraId="03938F7E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 xml:space="preserve">a) </w:t>
      </w:r>
      <w:proofErr w:type="gramStart"/>
      <w:r w:rsidRPr="002A232F">
        <w:rPr>
          <w:rFonts w:ascii="Century Gothic" w:hAnsi="Century Gothic"/>
          <w:sz w:val="22"/>
          <w:lang w:val="en-GB"/>
        </w:rPr>
        <w:t>specify</w:t>
      </w:r>
      <w:proofErr w:type="gramEnd"/>
      <w:r w:rsidRPr="002A232F">
        <w:rPr>
          <w:rFonts w:ascii="Century Gothic" w:hAnsi="Century Gothic"/>
          <w:sz w:val="22"/>
          <w:lang w:val="en-GB"/>
        </w:rPr>
        <w:t xml:space="preserve"> the amount of autonomous expenditure</w:t>
      </w:r>
    </w:p>
    <w:p w14:paraId="4EF47C2F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b) Identify the IS equation</w:t>
      </w:r>
    </w:p>
    <w:p w14:paraId="144D05BF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 xml:space="preserve">c) Determine the equilibrium production level for </w:t>
      </w:r>
      <w:proofErr w:type="spellStart"/>
      <w:r w:rsidRPr="002A232F">
        <w:rPr>
          <w:rFonts w:ascii="Century Gothic" w:hAnsi="Century Gothic"/>
          <w:sz w:val="22"/>
          <w:lang w:val="en-GB"/>
        </w:rPr>
        <w:t>i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= 16% </w:t>
      </w:r>
      <w:proofErr w:type="spellStart"/>
      <w:r w:rsidRPr="002A232F">
        <w:rPr>
          <w:rFonts w:ascii="Century Gothic" w:hAnsi="Century Gothic"/>
          <w:sz w:val="22"/>
          <w:lang w:val="en-GB"/>
        </w:rPr>
        <w:t>i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= 8%</w:t>
      </w:r>
    </w:p>
    <w:p w14:paraId="69E22EBA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25277435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75A1D889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5CFD0451" w14:textId="4C82BF89" w:rsidR="00B95312" w:rsidRDefault="00B95312" w:rsidP="00B95312">
      <w:pPr>
        <w:pStyle w:val="a"/>
        <w:rPr>
          <w:rFonts w:ascii="Century Gothic" w:hAnsi="Century Gothic"/>
          <w:sz w:val="22"/>
        </w:rPr>
      </w:pPr>
    </w:p>
    <w:p w14:paraId="4EFADAF0" w14:textId="0B7DD1E4" w:rsidR="00BA7072" w:rsidRDefault="00BA7072" w:rsidP="00BA7072">
      <w:pPr>
        <w:pStyle w:val="Podnadpis"/>
      </w:pPr>
    </w:p>
    <w:p w14:paraId="74E9E18E" w14:textId="0EE6CFE3" w:rsidR="00BA7072" w:rsidRDefault="00BA7072" w:rsidP="00BA7072">
      <w:pPr>
        <w:pStyle w:val="Podnadpis"/>
      </w:pPr>
    </w:p>
    <w:p w14:paraId="47C1E073" w14:textId="77777777" w:rsidR="00BA7072" w:rsidRPr="00BA7072" w:rsidRDefault="00BA7072" w:rsidP="00BA7072">
      <w:pPr>
        <w:pStyle w:val="Podnadpis"/>
      </w:pPr>
      <w:bookmarkStart w:id="2" w:name="_GoBack"/>
      <w:bookmarkEnd w:id="2"/>
    </w:p>
    <w:p w14:paraId="719B7DB3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753239E7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22E4591E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2D3B93AA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22CF39D3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Economic data are Ca = 120, c = 0</w:t>
      </w:r>
      <w:proofErr w:type="gramStart"/>
      <w:r w:rsidRPr="002A232F">
        <w:rPr>
          <w:rFonts w:ascii="Century Gothic" w:hAnsi="Century Gothic"/>
          <w:sz w:val="22"/>
          <w:lang w:val="en-GB"/>
        </w:rPr>
        <w:t>,60</w:t>
      </w:r>
      <w:proofErr w:type="gramEnd"/>
      <w:r w:rsidRPr="002A232F">
        <w:rPr>
          <w:rFonts w:ascii="Century Gothic" w:hAnsi="Century Gothic"/>
          <w:sz w:val="22"/>
          <w:lang w:val="en-GB"/>
        </w:rPr>
        <w:t xml:space="preserve"> I = 300-3000 </w:t>
      </w:r>
      <w:proofErr w:type="spellStart"/>
      <w:r w:rsidRPr="002A232F">
        <w:rPr>
          <w:rFonts w:ascii="Century Gothic" w:hAnsi="Century Gothic"/>
          <w:sz w:val="22"/>
          <w:lang w:val="en-GB"/>
        </w:rPr>
        <w:t>i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, Ga = 400, </w:t>
      </w:r>
      <w:proofErr w:type="spellStart"/>
      <w:r w:rsidRPr="002A232F">
        <w:rPr>
          <w:rFonts w:ascii="Century Gothic" w:hAnsi="Century Gothic"/>
          <w:sz w:val="22"/>
          <w:lang w:val="en-GB"/>
        </w:rPr>
        <w:t>Tra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= 0</w:t>
      </w:r>
    </w:p>
    <w:p w14:paraId="02EA1991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proofErr w:type="spellStart"/>
      <w:r w:rsidRPr="002A232F">
        <w:rPr>
          <w:rFonts w:ascii="Century Gothic" w:hAnsi="Century Gothic"/>
          <w:sz w:val="22"/>
          <w:lang w:val="en-GB"/>
        </w:rPr>
        <w:t>TAt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= 100 + 0</w:t>
      </w:r>
      <w:proofErr w:type="gramStart"/>
      <w:r w:rsidRPr="002A232F">
        <w:rPr>
          <w:rFonts w:ascii="Century Gothic" w:hAnsi="Century Gothic"/>
          <w:sz w:val="22"/>
          <w:lang w:val="en-GB"/>
        </w:rPr>
        <w:t>,2</w:t>
      </w:r>
      <w:proofErr w:type="gramEnd"/>
      <w:r w:rsidRPr="002A232F">
        <w:rPr>
          <w:rFonts w:ascii="Century Gothic" w:hAnsi="Century Gothic"/>
          <w:sz w:val="22"/>
          <w:lang w:val="en-GB"/>
        </w:rPr>
        <w:t xml:space="preserve"> Y (</w:t>
      </w:r>
      <w:proofErr w:type="spellStart"/>
      <w:r w:rsidRPr="002A232F">
        <w:rPr>
          <w:rFonts w:ascii="Century Gothic" w:hAnsi="Century Gothic"/>
          <w:sz w:val="22"/>
          <w:lang w:val="en-GB"/>
        </w:rPr>
        <w:t>TAt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= </w:t>
      </w:r>
      <w:proofErr w:type="spellStart"/>
      <w:r w:rsidRPr="002A232F">
        <w:rPr>
          <w:rFonts w:ascii="Century Gothic" w:hAnsi="Century Gothic"/>
          <w:sz w:val="22"/>
          <w:lang w:val="en-GB"/>
        </w:rPr>
        <w:t>TAa</w:t>
      </w:r>
      <w:proofErr w:type="spellEnd"/>
      <w:r w:rsidRPr="002A232F">
        <w:rPr>
          <w:rFonts w:ascii="Century Gothic" w:hAnsi="Century Gothic"/>
          <w:sz w:val="22"/>
          <w:lang w:val="en-GB"/>
        </w:rPr>
        <w:t xml:space="preserve"> + t * Y)</w:t>
      </w:r>
    </w:p>
    <w:p w14:paraId="69E36ED8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a) Specify the equation of the IS curve</w:t>
      </w:r>
    </w:p>
    <w:p w14:paraId="552043E3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b) Determine the slope of the IS curve</w:t>
      </w:r>
    </w:p>
    <w:p w14:paraId="51D95021" w14:textId="77777777" w:rsidR="00B95312" w:rsidRPr="002A232F" w:rsidRDefault="00B95312" w:rsidP="00B95312">
      <w:pPr>
        <w:pStyle w:val="a"/>
        <w:rPr>
          <w:rFonts w:ascii="Century Gothic" w:hAnsi="Century Gothic"/>
          <w:sz w:val="22"/>
          <w:lang w:val="en-GB"/>
        </w:rPr>
      </w:pPr>
      <w:r w:rsidRPr="002A232F">
        <w:rPr>
          <w:rFonts w:ascii="Century Gothic" w:hAnsi="Century Gothic"/>
          <w:sz w:val="22"/>
          <w:lang w:val="en-GB"/>
        </w:rPr>
        <w:t>c) Graphically illustrate an IS shift if government spending increases by 100 units</w:t>
      </w:r>
    </w:p>
    <w:p w14:paraId="18E3D4B6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776411F8" w14:textId="77777777" w:rsidR="00B95312" w:rsidRPr="002A232F" w:rsidRDefault="00B95312" w:rsidP="00B95312">
      <w:pPr>
        <w:pStyle w:val="a"/>
        <w:rPr>
          <w:rFonts w:ascii="Century Gothic" w:hAnsi="Century Gothic"/>
          <w:sz w:val="22"/>
        </w:rPr>
      </w:pPr>
    </w:p>
    <w:p w14:paraId="55125EB7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3CC863A1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6EA2E676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7A7027F0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3BB911C2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45EB04C9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64236D88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7F430BA3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4A2257A9" w14:textId="77777777" w:rsidR="00B95312" w:rsidRPr="002A232F" w:rsidRDefault="00B95312" w:rsidP="00B95312">
      <w:pPr>
        <w:pStyle w:val="a"/>
        <w:rPr>
          <w:rFonts w:ascii="Century Gothic" w:hAnsi="Century Gothic"/>
          <w:b/>
          <w:sz w:val="22"/>
        </w:rPr>
      </w:pPr>
    </w:p>
    <w:p w14:paraId="2289DA85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Write the IS equation with variables </w:t>
      </w:r>
      <w:proofErr w:type="spell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and Y for consumption function C = 600 + 0,75YD and investment function I = 800 - 1600i, Ga = 200, t = 0</w:t>
      </w:r>
      <w:proofErr w:type="gram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,25</w:t>
      </w:r>
      <w:proofErr w:type="gram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, </w:t>
      </w:r>
      <w:proofErr w:type="spell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TRa</w:t>
      </w:r>
      <w:proofErr w:type="spell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and </w:t>
      </w:r>
      <w:proofErr w:type="spell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TAa</w:t>
      </w:r>
      <w:proofErr w:type="spell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= 0</w:t>
      </w:r>
    </w:p>
    <w:p w14:paraId="1D90D7EA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58B7FD4E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proofErr w:type="gram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find</w:t>
      </w:r>
      <w:proofErr w:type="gram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out:</w:t>
      </w:r>
    </w:p>
    <w:p w14:paraId="257D7640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592E31B7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(a) </w:t>
      </w:r>
      <w:proofErr w:type="gram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its</w:t>
      </w:r>
      <w:proofErr w:type="gram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equilibrium NH value of the product at </w:t>
      </w:r>
      <w:proofErr w:type="spell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i</w:t>
      </w:r>
      <w:proofErr w:type="spell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= 0,05</w:t>
      </w:r>
    </w:p>
    <w:p w14:paraId="5C3629B9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24EB7BCB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78F8EF90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(b) </w:t>
      </w:r>
      <w:proofErr w:type="gramStart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how</w:t>
      </w:r>
      <w:proofErr w:type="gramEnd"/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 xml:space="preserve"> the NH product and the IS graph change if:</w:t>
      </w:r>
    </w:p>
    <w:p w14:paraId="010B58D5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• Increase the investment sensitivity parameter to interest rate to 2000</w:t>
      </w:r>
    </w:p>
    <w:p w14:paraId="2B5B9E0D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74CB14D0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2DEA6ED4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• Increase the threshold for consumption to 0.8 and I = 800-1600i</w:t>
      </w:r>
    </w:p>
    <w:p w14:paraId="15AA959B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</w:p>
    <w:p w14:paraId="4C3A25F0" w14:textId="77777777" w:rsidR="00B95312" w:rsidRPr="002A232F" w:rsidRDefault="00B95312" w:rsidP="00B95312">
      <w:pPr>
        <w:pStyle w:val="Zkladntext"/>
        <w:rPr>
          <w:rFonts w:ascii="Century Gothic" w:hAnsi="Century Gothic"/>
          <w:color w:val="auto"/>
          <w:sz w:val="22"/>
          <w:szCs w:val="22"/>
          <w:lang w:val="en-GB"/>
        </w:rPr>
      </w:pPr>
      <w:r w:rsidRPr="002A232F">
        <w:rPr>
          <w:rFonts w:ascii="Century Gothic" w:hAnsi="Century Gothic"/>
          <w:color w:val="auto"/>
          <w:sz w:val="22"/>
          <w:szCs w:val="22"/>
          <w:lang w:val="en-GB"/>
        </w:rPr>
        <w:t>• The autonomous investment will increase to I000 and C = 600 + 0.75Y</w:t>
      </w:r>
    </w:p>
    <w:bookmarkEnd w:id="1"/>
    <w:bookmarkEnd w:id="0"/>
    <w:p w14:paraId="69ED47EB" w14:textId="77777777" w:rsidR="00B95312" w:rsidRPr="002A232F" w:rsidRDefault="00B95312" w:rsidP="00735613">
      <w:pPr>
        <w:rPr>
          <w:rFonts w:ascii="Century Gothic" w:hAnsi="Century Gothic"/>
          <w:color w:val="auto"/>
          <w:lang w:val="en-GB"/>
        </w:rPr>
      </w:pPr>
    </w:p>
    <w:sectPr w:rsidR="00B95312" w:rsidRPr="002A232F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85E3" w14:textId="77777777" w:rsidR="008D15F5" w:rsidRDefault="008D15F5">
      <w:r>
        <w:separator/>
      </w:r>
    </w:p>
    <w:p w14:paraId="09BD4676" w14:textId="77777777" w:rsidR="008D15F5" w:rsidRDefault="008D15F5"/>
  </w:endnote>
  <w:endnote w:type="continuationSeparator" w:id="0">
    <w:p w14:paraId="137B1755" w14:textId="77777777" w:rsidR="008D15F5" w:rsidRDefault="008D15F5">
      <w:r>
        <w:continuationSeparator/>
      </w:r>
    </w:p>
    <w:p w14:paraId="743AE6C7" w14:textId="77777777" w:rsidR="008D15F5" w:rsidRDefault="008D1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62964A6D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BA7072" w:rsidRPr="00BA7072">
          <w:rPr>
            <w:noProof/>
            <w:lang w:val="cs-CZ"/>
          </w:rPr>
          <w:t>2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A6412" w14:textId="77777777" w:rsidR="008D15F5" w:rsidRDefault="008D15F5">
      <w:r>
        <w:separator/>
      </w:r>
    </w:p>
    <w:p w14:paraId="796DB3CB" w14:textId="77777777" w:rsidR="008D15F5" w:rsidRDefault="008D15F5"/>
  </w:footnote>
  <w:footnote w:type="continuationSeparator" w:id="0">
    <w:p w14:paraId="4B78392A" w14:textId="77777777" w:rsidR="008D15F5" w:rsidRDefault="008D15F5">
      <w:r>
        <w:continuationSeparator/>
      </w:r>
    </w:p>
    <w:p w14:paraId="5E35DCB8" w14:textId="77777777" w:rsidR="008D15F5" w:rsidRDefault="008D1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8D15F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BC6F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A72744"/>
    <w:multiLevelType w:val="singleLevel"/>
    <w:tmpl w:val="E3F02D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1EFF4A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D636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7451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315E7B"/>
    <w:multiLevelType w:val="hybridMultilevel"/>
    <w:tmpl w:val="DCB0E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A57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15"/>
  </w:num>
  <w:num w:numId="7">
    <w:abstractNumId w:val="2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14"/>
  </w:num>
  <w:num w:numId="1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32F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2D4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5613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572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42B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15F5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312"/>
    <w:rsid w:val="00B97C7E"/>
    <w:rsid w:val="00BA01E0"/>
    <w:rsid w:val="00BA1952"/>
    <w:rsid w:val="00BA219E"/>
    <w:rsid w:val="00BA282A"/>
    <w:rsid w:val="00BA4B56"/>
    <w:rsid w:val="00BA5374"/>
    <w:rsid w:val="00BA621A"/>
    <w:rsid w:val="00BA7072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uiPriority w:val="11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customStyle="1" w:styleId="PodnadpisChar">
    <w:name w:val="Podnadpis Char"/>
    <w:link w:val="Podnadpis"/>
    <w:uiPriority w:val="11"/>
    <w:rsid w:val="00B95312"/>
    <w:rPr>
      <w:rFonts w:ascii="Clara Sans" w:hAnsi="Clara Sans" w:cs="Arial"/>
      <w:sz w:val="28"/>
    </w:rPr>
  </w:style>
  <w:style w:type="paragraph" w:customStyle="1" w:styleId="a">
    <w:basedOn w:val="Normln"/>
    <w:next w:val="Podnadpis"/>
    <w:uiPriority w:val="11"/>
    <w:qFormat/>
    <w:rsid w:val="00B95312"/>
    <w:pPr>
      <w:widowControl/>
      <w:spacing w:before="0" w:after="0"/>
      <w:jc w:val="left"/>
    </w:pPr>
    <w:rPr>
      <w:rFonts w:ascii="Tahoma" w:hAnsi="Tahoma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A2DB-02F4-48E3-9ADC-9CCB540F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C90192DC</Template>
  <TotalTime>1</TotalTime>
  <Pages>3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1679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4</cp:revision>
  <cp:lastPrinted>2016-01-29T12:34:00Z</cp:lastPrinted>
  <dcterms:created xsi:type="dcterms:W3CDTF">2018-10-31T09:31:00Z</dcterms:created>
  <dcterms:modified xsi:type="dcterms:W3CDTF">2019-02-27T13:23:00Z</dcterms:modified>
</cp:coreProperties>
</file>