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auto"/>
          <w:lang w:val="en-GB"/>
        </w:rPr>
        <w:id w:val="1237131626"/>
        <w:docPartObj>
          <w:docPartGallery w:val="Cover Pages"/>
          <w:docPartUnique/>
        </w:docPartObj>
      </w:sdtPr>
      <w:sdtEndPr/>
      <w:sdtContent>
        <w:p w14:paraId="4AA99B6B" w14:textId="2E942DF8" w:rsidR="00B31CFC" w:rsidRPr="00950059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  <w:r w:rsidRPr="00950059">
            <w:rPr>
              <w:rFonts w:cs="Arial"/>
              <w:noProof/>
              <w:color w:val="auto"/>
              <w:sz w:val="16"/>
            </w:rPr>
            <w:drawing>
              <wp:anchor distT="0" distB="0" distL="114300" distR="114300" simplePos="0" relativeHeight="251679232" behindDoc="0" locked="1" layoutInCell="1" allowOverlap="1" wp14:anchorId="6E6B6EA2" wp14:editId="61D8F951">
                <wp:simplePos x="0" y="0"/>
                <wp:positionH relativeFrom="column">
                  <wp:posOffset>-142875</wp:posOffset>
                </wp:positionH>
                <wp:positionV relativeFrom="page">
                  <wp:posOffset>447675</wp:posOffset>
                </wp:positionV>
                <wp:extent cx="3038475" cy="752475"/>
                <wp:effectExtent l="0" t="0" r="9525" b="9525"/>
                <wp:wrapNone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_CMYK_POSITIVE.gif"/>
                        <pic:cNvPicPr/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BC42CB" w14:textId="77777777" w:rsidR="00B31CFC" w:rsidRPr="00950059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3C5B474E" w14:textId="77777777" w:rsidR="00B31CFC" w:rsidRPr="00950059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14CB41D9" w14:textId="77777777" w:rsidR="00B31CFC" w:rsidRPr="00950059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54A9D262" w14:textId="77777777" w:rsidR="00B31CFC" w:rsidRPr="00950059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11F8EE6B" w14:textId="77777777" w:rsidR="00B31CFC" w:rsidRPr="00950059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  <w:r w:rsidRPr="00950059">
            <w:rPr>
              <w:rFonts w:cs="Arial"/>
              <w:noProof/>
              <w:color w:val="auto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2D3095C" wp14:editId="40842DDD">
                    <wp:simplePos x="0" y="0"/>
                    <wp:positionH relativeFrom="column">
                      <wp:posOffset>-831215</wp:posOffset>
                    </wp:positionH>
                    <wp:positionV relativeFrom="page">
                      <wp:posOffset>2155190</wp:posOffset>
                    </wp:positionV>
                    <wp:extent cx="7671435" cy="2138680"/>
                    <wp:effectExtent l="0" t="0" r="5715" b="0"/>
                    <wp:wrapNone/>
                    <wp:docPr id="9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71435" cy="2138680"/>
                            </a:xfrm>
                            <a:prstGeom prst="rect">
                              <a:avLst/>
                            </a:prstGeom>
                            <a:solidFill>
                              <a:srgbClr val="E000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D13D54" w14:textId="77777777" w:rsidR="00B31CFC" w:rsidRDefault="00B31CFC" w:rsidP="00B31CFC">
                                <w:pPr>
                                  <w:ind w:left="2552" w:right="2013"/>
                                  <w:rPr>
                                    <w:color w:val="FFFFFF" w:themeColor="background1"/>
                                    <w:sz w:val="52"/>
                                  </w:rPr>
                                </w:pPr>
                              </w:p>
                              <w:p w14:paraId="262AA798" w14:textId="4ECCF310" w:rsidR="00B31CFC" w:rsidRDefault="00AE5A1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Macroeconomics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2</w:t>
                                </w:r>
                              </w:p>
                              <w:p w14:paraId="27959231" w14:textId="1A6ABEA4" w:rsidR="00350483" w:rsidRPr="00B31CFC" w:rsidRDefault="00350483" w:rsidP="00B31CFC">
                                <w:pPr>
                                  <w:ind w:left="2552" w:right="877"/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Moodle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blocks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 xml:space="preserve"> </w:t>
                                </w:r>
                                <w:r w:rsidR="001A7FE3">
                                  <w:rPr>
                                    <w:color w:val="FFFFFF" w:themeColor="background1"/>
                                    <w:sz w:val="62"/>
                                    <w:szCs w:val="62"/>
                                  </w:rPr>
                                  <w:t>9</w:t>
                                </w:r>
                              </w:p>
                              <w:p w14:paraId="4D6C313C" w14:textId="0C5E8265" w:rsidR="00B31CFC" w:rsidRPr="003C23D5" w:rsidRDefault="00B31CFC" w:rsidP="00AE5A13">
                                <w:pPr>
                                  <w:ind w:right="2013"/>
                                  <w:rPr>
                                    <w:color w:val="FFFFFF" w:themeColor="background1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D3095C" id="Rectangle 16" o:spid="_x0000_s1026" style="position:absolute;left:0;text-align:left;margin-left:-65.45pt;margin-top:169.7pt;width:604.05pt;height:168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" fillcolor="#e00034" stroked="f">
                    <v:textbox>
                      <w:txbxContent>
                        <w:p w14:paraId="70D13D54" w14:textId="77777777" w:rsidR="00B31CFC" w:rsidRDefault="00B31CFC" w:rsidP="00B31CFC">
                          <w:pPr>
                            <w:ind w:left="2552" w:right="2013"/>
                            <w:rPr>
                              <w:color w:val="FFFFFF" w:themeColor="background1"/>
                              <w:sz w:val="52"/>
                            </w:rPr>
                          </w:pPr>
                        </w:p>
                        <w:p w14:paraId="262AA798" w14:textId="4ECCF310" w:rsidR="00B31CFC" w:rsidRDefault="00AE5A1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Macroeconomics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2</w:t>
                          </w:r>
                        </w:p>
                        <w:p w14:paraId="27959231" w14:textId="1A6ABEA4" w:rsidR="00350483" w:rsidRPr="00B31CFC" w:rsidRDefault="00350483" w:rsidP="00B31CFC">
                          <w:pPr>
                            <w:ind w:left="2552" w:right="877"/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Moodle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blocks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 xml:space="preserve"> </w:t>
                          </w:r>
                          <w:r w:rsidR="001A7FE3">
                            <w:rPr>
                              <w:color w:val="FFFFFF" w:themeColor="background1"/>
                              <w:sz w:val="62"/>
                              <w:szCs w:val="62"/>
                            </w:rPr>
                            <w:t>9</w:t>
                          </w:r>
                        </w:p>
                        <w:p w14:paraId="4D6C313C" w14:textId="0C5E8265" w:rsidR="00B31CFC" w:rsidRPr="003C23D5" w:rsidRDefault="00B31CFC" w:rsidP="00AE5A13">
                          <w:pPr>
                            <w:ind w:right="2013"/>
                            <w:rPr>
                              <w:color w:val="FFFFFF" w:themeColor="background1"/>
                              <w:sz w:val="48"/>
                            </w:rPr>
                          </w:pPr>
                        </w:p>
                      </w:txbxContent>
                    </v:textbox>
                    <w10:wrap anchory="page"/>
                  </v:rect>
                </w:pict>
              </mc:Fallback>
            </mc:AlternateContent>
          </w:r>
        </w:p>
        <w:p w14:paraId="15DF392B" w14:textId="77777777" w:rsidR="00B31CFC" w:rsidRPr="00950059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2FA0E63D" w14:textId="77777777" w:rsidR="00B31CFC" w:rsidRPr="00950059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4AAD6DCE" w14:textId="77777777" w:rsidR="00B31CFC" w:rsidRPr="00950059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7A5A41C9" w14:textId="77777777" w:rsidR="00B31CFC" w:rsidRPr="00950059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739AC6EF" w14:textId="77777777" w:rsidR="00B31CFC" w:rsidRPr="00950059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13CEB60A" w14:textId="77777777" w:rsidR="00B31CFC" w:rsidRPr="00950059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7C2A50CE" w14:textId="77777777" w:rsidR="00B31CFC" w:rsidRPr="00950059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7E6AF15C" w14:textId="77777777" w:rsidR="00B31CFC" w:rsidRPr="00950059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</w:p>
        <w:p w14:paraId="67BA4071" w14:textId="77777777" w:rsidR="00B31CFC" w:rsidRPr="00950059" w:rsidRDefault="00B31CFC" w:rsidP="00B31CFC">
          <w:pPr>
            <w:ind w:left="1418"/>
            <w:rPr>
              <w:rFonts w:cs="Arial"/>
              <w:color w:val="auto"/>
              <w:lang w:val="en-GB"/>
            </w:rPr>
          </w:pPr>
          <w:r w:rsidRPr="00950059">
            <w:rPr>
              <w:rFonts w:cs="Arial"/>
              <w:noProof/>
              <w:color w:val="auto"/>
            </w:rPr>
            <w:drawing>
              <wp:anchor distT="0" distB="0" distL="114300" distR="114300" simplePos="0" relativeHeight="251680256" behindDoc="1" locked="0" layoutInCell="1" allowOverlap="1" wp14:anchorId="2E230B03" wp14:editId="3287373A">
                <wp:simplePos x="0" y="0"/>
                <wp:positionH relativeFrom="column">
                  <wp:posOffset>-828040</wp:posOffset>
                </wp:positionH>
                <wp:positionV relativeFrom="page">
                  <wp:posOffset>4295140</wp:posOffset>
                </wp:positionV>
                <wp:extent cx="8126730" cy="2138045"/>
                <wp:effectExtent l="0" t="0" r="7620" b="0"/>
                <wp:wrapTight wrapText="bothSides">
                  <wp:wrapPolygon edited="0">
                    <wp:start x="0" y="0"/>
                    <wp:lineTo x="0" y="21363"/>
                    <wp:lineTo x="21570" y="21363"/>
                    <wp:lineTo x="21570" y="0"/>
                    <wp:lineTo x="0" y="0"/>
                  </wp:wrapPolygon>
                </wp:wrapTight>
                <wp:docPr id="12" name="Obrázek 12" descr="C:\Users\Ing. Lysenko-Chvíla\OneDrive společnosti Jihočeská univerzita v Českých Budějovicích\Obrázky\JU\KAMPUS\AK J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ng. Lysenko-Chvíla\OneDrive společnosti Jihočeská univerzita v Českých Budějovicích\Obrázky\JU\KAMPUS\AK JU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126730" cy="213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473026" w14:textId="77777777" w:rsidR="00B31CFC" w:rsidRPr="00950059" w:rsidRDefault="00B31CFC" w:rsidP="00B31CFC">
          <w:pPr>
            <w:tabs>
              <w:tab w:val="left" w:pos="4065"/>
            </w:tabs>
            <w:ind w:left="1418"/>
            <w:rPr>
              <w:rFonts w:cs="Arial"/>
              <w:color w:val="auto"/>
              <w:lang w:val="en-GB"/>
            </w:rPr>
          </w:pPr>
          <w:r w:rsidRPr="00950059">
            <w:rPr>
              <w:rFonts w:cs="Arial"/>
              <w:color w:val="auto"/>
              <w:lang w:val="en-GB"/>
            </w:rPr>
            <w:tab/>
          </w:r>
        </w:p>
        <w:p w14:paraId="74679ABE" w14:textId="77777777" w:rsidR="00B31CFC" w:rsidRPr="00950059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</w:p>
        <w:p w14:paraId="45A8720B" w14:textId="77777777" w:rsidR="00B31CFC" w:rsidRPr="00950059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  <w:proofErr w:type="spellStart"/>
          <w:r w:rsidRPr="00950059">
            <w:rPr>
              <w:rFonts w:cs="Arial"/>
              <w:color w:val="auto"/>
              <w:sz w:val="22"/>
              <w:szCs w:val="22"/>
              <w:lang w:val="en-GB"/>
            </w:rPr>
            <w:t>Jihočeská</w:t>
          </w:r>
          <w:proofErr w:type="spellEnd"/>
          <w:r w:rsidRPr="00950059">
            <w:rPr>
              <w:rFonts w:cs="Arial"/>
              <w:color w:val="auto"/>
              <w:sz w:val="22"/>
              <w:szCs w:val="22"/>
              <w:lang w:val="en-GB"/>
            </w:rPr>
            <w:t xml:space="preserve"> </w:t>
          </w:r>
          <w:proofErr w:type="spellStart"/>
          <w:r w:rsidRPr="00950059">
            <w:rPr>
              <w:rFonts w:cs="Arial"/>
              <w:color w:val="auto"/>
              <w:sz w:val="22"/>
              <w:szCs w:val="22"/>
              <w:lang w:val="en-GB"/>
            </w:rPr>
            <w:t>univerzita</w:t>
          </w:r>
          <w:proofErr w:type="spellEnd"/>
          <w:r w:rsidRPr="00950059">
            <w:rPr>
              <w:rFonts w:cs="Arial"/>
              <w:color w:val="auto"/>
              <w:sz w:val="22"/>
              <w:szCs w:val="22"/>
              <w:lang w:val="en-GB"/>
            </w:rPr>
            <w:t xml:space="preserve"> v </w:t>
          </w:r>
          <w:proofErr w:type="spellStart"/>
          <w:r w:rsidRPr="00950059">
            <w:rPr>
              <w:rFonts w:cs="Arial"/>
              <w:color w:val="auto"/>
              <w:sz w:val="22"/>
              <w:szCs w:val="22"/>
              <w:lang w:val="en-GB"/>
            </w:rPr>
            <w:t>Českých</w:t>
          </w:r>
          <w:proofErr w:type="spellEnd"/>
          <w:r w:rsidRPr="00950059">
            <w:rPr>
              <w:rFonts w:cs="Arial"/>
              <w:color w:val="auto"/>
              <w:sz w:val="22"/>
              <w:szCs w:val="22"/>
              <w:lang w:val="en-GB"/>
            </w:rPr>
            <w:t xml:space="preserve"> </w:t>
          </w:r>
          <w:proofErr w:type="spellStart"/>
          <w:r w:rsidRPr="00950059">
            <w:rPr>
              <w:rFonts w:cs="Arial"/>
              <w:color w:val="auto"/>
              <w:sz w:val="22"/>
              <w:szCs w:val="22"/>
              <w:lang w:val="en-GB"/>
            </w:rPr>
            <w:t>Budějovicích</w:t>
          </w:r>
          <w:proofErr w:type="spellEnd"/>
        </w:p>
        <w:p w14:paraId="6A2BF61F" w14:textId="77777777" w:rsidR="00B31CFC" w:rsidRPr="00950059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  <w:proofErr w:type="spellStart"/>
          <w:r w:rsidRPr="00950059">
            <w:rPr>
              <w:rFonts w:cs="Arial"/>
              <w:color w:val="auto"/>
              <w:sz w:val="22"/>
              <w:szCs w:val="22"/>
              <w:lang w:val="en-GB"/>
            </w:rPr>
            <w:t>Branišovská</w:t>
          </w:r>
          <w:proofErr w:type="spellEnd"/>
          <w:r w:rsidRPr="00950059">
            <w:rPr>
              <w:rFonts w:cs="Arial"/>
              <w:color w:val="auto"/>
              <w:sz w:val="22"/>
              <w:szCs w:val="22"/>
              <w:lang w:val="en-GB"/>
            </w:rPr>
            <w:t xml:space="preserve"> 1645/31a</w:t>
          </w:r>
        </w:p>
        <w:p w14:paraId="338DF335" w14:textId="77777777" w:rsidR="00B31CFC" w:rsidRPr="00950059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  <w:r w:rsidRPr="00950059">
            <w:rPr>
              <w:rFonts w:cs="Arial"/>
              <w:color w:val="auto"/>
              <w:sz w:val="22"/>
              <w:szCs w:val="22"/>
              <w:lang w:val="en-GB"/>
            </w:rPr>
            <w:t xml:space="preserve">370 05 </w:t>
          </w:r>
          <w:proofErr w:type="spellStart"/>
          <w:r w:rsidRPr="00950059">
            <w:rPr>
              <w:rFonts w:cs="Arial"/>
              <w:color w:val="auto"/>
              <w:sz w:val="22"/>
              <w:szCs w:val="22"/>
              <w:lang w:val="en-GB"/>
            </w:rPr>
            <w:t>České</w:t>
          </w:r>
          <w:proofErr w:type="spellEnd"/>
          <w:r w:rsidRPr="00950059">
            <w:rPr>
              <w:rFonts w:cs="Arial"/>
              <w:color w:val="auto"/>
              <w:sz w:val="22"/>
              <w:szCs w:val="22"/>
              <w:lang w:val="en-GB"/>
            </w:rPr>
            <w:t xml:space="preserve"> </w:t>
          </w:r>
          <w:proofErr w:type="spellStart"/>
          <w:r w:rsidRPr="00950059">
            <w:rPr>
              <w:rFonts w:cs="Arial"/>
              <w:color w:val="auto"/>
              <w:sz w:val="22"/>
              <w:szCs w:val="22"/>
              <w:lang w:val="en-GB"/>
            </w:rPr>
            <w:t>Budějovice</w:t>
          </w:r>
          <w:proofErr w:type="spellEnd"/>
        </w:p>
        <w:p w14:paraId="67B7F9F7" w14:textId="77777777" w:rsidR="00B31CFC" w:rsidRPr="00950059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  <w:r w:rsidRPr="00950059">
            <w:rPr>
              <w:rFonts w:cs="Arial"/>
              <w:color w:val="auto"/>
              <w:sz w:val="22"/>
              <w:szCs w:val="22"/>
              <w:lang w:val="en-GB"/>
            </w:rPr>
            <w:t>IČ: 60076658</w:t>
          </w:r>
        </w:p>
        <w:p w14:paraId="17FD5E09" w14:textId="77777777" w:rsidR="00B31CFC" w:rsidRPr="00950059" w:rsidRDefault="00B31CFC" w:rsidP="00B31CFC">
          <w:pPr>
            <w:spacing w:before="0" w:after="0"/>
            <w:ind w:left="1418"/>
            <w:rPr>
              <w:rFonts w:cs="Arial"/>
              <w:color w:val="auto"/>
              <w:sz w:val="22"/>
              <w:szCs w:val="22"/>
              <w:lang w:val="en-GB"/>
            </w:rPr>
          </w:pPr>
        </w:p>
        <w:p w14:paraId="783BF0DC" w14:textId="2E942DF8" w:rsidR="00B31CFC" w:rsidRPr="00950059" w:rsidRDefault="00B31CFC" w:rsidP="00B31CFC">
          <w:pPr>
            <w:rPr>
              <w:color w:val="auto"/>
              <w:sz w:val="22"/>
              <w:szCs w:val="22"/>
              <w:lang w:val="en-GB"/>
            </w:rPr>
          </w:pPr>
          <w:r w:rsidRPr="00950059">
            <w:rPr>
              <w:rFonts w:cs="Arial"/>
              <w:color w:val="auto"/>
              <w:lang w:val="en-GB"/>
            </w:rPr>
            <w:br w:type="page"/>
          </w:r>
        </w:p>
      </w:sdtContent>
    </w:sdt>
    <w:bookmarkStart w:id="0" w:name="_Toc396475686" w:displacedByCustomXml="prev"/>
    <w:bookmarkStart w:id="1" w:name="_Toc396475672" w:displacedByCustomXml="prev"/>
    <w:p w14:paraId="11DA8E21" w14:textId="7F76542F" w:rsidR="00BC658E" w:rsidRPr="00950059" w:rsidRDefault="009D014B" w:rsidP="00950059">
      <w:pPr>
        <w:pStyle w:val="Nadpis1"/>
        <w:numPr>
          <w:ilvl w:val="0"/>
          <w:numId w:val="0"/>
        </w:numPr>
        <w:rPr>
          <w:color w:val="auto"/>
        </w:rPr>
      </w:pPr>
      <w:r w:rsidRPr="00950059">
        <w:rPr>
          <w:color w:val="auto"/>
        </w:rPr>
        <w:lastRenderedPageBreak/>
        <w:t xml:space="preserve"> </w:t>
      </w:r>
      <w:proofErr w:type="spellStart"/>
      <w:r w:rsidR="00756DEA" w:rsidRPr="00950059">
        <w:rPr>
          <w:color w:val="auto"/>
        </w:rPr>
        <w:t>Fiscal</w:t>
      </w:r>
      <w:proofErr w:type="spellEnd"/>
      <w:r w:rsidR="00756DEA" w:rsidRPr="00950059">
        <w:rPr>
          <w:color w:val="auto"/>
        </w:rPr>
        <w:t xml:space="preserve"> and </w:t>
      </w:r>
      <w:proofErr w:type="spellStart"/>
      <w:r w:rsidR="00756DEA" w:rsidRPr="00950059">
        <w:rPr>
          <w:color w:val="auto"/>
        </w:rPr>
        <w:t>Monetary</w:t>
      </w:r>
      <w:proofErr w:type="spellEnd"/>
      <w:r w:rsidR="00756DEA" w:rsidRPr="00950059">
        <w:rPr>
          <w:color w:val="auto"/>
        </w:rPr>
        <w:t xml:space="preserve"> </w:t>
      </w:r>
      <w:proofErr w:type="spellStart"/>
      <w:r w:rsidR="00756DEA" w:rsidRPr="00950059">
        <w:rPr>
          <w:color w:val="auto"/>
        </w:rPr>
        <w:t>Policy</w:t>
      </w:r>
      <w:proofErr w:type="spellEnd"/>
      <w:r w:rsidR="00756DEA" w:rsidRPr="00950059">
        <w:rPr>
          <w:color w:val="auto"/>
        </w:rPr>
        <w:t xml:space="preserve"> in </w:t>
      </w:r>
      <w:proofErr w:type="spellStart"/>
      <w:r w:rsidR="00756DEA" w:rsidRPr="00950059">
        <w:rPr>
          <w:color w:val="auto"/>
        </w:rPr>
        <w:t>the</w:t>
      </w:r>
      <w:proofErr w:type="spellEnd"/>
      <w:r w:rsidR="00756DEA" w:rsidRPr="00950059">
        <w:rPr>
          <w:color w:val="auto"/>
        </w:rPr>
        <w:t xml:space="preserve"> IS - LM Model</w:t>
      </w:r>
    </w:p>
    <w:p w14:paraId="315E521C" w14:textId="5D0D0C36" w:rsidR="00B95312" w:rsidRPr="00950059" w:rsidRDefault="00B95312" w:rsidP="00735613">
      <w:pPr>
        <w:rPr>
          <w:rFonts w:ascii="Century Gothic" w:hAnsi="Century Gothic"/>
          <w:color w:val="auto"/>
          <w:lang w:val="en-GB"/>
        </w:rPr>
      </w:pPr>
    </w:p>
    <w:p w14:paraId="32F4355A" w14:textId="77777777" w:rsidR="00756DEA" w:rsidRPr="00950059" w:rsidRDefault="00756DEA" w:rsidP="00756DEA">
      <w:pPr>
        <w:pStyle w:val="Odstavecseseznamem"/>
        <w:numPr>
          <w:ilvl w:val="0"/>
          <w:numId w:val="30"/>
        </w:numPr>
        <w:shd w:val="clear" w:color="auto" w:fill="FFFFFF"/>
        <w:tabs>
          <w:tab w:val="left" w:pos="284"/>
        </w:tabs>
        <w:spacing w:before="259" w:line="278" w:lineRule="exact"/>
        <w:rPr>
          <w:rFonts w:ascii="Century Gothic" w:hAnsi="Century Gothic"/>
          <w:color w:val="auto"/>
          <w:sz w:val="22"/>
          <w:lang w:val="en-GB"/>
        </w:rPr>
      </w:pPr>
      <w:r w:rsidRPr="00950059">
        <w:rPr>
          <w:rFonts w:ascii="Century Gothic" w:hAnsi="Century Gothic"/>
          <w:color w:val="auto"/>
          <w:sz w:val="22"/>
          <w:lang w:val="en-GB"/>
        </w:rPr>
        <w:t>What do you know about types of monetary and fiscal policies?</w:t>
      </w:r>
    </w:p>
    <w:p w14:paraId="5DAF9B34" w14:textId="77777777" w:rsidR="00756DEA" w:rsidRPr="00950059" w:rsidRDefault="00756DEA" w:rsidP="00756DEA">
      <w:pPr>
        <w:shd w:val="clear" w:color="auto" w:fill="FFFFFF"/>
        <w:tabs>
          <w:tab w:val="left" w:pos="284"/>
        </w:tabs>
        <w:spacing w:before="259" w:line="278" w:lineRule="exact"/>
        <w:ind w:left="360"/>
        <w:rPr>
          <w:rFonts w:ascii="Century Gothic" w:hAnsi="Century Gothic"/>
          <w:color w:val="auto"/>
          <w:sz w:val="22"/>
        </w:rPr>
      </w:pPr>
    </w:p>
    <w:p w14:paraId="5F43F115" w14:textId="77777777" w:rsidR="00756DEA" w:rsidRPr="00950059" w:rsidRDefault="00756DEA" w:rsidP="00756DEA">
      <w:pPr>
        <w:pStyle w:val="Odstavecseseznamem"/>
        <w:numPr>
          <w:ilvl w:val="0"/>
          <w:numId w:val="30"/>
        </w:numPr>
        <w:rPr>
          <w:rFonts w:ascii="Century Gothic" w:hAnsi="Century Gothic"/>
          <w:color w:val="auto"/>
          <w:sz w:val="22"/>
          <w:lang w:val="en-GB"/>
        </w:rPr>
      </w:pPr>
      <w:r w:rsidRPr="00950059">
        <w:rPr>
          <w:rFonts w:ascii="Century Gothic" w:hAnsi="Century Gothic"/>
          <w:color w:val="auto"/>
          <w:sz w:val="22"/>
          <w:lang w:val="en-GB"/>
        </w:rPr>
        <w:t>What are built-in (automatic) stabilizers?</w:t>
      </w:r>
    </w:p>
    <w:p w14:paraId="4C849336" w14:textId="77777777" w:rsidR="00756DEA" w:rsidRPr="00950059" w:rsidRDefault="00756DEA" w:rsidP="00756DEA">
      <w:pPr>
        <w:pStyle w:val="Odstavecseseznamem"/>
        <w:rPr>
          <w:rFonts w:ascii="Century Gothic" w:hAnsi="Century Gothic"/>
          <w:color w:val="auto"/>
          <w:sz w:val="22"/>
        </w:rPr>
      </w:pPr>
    </w:p>
    <w:p w14:paraId="15105DA1" w14:textId="77777777" w:rsidR="00756DEA" w:rsidRPr="00950059" w:rsidRDefault="00756DEA" w:rsidP="00756DEA">
      <w:pPr>
        <w:pStyle w:val="Odstavecseseznamem"/>
        <w:rPr>
          <w:rFonts w:ascii="Century Gothic" w:hAnsi="Century Gothic"/>
          <w:color w:val="auto"/>
          <w:sz w:val="22"/>
        </w:rPr>
      </w:pPr>
    </w:p>
    <w:p w14:paraId="2FE4A941" w14:textId="77777777" w:rsidR="00756DEA" w:rsidRPr="00950059" w:rsidRDefault="00756DEA" w:rsidP="00756DEA">
      <w:pPr>
        <w:pStyle w:val="Odstavecseseznamem"/>
        <w:rPr>
          <w:rFonts w:ascii="Century Gothic" w:hAnsi="Century Gothic"/>
          <w:color w:val="auto"/>
          <w:sz w:val="22"/>
        </w:rPr>
      </w:pPr>
    </w:p>
    <w:p w14:paraId="723DEC31" w14:textId="77777777" w:rsidR="00756DEA" w:rsidRPr="00950059" w:rsidRDefault="00756DEA" w:rsidP="00756DEA">
      <w:pPr>
        <w:shd w:val="clear" w:color="auto" w:fill="FFFFFF"/>
        <w:tabs>
          <w:tab w:val="left" w:pos="1008"/>
        </w:tabs>
        <w:spacing w:before="259" w:line="278" w:lineRule="exact"/>
        <w:ind w:left="360"/>
        <w:rPr>
          <w:rFonts w:ascii="Century Gothic" w:hAnsi="Century Gothic"/>
          <w:color w:val="auto"/>
          <w:sz w:val="22"/>
        </w:rPr>
      </w:pPr>
    </w:p>
    <w:p w14:paraId="72D8C631" w14:textId="45374FA9" w:rsidR="00756DEA" w:rsidRPr="00950059" w:rsidRDefault="00756DEA" w:rsidP="00756DEA">
      <w:pPr>
        <w:pStyle w:val="Odstavecseseznamem"/>
        <w:numPr>
          <w:ilvl w:val="0"/>
          <w:numId w:val="30"/>
        </w:numPr>
        <w:rPr>
          <w:rFonts w:ascii="Century Gothic" w:hAnsi="Century Gothic"/>
          <w:color w:val="auto"/>
          <w:sz w:val="22"/>
          <w:lang w:val="en-GB"/>
        </w:rPr>
      </w:pPr>
      <w:r w:rsidRPr="00950059">
        <w:rPr>
          <w:rFonts w:ascii="Century Gothic" w:hAnsi="Century Gothic"/>
          <w:color w:val="auto"/>
          <w:sz w:val="22"/>
          <w:lang w:val="en-GB"/>
        </w:rPr>
        <w:t>Explain when MONETARY policy is inefficient in the IS-LM model. (graphically illustrate)</w:t>
      </w:r>
    </w:p>
    <w:p w14:paraId="75F7EE51" w14:textId="77777777" w:rsidR="00756DEA" w:rsidRPr="00950059" w:rsidRDefault="00756DEA" w:rsidP="00756DEA">
      <w:pPr>
        <w:pStyle w:val="Odstavecseseznamem"/>
        <w:ind w:left="1080" w:firstLine="0"/>
        <w:rPr>
          <w:rFonts w:ascii="Century Gothic" w:hAnsi="Century Gothic"/>
          <w:color w:val="auto"/>
          <w:sz w:val="22"/>
          <w:lang w:val="en-GB"/>
        </w:rPr>
      </w:pPr>
    </w:p>
    <w:p w14:paraId="4DF1F038" w14:textId="74626A6F" w:rsidR="00756DEA" w:rsidRPr="00950059" w:rsidRDefault="00756DEA" w:rsidP="00756DEA">
      <w:pPr>
        <w:pStyle w:val="Odstavecseseznamem"/>
        <w:numPr>
          <w:ilvl w:val="0"/>
          <w:numId w:val="30"/>
        </w:numPr>
        <w:rPr>
          <w:rFonts w:ascii="Century Gothic" w:hAnsi="Century Gothic"/>
          <w:color w:val="auto"/>
          <w:sz w:val="22"/>
          <w:lang w:val="en-GB"/>
        </w:rPr>
      </w:pPr>
      <w:r w:rsidRPr="00950059">
        <w:rPr>
          <w:rFonts w:ascii="Century Gothic" w:hAnsi="Century Gothic"/>
          <w:color w:val="auto"/>
          <w:sz w:val="22"/>
          <w:lang w:val="en-GB"/>
        </w:rPr>
        <w:t>Explain when the FISCAL policy is inefficient in the IS-LM model. (graphically illustrate)</w:t>
      </w:r>
    </w:p>
    <w:p w14:paraId="77F9C1E7" w14:textId="77777777" w:rsidR="00756DEA" w:rsidRPr="00950059" w:rsidRDefault="00756DEA" w:rsidP="00756DEA">
      <w:pPr>
        <w:pStyle w:val="Odstavecseseznamem"/>
        <w:rPr>
          <w:rFonts w:ascii="Century Gothic" w:hAnsi="Century Gothic"/>
          <w:color w:val="auto"/>
          <w:sz w:val="22"/>
          <w:lang w:val="en-GB"/>
        </w:rPr>
      </w:pPr>
    </w:p>
    <w:p w14:paraId="7E9A128A" w14:textId="60A17B35" w:rsidR="00756DEA" w:rsidRPr="00950059" w:rsidRDefault="00756DEA" w:rsidP="00756DEA">
      <w:pPr>
        <w:rPr>
          <w:rFonts w:ascii="Century Gothic" w:hAnsi="Century Gothic"/>
          <w:color w:val="auto"/>
          <w:sz w:val="22"/>
          <w:lang w:val="en-GB"/>
        </w:rPr>
      </w:pPr>
    </w:p>
    <w:p w14:paraId="2E0083FC" w14:textId="77777777" w:rsidR="00756DEA" w:rsidRPr="00950059" w:rsidRDefault="00756DEA" w:rsidP="00756DEA">
      <w:pPr>
        <w:rPr>
          <w:rFonts w:ascii="Century Gothic" w:hAnsi="Century Gothic"/>
          <w:color w:val="auto"/>
          <w:sz w:val="22"/>
          <w:lang w:val="en-GB"/>
        </w:rPr>
      </w:pPr>
    </w:p>
    <w:p w14:paraId="5614F43E" w14:textId="77777777" w:rsidR="00756DEA" w:rsidRPr="00950059" w:rsidRDefault="00756DEA" w:rsidP="00756DEA">
      <w:pPr>
        <w:pStyle w:val="Odstavecseseznamem"/>
        <w:numPr>
          <w:ilvl w:val="0"/>
          <w:numId w:val="30"/>
        </w:numPr>
        <w:rPr>
          <w:rFonts w:ascii="Century Gothic" w:hAnsi="Century Gothic"/>
          <w:color w:val="auto"/>
          <w:sz w:val="22"/>
          <w:lang w:val="en-GB"/>
        </w:rPr>
      </w:pPr>
      <w:r w:rsidRPr="00950059">
        <w:rPr>
          <w:rFonts w:ascii="Century Gothic" w:hAnsi="Century Gothic"/>
          <w:color w:val="auto"/>
          <w:sz w:val="22"/>
          <w:lang w:val="en-GB"/>
        </w:rPr>
        <w:t>Using the IS-LM model, express how the equilibrium income, interest rate, and describe the adjustment process will change: a reduction in the money supply leads to an increase in the budget deficit.</w:t>
      </w:r>
    </w:p>
    <w:p w14:paraId="7CEADAA4" w14:textId="77777777" w:rsidR="00756DEA" w:rsidRPr="00950059" w:rsidRDefault="00756DEA" w:rsidP="00756DEA">
      <w:pPr>
        <w:shd w:val="clear" w:color="auto" w:fill="FFFFFF"/>
        <w:tabs>
          <w:tab w:val="left" w:pos="1008"/>
        </w:tabs>
        <w:spacing w:before="259" w:line="278" w:lineRule="exact"/>
        <w:rPr>
          <w:rFonts w:ascii="Century Gothic" w:hAnsi="Century Gothic"/>
          <w:color w:val="auto"/>
          <w:sz w:val="22"/>
        </w:rPr>
      </w:pPr>
    </w:p>
    <w:p w14:paraId="58D2C9E6" w14:textId="17026CD9" w:rsidR="00756DEA" w:rsidRPr="00950059" w:rsidRDefault="00756DEA" w:rsidP="00756DEA">
      <w:pPr>
        <w:shd w:val="clear" w:color="auto" w:fill="FFFFFF"/>
        <w:tabs>
          <w:tab w:val="left" w:pos="1008"/>
        </w:tabs>
        <w:spacing w:before="259" w:line="278" w:lineRule="exact"/>
        <w:rPr>
          <w:rFonts w:ascii="Century Gothic" w:hAnsi="Century Gothic"/>
          <w:color w:val="auto"/>
          <w:sz w:val="22"/>
        </w:rPr>
      </w:pPr>
    </w:p>
    <w:p w14:paraId="5316714F" w14:textId="2E1EFE45" w:rsidR="00756DEA" w:rsidRPr="00950059" w:rsidRDefault="00756DEA" w:rsidP="00756DEA">
      <w:pPr>
        <w:shd w:val="clear" w:color="auto" w:fill="FFFFFF"/>
        <w:tabs>
          <w:tab w:val="left" w:pos="1008"/>
        </w:tabs>
        <w:spacing w:before="259" w:line="278" w:lineRule="exact"/>
        <w:rPr>
          <w:rFonts w:ascii="Century Gothic" w:hAnsi="Century Gothic"/>
          <w:color w:val="auto"/>
          <w:sz w:val="22"/>
        </w:rPr>
      </w:pPr>
    </w:p>
    <w:p w14:paraId="760D5AF4" w14:textId="305F97AE" w:rsidR="00756DEA" w:rsidRPr="00950059" w:rsidRDefault="00756DEA" w:rsidP="00756DEA">
      <w:pPr>
        <w:shd w:val="clear" w:color="auto" w:fill="FFFFFF"/>
        <w:tabs>
          <w:tab w:val="left" w:pos="1008"/>
        </w:tabs>
        <w:spacing w:before="259" w:line="278" w:lineRule="exact"/>
        <w:rPr>
          <w:rFonts w:ascii="Century Gothic" w:hAnsi="Century Gothic"/>
          <w:color w:val="auto"/>
          <w:sz w:val="22"/>
        </w:rPr>
      </w:pPr>
    </w:p>
    <w:p w14:paraId="5E4AB697" w14:textId="77777777" w:rsidR="00756DEA" w:rsidRPr="00950059" w:rsidRDefault="00756DEA" w:rsidP="00756DEA">
      <w:pPr>
        <w:shd w:val="clear" w:color="auto" w:fill="FFFFFF"/>
        <w:tabs>
          <w:tab w:val="left" w:pos="1008"/>
        </w:tabs>
        <w:spacing w:before="259" w:line="278" w:lineRule="exact"/>
        <w:rPr>
          <w:rFonts w:ascii="Century Gothic" w:hAnsi="Century Gothic"/>
          <w:color w:val="auto"/>
          <w:sz w:val="22"/>
        </w:rPr>
      </w:pPr>
    </w:p>
    <w:p w14:paraId="2998745E" w14:textId="08763435" w:rsidR="00756DEA" w:rsidRDefault="00756DEA" w:rsidP="00756DEA">
      <w:pPr>
        <w:shd w:val="clear" w:color="auto" w:fill="FFFFFF"/>
        <w:tabs>
          <w:tab w:val="left" w:pos="1008"/>
        </w:tabs>
        <w:spacing w:before="259" w:line="278" w:lineRule="exact"/>
        <w:rPr>
          <w:rFonts w:ascii="Century Gothic" w:hAnsi="Century Gothic"/>
          <w:color w:val="auto"/>
          <w:sz w:val="22"/>
        </w:rPr>
      </w:pPr>
    </w:p>
    <w:p w14:paraId="39BD7F24" w14:textId="35B71EC5" w:rsidR="00950059" w:rsidRDefault="00950059" w:rsidP="00756DEA">
      <w:pPr>
        <w:shd w:val="clear" w:color="auto" w:fill="FFFFFF"/>
        <w:tabs>
          <w:tab w:val="left" w:pos="1008"/>
        </w:tabs>
        <w:spacing w:before="259" w:line="278" w:lineRule="exact"/>
        <w:rPr>
          <w:rFonts w:ascii="Century Gothic" w:hAnsi="Century Gothic"/>
          <w:color w:val="auto"/>
          <w:sz w:val="22"/>
        </w:rPr>
      </w:pPr>
    </w:p>
    <w:p w14:paraId="4D24331F" w14:textId="57D87777" w:rsidR="00950059" w:rsidRDefault="00950059" w:rsidP="00756DEA">
      <w:pPr>
        <w:shd w:val="clear" w:color="auto" w:fill="FFFFFF"/>
        <w:tabs>
          <w:tab w:val="left" w:pos="1008"/>
        </w:tabs>
        <w:spacing w:before="259" w:line="278" w:lineRule="exact"/>
        <w:rPr>
          <w:rFonts w:ascii="Century Gothic" w:hAnsi="Century Gothic"/>
          <w:color w:val="auto"/>
          <w:sz w:val="22"/>
        </w:rPr>
      </w:pPr>
    </w:p>
    <w:p w14:paraId="266BFB15" w14:textId="77777777" w:rsidR="00950059" w:rsidRPr="00950059" w:rsidRDefault="00950059" w:rsidP="00756DEA">
      <w:pPr>
        <w:shd w:val="clear" w:color="auto" w:fill="FFFFFF"/>
        <w:tabs>
          <w:tab w:val="left" w:pos="1008"/>
        </w:tabs>
        <w:spacing w:before="259" w:line="278" w:lineRule="exact"/>
        <w:rPr>
          <w:rFonts w:ascii="Century Gothic" w:hAnsi="Century Gothic"/>
          <w:color w:val="auto"/>
          <w:sz w:val="22"/>
        </w:rPr>
      </w:pPr>
    </w:p>
    <w:p w14:paraId="58B4FEA2" w14:textId="77777777" w:rsidR="00756DEA" w:rsidRPr="00950059" w:rsidRDefault="00756DEA" w:rsidP="00756DEA">
      <w:pPr>
        <w:shd w:val="clear" w:color="auto" w:fill="FFFFFF"/>
        <w:tabs>
          <w:tab w:val="left" w:pos="1008"/>
        </w:tabs>
        <w:spacing w:before="259" w:line="278" w:lineRule="exact"/>
        <w:rPr>
          <w:rFonts w:ascii="Century Gothic" w:hAnsi="Century Gothic"/>
          <w:color w:val="auto"/>
          <w:sz w:val="22"/>
        </w:rPr>
      </w:pPr>
    </w:p>
    <w:p w14:paraId="32996771" w14:textId="77777777" w:rsidR="00756DEA" w:rsidRPr="00950059" w:rsidRDefault="00756DEA" w:rsidP="00756DEA">
      <w:pPr>
        <w:shd w:val="clear" w:color="auto" w:fill="FFFFFF"/>
        <w:tabs>
          <w:tab w:val="left" w:pos="1008"/>
        </w:tabs>
        <w:spacing w:before="259" w:line="278" w:lineRule="exact"/>
        <w:rPr>
          <w:rFonts w:ascii="Century Gothic" w:hAnsi="Century Gothic"/>
          <w:color w:val="auto"/>
          <w:sz w:val="22"/>
        </w:rPr>
      </w:pPr>
    </w:p>
    <w:p w14:paraId="33B78076" w14:textId="77777777" w:rsidR="00756DEA" w:rsidRPr="00950059" w:rsidRDefault="00756DEA" w:rsidP="00756DEA">
      <w:pPr>
        <w:shd w:val="clear" w:color="auto" w:fill="FFFFFF"/>
        <w:ind w:right="708"/>
        <w:rPr>
          <w:rFonts w:ascii="Century Gothic" w:hAnsi="Century Gothic"/>
          <w:color w:val="auto"/>
          <w:spacing w:val="4"/>
          <w:sz w:val="22"/>
        </w:rPr>
      </w:pPr>
    </w:p>
    <w:p w14:paraId="21C7FC92" w14:textId="77777777" w:rsidR="00756DEA" w:rsidRPr="00950059" w:rsidRDefault="00756DEA" w:rsidP="00756DEA">
      <w:pPr>
        <w:pStyle w:val="Odstavecseseznamem"/>
        <w:numPr>
          <w:ilvl w:val="0"/>
          <w:numId w:val="30"/>
        </w:numPr>
        <w:rPr>
          <w:rFonts w:ascii="Century Gothic" w:hAnsi="Century Gothic"/>
          <w:color w:val="auto"/>
          <w:sz w:val="22"/>
          <w:lang w:val="en-GB"/>
        </w:rPr>
      </w:pPr>
      <w:r w:rsidRPr="00950059">
        <w:rPr>
          <w:rFonts w:ascii="Century Gothic" w:hAnsi="Century Gothic"/>
          <w:color w:val="auto"/>
          <w:sz w:val="22"/>
          <w:lang w:val="en-GB"/>
        </w:rPr>
        <w:lastRenderedPageBreak/>
        <w:t>Economic data are</w:t>
      </w:r>
    </w:p>
    <w:p w14:paraId="10312E61" w14:textId="77777777" w:rsidR="00756DEA" w:rsidRPr="00950059" w:rsidRDefault="00756DEA" w:rsidP="00756DEA">
      <w:pPr>
        <w:pStyle w:val="Nzev"/>
        <w:rPr>
          <w:rFonts w:ascii="Century Gothic" w:hAnsi="Century Gothic"/>
          <w:color w:val="auto"/>
          <w:sz w:val="22"/>
          <w:lang w:val="en-GB"/>
        </w:rPr>
      </w:pPr>
      <w:r w:rsidRPr="00950059">
        <w:rPr>
          <w:rFonts w:ascii="Century Gothic" w:hAnsi="Century Gothic"/>
          <w:color w:val="auto"/>
          <w:sz w:val="22"/>
          <w:lang w:val="en-GB"/>
        </w:rPr>
        <w:t>C = 50 +0.8 YD I = 300 - 1000 i L = 0.5Y - 5000 i TRa = 100 TAa = 0</w:t>
      </w:r>
    </w:p>
    <w:p w14:paraId="49CD01B3" w14:textId="77777777" w:rsidR="00756DEA" w:rsidRPr="00950059" w:rsidRDefault="00756DEA" w:rsidP="00756DEA">
      <w:pPr>
        <w:pStyle w:val="Nzev"/>
        <w:rPr>
          <w:rFonts w:ascii="Century Gothic" w:hAnsi="Century Gothic"/>
          <w:color w:val="auto"/>
          <w:sz w:val="22"/>
          <w:lang w:val="en-GB"/>
        </w:rPr>
      </w:pPr>
      <w:r w:rsidRPr="00950059">
        <w:rPr>
          <w:rFonts w:ascii="Century Gothic" w:hAnsi="Century Gothic"/>
          <w:color w:val="auto"/>
          <w:sz w:val="22"/>
          <w:lang w:val="en-GB"/>
        </w:rPr>
        <w:t>G = 350 t = 0.25 M / P = 400</w:t>
      </w:r>
    </w:p>
    <w:p w14:paraId="58C70E49" w14:textId="77777777" w:rsidR="00756DEA" w:rsidRPr="00950059" w:rsidRDefault="00756DEA" w:rsidP="00756DEA">
      <w:pPr>
        <w:pStyle w:val="Nzev"/>
        <w:rPr>
          <w:rFonts w:ascii="Century Gothic" w:hAnsi="Century Gothic"/>
          <w:color w:val="auto"/>
          <w:sz w:val="22"/>
          <w:lang w:val="en-GB"/>
        </w:rPr>
      </w:pPr>
      <w:r w:rsidRPr="00950059">
        <w:rPr>
          <w:rFonts w:ascii="Century Gothic" w:hAnsi="Century Gothic"/>
          <w:color w:val="auto"/>
          <w:sz w:val="22"/>
          <w:lang w:val="en-GB"/>
        </w:rPr>
        <w:t>Calculate:</w:t>
      </w:r>
    </w:p>
    <w:p w14:paraId="677BF3B0" w14:textId="77777777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 xml:space="preserve">1) </w:t>
      </w:r>
      <w:proofErr w:type="gramStart"/>
      <w:r w:rsidRPr="00950059">
        <w:rPr>
          <w:color w:val="auto"/>
          <w:sz w:val="24"/>
          <w:lang w:val="en-GB"/>
        </w:rPr>
        <w:t>the</w:t>
      </w:r>
      <w:proofErr w:type="gramEnd"/>
      <w:r w:rsidRPr="00950059">
        <w:rPr>
          <w:color w:val="auto"/>
          <w:sz w:val="24"/>
          <w:lang w:val="en-GB"/>
        </w:rPr>
        <w:t xml:space="preserve"> amount of the equilibrium income and the interest rate.</w:t>
      </w:r>
    </w:p>
    <w:p w14:paraId="194099BB" w14:textId="77777777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 xml:space="preserve">2) </w:t>
      </w:r>
      <w:proofErr w:type="gramStart"/>
      <w:r w:rsidRPr="00950059">
        <w:rPr>
          <w:color w:val="auto"/>
          <w:sz w:val="24"/>
          <w:lang w:val="en-GB"/>
        </w:rPr>
        <w:t>the</w:t>
      </w:r>
      <w:proofErr w:type="gramEnd"/>
      <w:r w:rsidRPr="00950059">
        <w:rPr>
          <w:color w:val="auto"/>
          <w:sz w:val="24"/>
          <w:lang w:val="en-GB"/>
        </w:rPr>
        <w:t xml:space="preserve"> value of the fiscal and monetary policy multiplier</w:t>
      </w:r>
    </w:p>
    <w:p w14:paraId="5E5658E6" w14:textId="77777777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>3) Equity income through fiscal and monetary policy multipliers</w:t>
      </w:r>
    </w:p>
    <w:p w14:paraId="319D51B6" w14:textId="77777777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>4) How does the equilibrium NH product change if the autonomous component of investment due to pessimistic investors' expectations drops by 30 and illustrate it graphically</w:t>
      </w:r>
    </w:p>
    <w:p w14:paraId="7B548B01" w14:textId="6CA42863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 xml:space="preserve">5) </w:t>
      </w:r>
      <w:proofErr w:type="gramStart"/>
      <w:r w:rsidRPr="00950059">
        <w:rPr>
          <w:color w:val="auto"/>
          <w:sz w:val="24"/>
          <w:lang w:val="en-GB"/>
        </w:rPr>
        <w:t>how</w:t>
      </w:r>
      <w:proofErr w:type="gramEnd"/>
      <w:r w:rsidRPr="00950059">
        <w:rPr>
          <w:color w:val="auto"/>
          <w:sz w:val="24"/>
          <w:lang w:val="en-GB"/>
        </w:rPr>
        <w:t xml:space="preserve"> it would have to change the money offer to bring the income back to its equilibrium level and illustrate it graphically.</w:t>
      </w:r>
    </w:p>
    <w:p w14:paraId="3182E92D" w14:textId="515F2539" w:rsidR="00756DEA" w:rsidRPr="00950059" w:rsidRDefault="00756DEA" w:rsidP="00756DEA">
      <w:pPr>
        <w:pStyle w:val="Nzev"/>
        <w:jc w:val="both"/>
        <w:rPr>
          <w:rFonts w:ascii="Century Gothic" w:hAnsi="Century Gothic"/>
          <w:b/>
          <w:color w:val="auto"/>
          <w:sz w:val="22"/>
        </w:rPr>
      </w:pPr>
    </w:p>
    <w:p w14:paraId="4A23DBD7" w14:textId="58EBF19D" w:rsidR="00756DEA" w:rsidRPr="00950059" w:rsidRDefault="00756DEA" w:rsidP="00756DEA">
      <w:pPr>
        <w:pStyle w:val="Nzev"/>
        <w:jc w:val="both"/>
        <w:rPr>
          <w:rFonts w:ascii="Century Gothic" w:hAnsi="Century Gothic"/>
          <w:b/>
          <w:color w:val="auto"/>
          <w:sz w:val="22"/>
        </w:rPr>
      </w:pPr>
    </w:p>
    <w:p w14:paraId="6EA0F956" w14:textId="1C21901F" w:rsidR="00756DEA" w:rsidRPr="00950059" w:rsidRDefault="00756DEA" w:rsidP="00756DEA">
      <w:pPr>
        <w:pStyle w:val="Nzev"/>
        <w:jc w:val="both"/>
        <w:rPr>
          <w:rFonts w:ascii="Century Gothic" w:hAnsi="Century Gothic"/>
          <w:b/>
          <w:color w:val="auto"/>
          <w:sz w:val="22"/>
        </w:rPr>
      </w:pPr>
    </w:p>
    <w:p w14:paraId="4EA2B1F4" w14:textId="580E045F" w:rsidR="00756DEA" w:rsidRPr="00950059" w:rsidRDefault="00756DEA" w:rsidP="00756DEA">
      <w:pPr>
        <w:pStyle w:val="Nzev"/>
        <w:jc w:val="both"/>
        <w:rPr>
          <w:rFonts w:ascii="Century Gothic" w:hAnsi="Century Gothic"/>
          <w:b/>
          <w:color w:val="auto"/>
          <w:sz w:val="22"/>
        </w:rPr>
      </w:pPr>
    </w:p>
    <w:p w14:paraId="2CCA8ED9" w14:textId="4341B523" w:rsidR="00756DEA" w:rsidRPr="00950059" w:rsidRDefault="00756DEA" w:rsidP="00756DEA">
      <w:pPr>
        <w:pStyle w:val="Nzev"/>
        <w:jc w:val="both"/>
        <w:rPr>
          <w:rFonts w:ascii="Century Gothic" w:hAnsi="Century Gothic"/>
          <w:b/>
          <w:color w:val="auto"/>
          <w:sz w:val="22"/>
        </w:rPr>
      </w:pPr>
    </w:p>
    <w:p w14:paraId="4ACEE671" w14:textId="77777777" w:rsidR="00756DEA" w:rsidRPr="00950059" w:rsidRDefault="00756DEA" w:rsidP="00756DEA">
      <w:pPr>
        <w:pStyle w:val="Nzev"/>
        <w:jc w:val="both"/>
        <w:rPr>
          <w:rFonts w:ascii="Century Gothic" w:hAnsi="Century Gothic"/>
          <w:b/>
          <w:color w:val="auto"/>
          <w:sz w:val="22"/>
        </w:rPr>
      </w:pPr>
    </w:p>
    <w:p w14:paraId="06383CAB" w14:textId="5B1508D0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50FFF57E" w14:textId="7D57A680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269B7938" w14:textId="7A5BCFCD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2F3FE888" w14:textId="40C7EC58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50C2CBE0" w14:textId="0D5F6522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1FB77D21" w14:textId="5C5F5A17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51101DD0" w14:textId="0CE8F3DF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5FE068DC" w14:textId="5F0410DC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3A07C07B" w14:textId="2A8A93D0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21554956" w14:textId="34EF2240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5501C4B8" w14:textId="02D64280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70C1DEBF" w14:textId="17B928DA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3560F3B6" w14:textId="54FE8FD5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44E0C81A" w14:textId="534870BE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1D1A0470" w14:textId="40CBB892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62748BAF" w14:textId="7A6FD9C6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30026FD3" w14:textId="77777777" w:rsidR="00A8745E" w:rsidRPr="00950059" w:rsidRDefault="00A8745E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30C875A0" w14:textId="10746D23" w:rsidR="00756DEA" w:rsidRPr="00950059" w:rsidRDefault="00756DEA" w:rsidP="00756DEA">
      <w:pPr>
        <w:pStyle w:val="Odstavecseseznamem"/>
        <w:ind w:left="1080"/>
        <w:rPr>
          <w:rFonts w:ascii="Century Gothic" w:hAnsi="Century Gothic"/>
          <w:color w:val="auto"/>
          <w:sz w:val="22"/>
          <w:lang w:val="en-GB"/>
        </w:rPr>
      </w:pPr>
    </w:p>
    <w:p w14:paraId="5D8B8EDC" w14:textId="77777777" w:rsidR="00756DEA" w:rsidRPr="00950059" w:rsidRDefault="00756DEA" w:rsidP="00756DEA">
      <w:pPr>
        <w:pStyle w:val="Odstavecseseznamem"/>
        <w:ind w:left="1080" w:firstLine="0"/>
        <w:rPr>
          <w:rFonts w:ascii="Century Gothic" w:hAnsi="Century Gothic"/>
          <w:color w:val="auto"/>
          <w:sz w:val="22"/>
          <w:lang w:val="en-GB"/>
        </w:rPr>
      </w:pPr>
    </w:p>
    <w:p w14:paraId="367C0D04" w14:textId="77777777" w:rsidR="00756DEA" w:rsidRPr="00950059" w:rsidRDefault="00756DEA" w:rsidP="00756DEA">
      <w:pPr>
        <w:pStyle w:val="Odstavecseseznamem"/>
        <w:numPr>
          <w:ilvl w:val="0"/>
          <w:numId w:val="30"/>
        </w:numPr>
        <w:rPr>
          <w:rFonts w:ascii="Century Gothic" w:hAnsi="Century Gothic"/>
          <w:color w:val="auto"/>
          <w:sz w:val="22"/>
          <w:lang w:val="en-GB"/>
        </w:rPr>
      </w:pPr>
      <w:r w:rsidRPr="00950059">
        <w:rPr>
          <w:rFonts w:ascii="Century Gothic" w:hAnsi="Century Gothic"/>
          <w:color w:val="auto"/>
          <w:sz w:val="22"/>
          <w:lang w:val="en-GB"/>
        </w:rPr>
        <w:lastRenderedPageBreak/>
        <w:t>Use the following table to figure out the example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3119"/>
      </w:tblGrid>
      <w:tr w:rsidR="00950059" w:rsidRPr="00950059" w14:paraId="38300619" w14:textId="77777777" w:rsidTr="000F0645">
        <w:trPr>
          <w:trHeight w:val="247"/>
        </w:trPr>
        <w:tc>
          <w:tcPr>
            <w:tcW w:w="5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8DBC1D" w14:textId="77777777" w:rsidR="00756DEA" w:rsidRPr="00950059" w:rsidRDefault="00756DEA" w:rsidP="00756DEA">
            <w:pPr>
              <w:pStyle w:val="Nzev"/>
              <w:spacing w:after="120"/>
              <w:jc w:val="both"/>
              <w:rPr>
                <w:rFonts w:ascii="Century Gothic" w:hAnsi="Century Gothic"/>
                <w:b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b/>
                <w:color w:val="auto"/>
                <w:sz w:val="22"/>
                <w:lang w:val="en-GB"/>
              </w:rPr>
              <w:t>Sensitivity of demand for money to interest rate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76AF4D" w14:textId="77777777" w:rsidR="00756DEA" w:rsidRPr="00950059" w:rsidRDefault="00756DEA" w:rsidP="00756DEA">
            <w:pPr>
              <w:jc w:val="center"/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>h = 2000</w:t>
            </w:r>
          </w:p>
        </w:tc>
      </w:tr>
      <w:tr w:rsidR="00950059" w:rsidRPr="00950059" w14:paraId="362F7707" w14:textId="77777777" w:rsidTr="000F0645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66C0DB" w14:textId="77777777" w:rsidR="00756DEA" w:rsidRPr="00950059" w:rsidRDefault="00756DEA" w:rsidP="00756DEA">
            <w:pPr>
              <w:pStyle w:val="Nzev"/>
              <w:spacing w:after="120"/>
              <w:jc w:val="both"/>
              <w:rPr>
                <w:rFonts w:ascii="Century Gothic" w:hAnsi="Century Gothic"/>
                <w:b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b/>
                <w:color w:val="auto"/>
                <w:sz w:val="22"/>
                <w:lang w:val="en-GB"/>
              </w:rPr>
              <w:t>Sensitivity of demand for money for income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0147E1" w14:textId="77777777" w:rsidR="00756DEA" w:rsidRPr="00950059" w:rsidRDefault="00756DEA" w:rsidP="00756DEA">
            <w:pPr>
              <w:jc w:val="center"/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>k =0,2</w:t>
            </w:r>
          </w:p>
        </w:tc>
      </w:tr>
      <w:tr w:rsidR="00950059" w:rsidRPr="00950059" w14:paraId="2FA44212" w14:textId="77777777" w:rsidTr="000F0645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F61DC9" w14:textId="77777777" w:rsidR="00756DEA" w:rsidRPr="00950059" w:rsidRDefault="00756DEA" w:rsidP="00756DEA">
            <w:pPr>
              <w:pStyle w:val="Nzev"/>
              <w:spacing w:after="120"/>
              <w:jc w:val="both"/>
              <w:rPr>
                <w:rFonts w:ascii="Century Gothic" w:hAnsi="Century Gothic"/>
                <w:b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b/>
                <w:color w:val="auto"/>
                <w:sz w:val="22"/>
                <w:lang w:val="en-GB"/>
              </w:rPr>
              <w:t>Sensitivity of demand for investment to interest rate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E1847B" w14:textId="77777777" w:rsidR="00756DEA" w:rsidRPr="00950059" w:rsidRDefault="00756DEA" w:rsidP="00756DEA">
            <w:pPr>
              <w:jc w:val="center"/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>b = 400</w:t>
            </w:r>
          </w:p>
        </w:tc>
      </w:tr>
      <w:tr w:rsidR="00950059" w:rsidRPr="00950059" w14:paraId="322C4939" w14:textId="77777777" w:rsidTr="000F0645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8768C8" w14:textId="77777777" w:rsidR="00756DEA" w:rsidRPr="00950059" w:rsidRDefault="00756DEA" w:rsidP="00756DEA">
            <w:pPr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>Marginal Propensity to consumption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CB9BFF" w14:textId="77777777" w:rsidR="00756DEA" w:rsidRPr="00950059" w:rsidRDefault="00756DEA" w:rsidP="00756DEA">
            <w:pPr>
              <w:jc w:val="center"/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>c = 0,8</w:t>
            </w:r>
          </w:p>
        </w:tc>
      </w:tr>
      <w:tr w:rsidR="00950059" w:rsidRPr="00950059" w14:paraId="11A75CC4" w14:textId="77777777" w:rsidTr="000F0645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01E366" w14:textId="77777777" w:rsidR="00756DEA" w:rsidRPr="00950059" w:rsidRDefault="00756DEA" w:rsidP="00756DEA">
            <w:pPr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>Taxation Rate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7DBC23" w14:textId="77777777" w:rsidR="00756DEA" w:rsidRPr="00950059" w:rsidRDefault="00756DEA" w:rsidP="00756DEA">
            <w:pPr>
              <w:jc w:val="center"/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>t= 0,2</w:t>
            </w:r>
          </w:p>
        </w:tc>
      </w:tr>
      <w:tr w:rsidR="00950059" w:rsidRPr="00950059" w14:paraId="270A8D4A" w14:textId="77777777" w:rsidTr="000F0645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9E7AB5" w14:textId="77777777" w:rsidR="00756DEA" w:rsidRPr="00950059" w:rsidRDefault="00756DEA" w:rsidP="00756DEA">
            <w:pPr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>Offer of real money balances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D651BD" w14:textId="77777777" w:rsidR="00756DEA" w:rsidRPr="00950059" w:rsidRDefault="00756DEA" w:rsidP="00756DEA">
            <w:pPr>
              <w:jc w:val="center"/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>M/P = 500</w:t>
            </w:r>
          </w:p>
        </w:tc>
      </w:tr>
      <w:tr w:rsidR="00950059" w:rsidRPr="00950059" w14:paraId="4C372A0C" w14:textId="77777777" w:rsidTr="000F0645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DB0A40" w14:textId="77777777" w:rsidR="00756DEA" w:rsidRPr="00950059" w:rsidRDefault="00756DEA" w:rsidP="00756DEA">
            <w:pPr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 xml:space="preserve">Government expenditures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252633" w14:textId="77777777" w:rsidR="00756DEA" w:rsidRPr="00950059" w:rsidRDefault="00756DEA" w:rsidP="00756DEA">
            <w:pPr>
              <w:jc w:val="center"/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>Ga = 600</w:t>
            </w:r>
          </w:p>
        </w:tc>
      </w:tr>
      <w:tr w:rsidR="00950059" w:rsidRPr="00950059" w14:paraId="79DDACA4" w14:textId="77777777" w:rsidTr="000F0645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54FF0C" w14:textId="77777777" w:rsidR="00756DEA" w:rsidRPr="00950059" w:rsidRDefault="00756DEA" w:rsidP="00756DEA">
            <w:pPr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 xml:space="preserve">Autonomous consumption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C976C2" w14:textId="77777777" w:rsidR="00756DEA" w:rsidRPr="00950059" w:rsidRDefault="00756DEA" w:rsidP="00756DEA">
            <w:pPr>
              <w:jc w:val="center"/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>Ca = 200</w:t>
            </w:r>
          </w:p>
        </w:tc>
      </w:tr>
      <w:tr w:rsidR="00950059" w:rsidRPr="00950059" w14:paraId="704E26A0" w14:textId="77777777" w:rsidTr="000F0645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350A4F" w14:textId="77777777" w:rsidR="00756DEA" w:rsidRPr="00950059" w:rsidRDefault="00756DEA" w:rsidP="00756DEA">
            <w:pPr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 xml:space="preserve">Autonomous investment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D966EB" w14:textId="77777777" w:rsidR="00756DEA" w:rsidRPr="00950059" w:rsidRDefault="00756DEA" w:rsidP="00756DEA">
            <w:pPr>
              <w:jc w:val="center"/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proofErr w:type="spellStart"/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>Ia</w:t>
            </w:r>
            <w:proofErr w:type="spellEnd"/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 xml:space="preserve"> =  300</w:t>
            </w:r>
          </w:p>
        </w:tc>
      </w:tr>
      <w:tr w:rsidR="00950059" w:rsidRPr="00950059" w14:paraId="181DEB9A" w14:textId="77777777" w:rsidTr="000F0645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2CBF7D" w14:textId="77777777" w:rsidR="00756DEA" w:rsidRPr="00950059" w:rsidRDefault="00756DEA" w:rsidP="00756DEA">
            <w:pPr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proofErr w:type="spellStart"/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>Tra</w:t>
            </w:r>
            <w:proofErr w:type="spellEnd"/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 xml:space="preserve">, </w:t>
            </w:r>
            <w:proofErr w:type="spellStart"/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>TAa</w:t>
            </w:r>
            <w:proofErr w:type="spellEnd"/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BADF86" w14:textId="77777777" w:rsidR="00756DEA" w:rsidRPr="00950059" w:rsidRDefault="00756DEA" w:rsidP="00756DEA">
            <w:pPr>
              <w:jc w:val="center"/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snapToGrid w:val="0"/>
                <w:color w:val="auto"/>
                <w:sz w:val="22"/>
                <w:lang w:val="en-GB"/>
              </w:rPr>
              <w:t>0</w:t>
            </w:r>
          </w:p>
        </w:tc>
      </w:tr>
    </w:tbl>
    <w:p w14:paraId="25DFEE16" w14:textId="77777777" w:rsidR="00756DEA" w:rsidRPr="00950059" w:rsidRDefault="00756DEA" w:rsidP="00756DEA">
      <w:pPr>
        <w:pStyle w:val="Nzev"/>
        <w:jc w:val="both"/>
        <w:rPr>
          <w:rFonts w:ascii="Century Gothic" w:hAnsi="Century Gothic"/>
          <w:b/>
          <w:color w:val="auto"/>
          <w:sz w:val="22"/>
          <w:lang w:val="en-GB"/>
        </w:rPr>
      </w:pPr>
      <w:r w:rsidRPr="00950059">
        <w:rPr>
          <w:rFonts w:ascii="Century Gothic" w:hAnsi="Century Gothic"/>
          <w:b/>
          <w:color w:val="auto"/>
          <w:sz w:val="22"/>
          <w:lang w:val="en-GB"/>
        </w:rPr>
        <w:t>Calculate:</w:t>
      </w:r>
    </w:p>
    <w:p w14:paraId="1ABD995C" w14:textId="77777777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 xml:space="preserve">a) </w:t>
      </w:r>
      <w:proofErr w:type="gramStart"/>
      <w:r w:rsidRPr="00950059">
        <w:rPr>
          <w:color w:val="auto"/>
          <w:sz w:val="24"/>
          <w:lang w:val="en-GB"/>
        </w:rPr>
        <w:t>the</w:t>
      </w:r>
      <w:proofErr w:type="gramEnd"/>
      <w:r w:rsidRPr="00950059">
        <w:rPr>
          <w:color w:val="auto"/>
          <w:sz w:val="24"/>
          <w:lang w:val="en-GB"/>
        </w:rPr>
        <w:t xml:space="preserve"> Y-equilibrium income level and the interest rate</w:t>
      </w:r>
    </w:p>
    <w:p w14:paraId="76B13051" w14:textId="77777777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 xml:space="preserve">b) </w:t>
      </w:r>
      <w:proofErr w:type="gramStart"/>
      <w:r w:rsidRPr="00950059">
        <w:rPr>
          <w:color w:val="auto"/>
          <w:sz w:val="24"/>
          <w:lang w:val="en-GB"/>
        </w:rPr>
        <w:t>if</w:t>
      </w:r>
      <w:proofErr w:type="gramEnd"/>
      <w:r w:rsidRPr="00950059">
        <w:rPr>
          <w:color w:val="auto"/>
          <w:sz w:val="24"/>
          <w:lang w:val="en-GB"/>
        </w:rPr>
        <w:t xml:space="preserve"> the pension Y = 2800, what is the interest rate</w:t>
      </w:r>
    </w:p>
    <w:p w14:paraId="069781B9" w14:textId="77777777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 xml:space="preserve">c) </w:t>
      </w:r>
      <w:proofErr w:type="gramStart"/>
      <w:r w:rsidRPr="00950059">
        <w:rPr>
          <w:color w:val="auto"/>
          <w:sz w:val="24"/>
          <w:lang w:val="en-GB"/>
        </w:rPr>
        <w:t>change</w:t>
      </w:r>
      <w:proofErr w:type="gramEnd"/>
      <w:r w:rsidRPr="00950059">
        <w:rPr>
          <w:color w:val="auto"/>
          <w:sz w:val="24"/>
          <w:lang w:val="en-GB"/>
        </w:rPr>
        <w:t xml:space="preserve"> the product by increasing government spending by 100, specify a new size Y and </w:t>
      </w:r>
      <w:proofErr w:type="spellStart"/>
      <w:r w:rsidRPr="00950059">
        <w:rPr>
          <w:color w:val="auto"/>
          <w:sz w:val="24"/>
          <w:lang w:val="en-GB"/>
        </w:rPr>
        <w:t>i</w:t>
      </w:r>
      <w:proofErr w:type="spellEnd"/>
    </w:p>
    <w:p w14:paraId="7D585811" w14:textId="77777777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 xml:space="preserve">d) </w:t>
      </w:r>
      <w:proofErr w:type="gramStart"/>
      <w:r w:rsidRPr="00950059">
        <w:rPr>
          <w:color w:val="auto"/>
          <w:sz w:val="24"/>
          <w:lang w:val="en-GB"/>
        </w:rPr>
        <w:t>graphically</w:t>
      </w:r>
      <w:proofErr w:type="gramEnd"/>
      <w:r w:rsidRPr="00950059">
        <w:rPr>
          <w:color w:val="auto"/>
          <w:sz w:val="24"/>
          <w:lang w:val="en-GB"/>
        </w:rPr>
        <w:t xml:space="preserve"> describe the previous situation in the IS-LM model</w:t>
      </w:r>
    </w:p>
    <w:p w14:paraId="4137776A" w14:textId="19C4C040" w:rsidR="00756DEA" w:rsidRPr="00950059" w:rsidRDefault="00756DEA" w:rsidP="00A8745E">
      <w:pPr>
        <w:rPr>
          <w:color w:val="auto"/>
          <w:sz w:val="24"/>
          <w:lang w:val="en-GB"/>
        </w:rPr>
      </w:pPr>
      <w:proofErr w:type="gramStart"/>
      <w:r w:rsidRPr="00950059">
        <w:rPr>
          <w:color w:val="auto"/>
          <w:sz w:val="24"/>
          <w:lang w:val="en-GB"/>
        </w:rPr>
        <w:t>e</w:t>
      </w:r>
      <w:proofErr w:type="gramEnd"/>
      <w:r w:rsidRPr="00950059">
        <w:rPr>
          <w:color w:val="auto"/>
          <w:sz w:val="24"/>
          <w:lang w:val="en-GB"/>
        </w:rPr>
        <w:t>) Based on the previous task c) determine the size of the displacement effect of government expenditures</w:t>
      </w:r>
    </w:p>
    <w:p w14:paraId="07ED0570" w14:textId="77777777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>f) Exit from b) to determine the change of product due to a reduction in the real money supply by 100</w:t>
      </w:r>
    </w:p>
    <w:p w14:paraId="2AF64AB1" w14:textId="77777777" w:rsidR="00756DEA" w:rsidRPr="00950059" w:rsidRDefault="00756DEA" w:rsidP="00756DEA">
      <w:pPr>
        <w:pStyle w:val="Nzev"/>
        <w:jc w:val="both"/>
        <w:rPr>
          <w:rFonts w:ascii="Century Gothic" w:hAnsi="Century Gothic"/>
          <w:b/>
          <w:color w:val="auto"/>
          <w:sz w:val="22"/>
        </w:rPr>
      </w:pPr>
    </w:p>
    <w:p w14:paraId="1017201D" w14:textId="77777777" w:rsidR="00756DEA" w:rsidRPr="00950059" w:rsidRDefault="00756DEA" w:rsidP="00A8745E">
      <w:pPr>
        <w:pStyle w:val="Odstavecseseznamem"/>
        <w:numPr>
          <w:ilvl w:val="0"/>
          <w:numId w:val="30"/>
        </w:numPr>
        <w:spacing w:before="0" w:after="0"/>
        <w:ind w:left="1077" w:hanging="357"/>
        <w:rPr>
          <w:rFonts w:ascii="Century Gothic" w:hAnsi="Century Gothic"/>
          <w:color w:val="auto"/>
          <w:sz w:val="22"/>
          <w:lang w:val="en-GB"/>
        </w:rPr>
      </w:pPr>
      <w:r w:rsidRPr="00950059">
        <w:rPr>
          <w:rFonts w:ascii="Century Gothic" w:hAnsi="Century Gothic"/>
          <w:color w:val="auto"/>
          <w:sz w:val="22"/>
          <w:lang w:val="en-GB"/>
        </w:rPr>
        <w:t xml:space="preserve">Graphically illustrate the IS - LM model where the sensitivity of investment to interest rates is infinite. Which of the economic policies will be effective for the </w:t>
      </w:r>
      <w:proofErr w:type="spellStart"/>
      <w:proofErr w:type="gramStart"/>
      <w:r w:rsidRPr="00950059">
        <w:rPr>
          <w:rFonts w:ascii="Century Gothic" w:hAnsi="Century Gothic"/>
          <w:color w:val="auto"/>
          <w:sz w:val="22"/>
          <w:lang w:val="en-GB"/>
        </w:rPr>
        <w:t>Nh</w:t>
      </w:r>
      <w:proofErr w:type="spellEnd"/>
      <w:proofErr w:type="gramEnd"/>
      <w:r w:rsidRPr="00950059">
        <w:rPr>
          <w:rFonts w:ascii="Century Gothic" w:hAnsi="Century Gothic"/>
          <w:color w:val="auto"/>
          <w:sz w:val="22"/>
          <w:lang w:val="en-GB"/>
        </w:rPr>
        <w:t xml:space="preserve"> product (Y).</w:t>
      </w:r>
    </w:p>
    <w:p w14:paraId="10669761" w14:textId="77777777" w:rsidR="00756DEA" w:rsidRPr="00950059" w:rsidRDefault="00756DEA" w:rsidP="00756DEA">
      <w:pPr>
        <w:pStyle w:val="Nzev"/>
        <w:jc w:val="both"/>
        <w:rPr>
          <w:rFonts w:ascii="Century Gothic" w:hAnsi="Century Gothic"/>
          <w:b/>
          <w:color w:val="auto"/>
          <w:sz w:val="22"/>
        </w:rPr>
      </w:pPr>
      <w:bookmarkStart w:id="2" w:name="_GoBack"/>
      <w:bookmarkEnd w:id="2"/>
    </w:p>
    <w:p w14:paraId="67B5F362" w14:textId="77777777" w:rsidR="00756DEA" w:rsidRPr="00950059" w:rsidRDefault="00756DEA" w:rsidP="00756DEA">
      <w:pPr>
        <w:pStyle w:val="Nzev"/>
        <w:rPr>
          <w:rFonts w:ascii="Century Gothic" w:hAnsi="Century Gothic"/>
          <w:b/>
          <w:color w:val="auto"/>
          <w:sz w:val="22"/>
        </w:rPr>
      </w:pPr>
    </w:p>
    <w:p w14:paraId="4A46F2C2" w14:textId="77777777" w:rsidR="00756DEA" w:rsidRPr="00950059" w:rsidRDefault="00756DEA" w:rsidP="00756DEA">
      <w:pPr>
        <w:pStyle w:val="Nzev"/>
        <w:rPr>
          <w:rFonts w:ascii="Century Gothic" w:hAnsi="Century Gothic"/>
          <w:b/>
          <w:color w:val="auto"/>
          <w:sz w:val="22"/>
        </w:rPr>
      </w:pPr>
    </w:p>
    <w:p w14:paraId="1EDBD57E" w14:textId="77777777" w:rsidR="00756DEA" w:rsidRPr="00950059" w:rsidRDefault="00756DEA" w:rsidP="00756DEA">
      <w:pPr>
        <w:shd w:val="clear" w:color="auto" w:fill="FFFFFF"/>
        <w:rPr>
          <w:rFonts w:ascii="Arial" w:hAnsi="Arial" w:cs="Arial"/>
          <w:color w:val="auto"/>
        </w:rPr>
      </w:pPr>
      <w:r w:rsidRPr="00950059">
        <w:rPr>
          <w:rFonts w:ascii="Arial" w:hAnsi="Arial" w:cs="Arial"/>
          <w:color w:val="auto"/>
        </w:rPr>
        <w:t> </w:t>
      </w:r>
    </w:p>
    <w:p w14:paraId="729A1484" w14:textId="77777777" w:rsidR="00756DEA" w:rsidRPr="00950059" w:rsidRDefault="00756DEA" w:rsidP="00A8745E">
      <w:pPr>
        <w:pStyle w:val="Odstavecseseznamem"/>
        <w:numPr>
          <w:ilvl w:val="0"/>
          <w:numId w:val="30"/>
        </w:numPr>
        <w:spacing w:before="0" w:after="0"/>
        <w:ind w:left="1077" w:hanging="357"/>
        <w:rPr>
          <w:rFonts w:ascii="Century Gothic" w:hAnsi="Century Gothic"/>
          <w:color w:val="auto"/>
          <w:sz w:val="22"/>
          <w:lang w:val="en-GB"/>
        </w:rPr>
      </w:pPr>
      <w:r w:rsidRPr="00950059">
        <w:rPr>
          <w:rFonts w:ascii="Century Gothic" w:hAnsi="Century Gothic"/>
          <w:color w:val="auto"/>
          <w:sz w:val="22"/>
          <w:lang w:val="en-GB"/>
        </w:rPr>
        <w:lastRenderedPageBreak/>
        <w:t>Find the solution in the following table: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0"/>
        <w:gridCol w:w="2832"/>
      </w:tblGrid>
      <w:tr w:rsidR="00950059" w:rsidRPr="00950059" w14:paraId="5C7ACDF4" w14:textId="77777777" w:rsidTr="00756DEA">
        <w:trPr>
          <w:trHeight w:val="73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212AD" w14:textId="77777777" w:rsidR="00756DEA" w:rsidRPr="00950059" w:rsidRDefault="00756DEA" w:rsidP="00756DEA">
            <w:pPr>
              <w:pStyle w:val="Nzev"/>
              <w:spacing w:after="120"/>
              <w:rPr>
                <w:rFonts w:ascii="Century Gothic" w:hAnsi="Century Gothic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color w:val="auto"/>
                <w:sz w:val="22"/>
                <w:lang w:val="en-GB"/>
              </w:rPr>
              <w:t>Sensitivity of demand for money to interest rate</w:t>
            </w:r>
          </w:p>
          <w:p w14:paraId="7C634119" w14:textId="77777777" w:rsidR="00756DEA" w:rsidRPr="00950059" w:rsidRDefault="00756DEA" w:rsidP="00756DEA">
            <w:pPr>
              <w:shd w:val="clear" w:color="auto" w:fill="FFFFFF"/>
              <w:rPr>
                <w:rFonts w:ascii="Century Gothic" w:hAnsi="Century Gothic"/>
                <w:color w:val="auto"/>
                <w:sz w:val="22"/>
                <w:lang w:val="en-GB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55C83" w14:textId="77777777" w:rsidR="00756DEA" w:rsidRPr="00950059" w:rsidRDefault="00756DEA" w:rsidP="00756DEA">
            <w:pPr>
              <w:shd w:val="clear" w:color="auto" w:fill="FFFFFF"/>
              <w:ind w:left="624"/>
              <w:jc w:val="center"/>
              <w:rPr>
                <w:rFonts w:ascii="Century Gothic" w:hAnsi="Century Gothic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color w:val="auto"/>
                <w:spacing w:val="-9"/>
                <w:sz w:val="22"/>
                <w:lang w:val="en-GB"/>
              </w:rPr>
              <w:t>h =  10000</w:t>
            </w:r>
          </w:p>
        </w:tc>
      </w:tr>
      <w:tr w:rsidR="00950059" w:rsidRPr="00950059" w14:paraId="3AED57EA" w14:textId="77777777" w:rsidTr="00756DEA">
        <w:trPr>
          <w:trHeight w:val="73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BE49A" w14:textId="77777777" w:rsidR="00756DEA" w:rsidRPr="00950059" w:rsidRDefault="00756DEA" w:rsidP="00756DEA">
            <w:pPr>
              <w:pStyle w:val="Nzev"/>
              <w:spacing w:after="120"/>
              <w:rPr>
                <w:rFonts w:ascii="Century Gothic" w:hAnsi="Century Gothic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color w:val="auto"/>
                <w:sz w:val="22"/>
                <w:lang w:val="en-GB"/>
              </w:rPr>
              <w:t>Sensitivity of demand for money for income</w:t>
            </w:r>
          </w:p>
          <w:p w14:paraId="0ABDD56B" w14:textId="77777777" w:rsidR="00756DEA" w:rsidRPr="00950059" w:rsidRDefault="00756DEA" w:rsidP="00756DEA">
            <w:pPr>
              <w:shd w:val="clear" w:color="auto" w:fill="FFFFFF"/>
              <w:rPr>
                <w:rFonts w:ascii="Century Gothic" w:hAnsi="Century Gothic"/>
                <w:color w:val="auto"/>
                <w:sz w:val="22"/>
                <w:lang w:val="en-GB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12BE2" w14:textId="77777777" w:rsidR="00756DEA" w:rsidRPr="00950059" w:rsidRDefault="00756DEA" w:rsidP="00756DEA">
            <w:pPr>
              <w:shd w:val="clear" w:color="auto" w:fill="FFFFFF"/>
              <w:ind w:left="624"/>
              <w:jc w:val="center"/>
              <w:rPr>
                <w:rFonts w:ascii="Century Gothic" w:hAnsi="Century Gothic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color w:val="auto"/>
                <w:spacing w:val="-10"/>
                <w:sz w:val="22"/>
                <w:lang w:val="en-GB"/>
              </w:rPr>
              <w:t>k =  1</w:t>
            </w:r>
          </w:p>
        </w:tc>
      </w:tr>
      <w:tr w:rsidR="00950059" w:rsidRPr="00950059" w14:paraId="7EDE3052" w14:textId="77777777" w:rsidTr="00756DEA">
        <w:trPr>
          <w:trHeight w:val="73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28B8B" w14:textId="77777777" w:rsidR="00756DEA" w:rsidRPr="00950059" w:rsidRDefault="00756DEA" w:rsidP="00756DEA">
            <w:pPr>
              <w:pStyle w:val="Nzev"/>
              <w:spacing w:after="120"/>
              <w:rPr>
                <w:rFonts w:ascii="Century Gothic" w:hAnsi="Century Gothic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color w:val="auto"/>
                <w:sz w:val="22"/>
                <w:lang w:val="en-GB"/>
              </w:rPr>
              <w:t>Sensitivity of demand for investment to interest rate</w:t>
            </w:r>
          </w:p>
          <w:p w14:paraId="7FC01DAC" w14:textId="77777777" w:rsidR="00756DEA" w:rsidRPr="00950059" w:rsidRDefault="00756DEA" w:rsidP="00756DEA">
            <w:pPr>
              <w:shd w:val="clear" w:color="auto" w:fill="FFFFFF"/>
              <w:rPr>
                <w:rFonts w:ascii="Century Gothic" w:hAnsi="Century Gothic"/>
                <w:color w:val="auto"/>
                <w:sz w:val="22"/>
                <w:lang w:val="en-GB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F48F2" w14:textId="77777777" w:rsidR="00756DEA" w:rsidRPr="00950059" w:rsidRDefault="00756DEA" w:rsidP="00756DEA">
            <w:pPr>
              <w:shd w:val="clear" w:color="auto" w:fill="FFFFFF"/>
              <w:ind w:left="614"/>
              <w:jc w:val="center"/>
              <w:rPr>
                <w:rFonts w:ascii="Century Gothic" w:hAnsi="Century Gothic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color w:val="auto"/>
                <w:spacing w:val="22"/>
                <w:sz w:val="22"/>
                <w:lang w:val="en-GB"/>
              </w:rPr>
              <w:t>b= 1000</w:t>
            </w:r>
          </w:p>
        </w:tc>
      </w:tr>
      <w:tr w:rsidR="00950059" w:rsidRPr="00950059" w14:paraId="51D4C661" w14:textId="77777777" w:rsidTr="00756DEA">
        <w:trPr>
          <w:trHeight w:val="73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0B3C6" w14:textId="77777777" w:rsidR="00756DEA" w:rsidRPr="00950059" w:rsidRDefault="00756DEA" w:rsidP="00756DEA">
            <w:pPr>
              <w:shd w:val="clear" w:color="auto" w:fill="FFFFFF"/>
              <w:rPr>
                <w:rFonts w:ascii="Century Gothic" w:hAnsi="Century Gothic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color w:val="auto"/>
                <w:spacing w:val="1"/>
                <w:sz w:val="22"/>
                <w:lang w:val="en-GB"/>
              </w:rPr>
              <w:t>Marginal Propensity to consumption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D81AE" w14:textId="77777777" w:rsidR="00756DEA" w:rsidRPr="00950059" w:rsidRDefault="00756DEA" w:rsidP="00756DEA">
            <w:pPr>
              <w:shd w:val="clear" w:color="auto" w:fill="FFFFFF"/>
              <w:ind w:left="624"/>
              <w:jc w:val="center"/>
              <w:rPr>
                <w:rFonts w:ascii="Century Gothic" w:hAnsi="Century Gothic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color w:val="auto"/>
                <w:spacing w:val="18"/>
                <w:sz w:val="22"/>
                <w:lang w:val="en-GB"/>
              </w:rPr>
              <w:t>c = 0,6</w:t>
            </w:r>
          </w:p>
        </w:tc>
      </w:tr>
      <w:tr w:rsidR="00950059" w:rsidRPr="00950059" w14:paraId="304AFBEB" w14:textId="77777777" w:rsidTr="00756DEA">
        <w:trPr>
          <w:trHeight w:val="73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B4CBB" w14:textId="77777777" w:rsidR="00756DEA" w:rsidRPr="00950059" w:rsidRDefault="00756DEA" w:rsidP="00756DEA">
            <w:pPr>
              <w:shd w:val="clear" w:color="auto" w:fill="FFFFFF"/>
              <w:rPr>
                <w:rFonts w:ascii="Century Gothic" w:hAnsi="Century Gothic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color w:val="auto"/>
                <w:sz w:val="22"/>
                <w:lang w:val="en-GB"/>
              </w:rPr>
              <w:t>Taxation rate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B8571" w14:textId="77777777" w:rsidR="00756DEA" w:rsidRPr="00950059" w:rsidRDefault="00756DEA" w:rsidP="00756DEA">
            <w:pPr>
              <w:shd w:val="clear" w:color="auto" w:fill="FFFFFF"/>
              <w:ind w:left="614"/>
              <w:jc w:val="center"/>
              <w:rPr>
                <w:rFonts w:ascii="Century Gothic" w:hAnsi="Century Gothic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color w:val="auto"/>
                <w:spacing w:val="-7"/>
                <w:sz w:val="22"/>
                <w:lang w:val="en-GB"/>
              </w:rPr>
              <w:t>t=  0,28</w:t>
            </w:r>
          </w:p>
        </w:tc>
      </w:tr>
      <w:tr w:rsidR="00950059" w:rsidRPr="00950059" w14:paraId="538D8BF2" w14:textId="77777777" w:rsidTr="00756DEA">
        <w:trPr>
          <w:trHeight w:val="73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F453B" w14:textId="77777777" w:rsidR="00756DEA" w:rsidRPr="00950059" w:rsidRDefault="00756DEA" w:rsidP="00756DEA">
            <w:pPr>
              <w:shd w:val="clear" w:color="auto" w:fill="FFFFFF"/>
              <w:rPr>
                <w:rFonts w:ascii="Century Gothic" w:hAnsi="Century Gothic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color w:val="auto"/>
                <w:sz w:val="22"/>
                <w:lang w:val="en-GB"/>
              </w:rPr>
              <w:t>Offer of real money balances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FC0A0" w14:textId="77777777" w:rsidR="00756DEA" w:rsidRPr="00950059" w:rsidRDefault="00756DEA" w:rsidP="00756DEA">
            <w:pPr>
              <w:shd w:val="clear" w:color="auto" w:fill="FFFFFF"/>
              <w:ind w:left="317"/>
              <w:jc w:val="center"/>
              <w:rPr>
                <w:rFonts w:ascii="Century Gothic" w:hAnsi="Century Gothic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color w:val="auto"/>
                <w:spacing w:val="2"/>
                <w:sz w:val="22"/>
                <w:lang w:val="en-GB"/>
              </w:rPr>
              <w:t>M/P = 900</w:t>
            </w:r>
          </w:p>
        </w:tc>
      </w:tr>
      <w:tr w:rsidR="00950059" w:rsidRPr="00950059" w14:paraId="2A9E379C" w14:textId="77777777" w:rsidTr="00756DEA">
        <w:trPr>
          <w:trHeight w:val="73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EAA3D" w14:textId="77777777" w:rsidR="00756DEA" w:rsidRPr="00950059" w:rsidRDefault="00756DEA" w:rsidP="00756DEA">
            <w:pPr>
              <w:pStyle w:val="Nzev"/>
              <w:spacing w:after="120"/>
              <w:rPr>
                <w:rFonts w:ascii="Century Gothic" w:hAnsi="Century Gothic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color w:val="auto"/>
                <w:sz w:val="22"/>
                <w:lang w:val="en-GB"/>
              </w:rPr>
              <w:t>Equilibrium NH product</w:t>
            </w:r>
          </w:p>
          <w:p w14:paraId="1715D282" w14:textId="77777777" w:rsidR="00756DEA" w:rsidRPr="00950059" w:rsidRDefault="00756DEA" w:rsidP="00756DEA">
            <w:pPr>
              <w:shd w:val="clear" w:color="auto" w:fill="FFFFFF"/>
              <w:rPr>
                <w:rFonts w:ascii="Century Gothic" w:hAnsi="Century Gothic"/>
                <w:color w:val="auto"/>
                <w:spacing w:val="-8"/>
                <w:sz w:val="22"/>
                <w:lang w:val="en-GB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991E1" w14:textId="77777777" w:rsidR="00756DEA" w:rsidRPr="00950059" w:rsidRDefault="00756DEA" w:rsidP="00756DEA">
            <w:pPr>
              <w:shd w:val="clear" w:color="auto" w:fill="FFFFFF"/>
              <w:ind w:left="624"/>
              <w:jc w:val="center"/>
              <w:rPr>
                <w:rFonts w:ascii="Century Gothic" w:hAnsi="Century Gothic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color w:val="auto"/>
                <w:sz w:val="22"/>
                <w:lang w:val="en-GB"/>
              </w:rPr>
              <w:t xml:space="preserve">1631,7 </w:t>
            </w:r>
          </w:p>
        </w:tc>
      </w:tr>
      <w:tr w:rsidR="00950059" w:rsidRPr="00950059" w14:paraId="574245B8" w14:textId="77777777" w:rsidTr="00756DEA">
        <w:trPr>
          <w:trHeight w:val="737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83178" w14:textId="77777777" w:rsidR="00756DEA" w:rsidRPr="00950059" w:rsidRDefault="00756DEA" w:rsidP="00756DEA">
            <w:pPr>
              <w:pStyle w:val="Nzev"/>
              <w:spacing w:after="120"/>
              <w:rPr>
                <w:rFonts w:ascii="Century Gothic" w:hAnsi="Century Gothic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color w:val="auto"/>
                <w:sz w:val="22"/>
                <w:lang w:val="en-GB"/>
              </w:rPr>
              <w:t>Autonomous expenditures</w:t>
            </w:r>
          </w:p>
          <w:p w14:paraId="251E7B3F" w14:textId="77777777" w:rsidR="00756DEA" w:rsidRPr="00950059" w:rsidRDefault="00756DEA" w:rsidP="00756DEA">
            <w:pPr>
              <w:shd w:val="clear" w:color="auto" w:fill="FFFFFF"/>
              <w:rPr>
                <w:rFonts w:ascii="Century Gothic" w:hAnsi="Century Gothic"/>
                <w:color w:val="auto"/>
                <w:sz w:val="22"/>
                <w:lang w:val="en-GB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AF1A3" w14:textId="77777777" w:rsidR="00756DEA" w:rsidRPr="00950059" w:rsidRDefault="00756DEA" w:rsidP="00756DEA">
            <w:pPr>
              <w:shd w:val="clear" w:color="auto" w:fill="FFFFFF"/>
              <w:ind w:left="624"/>
              <w:jc w:val="center"/>
              <w:rPr>
                <w:rFonts w:ascii="Century Gothic" w:hAnsi="Century Gothic"/>
                <w:color w:val="auto"/>
                <w:sz w:val="22"/>
                <w:lang w:val="en-GB"/>
              </w:rPr>
            </w:pPr>
            <w:r w:rsidRPr="00950059">
              <w:rPr>
                <w:rFonts w:ascii="Century Gothic" w:hAnsi="Century Gothic"/>
                <w:color w:val="auto"/>
                <w:sz w:val="22"/>
                <w:lang w:val="en-GB"/>
              </w:rPr>
              <w:t>Aa3 = 1000</w:t>
            </w:r>
          </w:p>
          <w:p w14:paraId="2AC4B436" w14:textId="77777777" w:rsidR="00756DEA" w:rsidRPr="00950059" w:rsidRDefault="00756DEA" w:rsidP="00756DEA">
            <w:pPr>
              <w:shd w:val="clear" w:color="auto" w:fill="FFFFFF"/>
              <w:ind w:left="624"/>
              <w:jc w:val="center"/>
              <w:rPr>
                <w:rFonts w:ascii="Century Gothic" w:hAnsi="Century Gothic"/>
                <w:color w:val="auto"/>
                <w:sz w:val="22"/>
                <w:lang w:val="en-GB"/>
              </w:rPr>
            </w:pPr>
          </w:p>
        </w:tc>
      </w:tr>
    </w:tbl>
    <w:p w14:paraId="24799656" w14:textId="77777777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 xml:space="preserve">a) </w:t>
      </w:r>
      <w:proofErr w:type="gramStart"/>
      <w:r w:rsidRPr="00950059">
        <w:rPr>
          <w:color w:val="auto"/>
          <w:sz w:val="24"/>
          <w:lang w:val="en-GB"/>
        </w:rPr>
        <w:t>calculate</w:t>
      </w:r>
      <w:proofErr w:type="gramEnd"/>
      <w:r w:rsidRPr="00950059">
        <w:rPr>
          <w:color w:val="auto"/>
          <w:sz w:val="24"/>
          <w:lang w:val="en-GB"/>
        </w:rPr>
        <w:t xml:space="preserve"> the value of the fiscal policy multiplier c</w:t>
      </w:r>
    </w:p>
    <w:p w14:paraId="678929B2" w14:textId="77777777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>b) Calculate the value of the monetary policy multiplier b</w:t>
      </w:r>
    </w:p>
    <w:p w14:paraId="1411844F" w14:textId="77777777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>c) How does the equilibrium NH product change if the autonomous component of investment due to pessimistic investor expectations decreases by 100 and illustrate it graphically</w:t>
      </w:r>
    </w:p>
    <w:p w14:paraId="432A1BF8" w14:textId="3B1916AA" w:rsidR="00756DEA" w:rsidRPr="00950059" w:rsidRDefault="00756DEA" w:rsidP="00950059">
      <w:pPr>
        <w:rPr>
          <w:rFonts w:ascii="Century Gothic" w:hAnsi="Century Gothic"/>
          <w:b/>
          <w:color w:val="auto"/>
          <w:sz w:val="22"/>
        </w:rPr>
      </w:pPr>
      <w:r w:rsidRPr="00950059">
        <w:rPr>
          <w:color w:val="auto"/>
          <w:sz w:val="24"/>
          <w:lang w:val="en-GB"/>
        </w:rPr>
        <w:t xml:space="preserve">d) </w:t>
      </w:r>
      <w:proofErr w:type="gramStart"/>
      <w:r w:rsidRPr="00950059">
        <w:rPr>
          <w:color w:val="auto"/>
          <w:sz w:val="24"/>
          <w:lang w:val="en-GB"/>
        </w:rPr>
        <w:t>how</w:t>
      </w:r>
      <w:proofErr w:type="gramEnd"/>
      <w:r w:rsidRPr="00950059">
        <w:rPr>
          <w:color w:val="auto"/>
          <w:sz w:val="24"/>
          <w:lang w:val="en-GB"/>
        </w:rPr>
        <w:t xml:space="preserve"> it would have to change the offer of money to bring the pension back to Its equilibrium level and illustrate it graphically</w:t>
      </w:r>
    </w:p>
    <w:p w14:paraId="3EB5D08C" w14:textId="77777777" w:rsidR="00756DEA" w:rsidRPr="00950059" w:rsidRDefault="00756DEA" w:rsidP="00756DEA">
      <w:pPr>
        <w:pStyle w:val="Nzev"/>
        <w:ind w:left="360"/>
        <w:jc w:val="both"/>
        <w:rPr>
          <w:rFonts w:ascii="Century Gothic" w:hAnsi="Century Gothic"/>
          <w:b/>
          <w:color w:val="auto"/>
          <w:sz w:val="22"/>
        </w:rPr>
      </w:pPr>
    </w:p>
    <w:p w14:paraId="600E7149" w14:textId="77777777" w:rsidR="00756DEA" w:rsidRPr="00950059" w:rsidRDefault="00756DEA" w:rsidP="00950059">
      <w:pPr>
        <w:pStyle w:val="Odstavecseseznamem"/>
        <w:numPr>
          <w:ilvl w:val="0"/>
          <w:numId w:val="30"/>
        </w:numPr>
        <w:spacing w:before="0" w:after="0"/>
        <w:ind w:left="1077" w:hanging="357"/>
        <w:rPr>
          <w:rFonts w:ascii="Century Gothic" w:hAnsi="Century Gothic"/>
          <w:color w:val="auto"/>
          <w:sz w:val="22"/>
          <w:lang w:val="en-GB"/>
        </w:rPr>
      </w:pPr>
      <w:r w:rsidRPr="00950059">
        <w:rPr>
          <w:rFonts w:ascii="Century Gothic" w:hAnsi="Century Gothic"/>
          <w:color w:val="auto"/>
          <w:sz w:val="22"/>
          <w:lang w:val="en-GB"/>
        </w:rPr>
        <w:t>The economy is described by the following relationships</w:t>
      </w:r>
    </w:p>
    <w:p w14:paraId="251CE2F9" w14:textId="77777777" w:rsidR="00756DEA" w:rsidRPr="00950059" w:rsidRDefault="00756DEA" w:rsidP="00950059">
      <w:pPr>
        <w:pStyle w:val="Nzev"/>
        <w:spacing w:before="0" w:after="0"/>
        <w:jc w:val="both"/>
        <w:rPr>
          <w:rFonts w:ascii="Century Gothic" w:hAnsi="Century Gothic"/>
          <w:caps w:val="0"/>
          <w:color w:val="auto"/>
          <w:sz w:val="22"/>
          <w:lang w:val="en-GB"/>
        </w:rPr>
      </w:pPr>
      <w:r w:rsidRPr="00950059">
        <w:rPr>
          <w:rFonts w:ascii="Century Gothic" w:hAnsi="Century Gothic"/>
          <w:caps w:val="0"/>
          <w:color w:val="auto"/>
          <w:sz w:val="22"/>
          <w:lang w:val="en-GB"/>
        </w:rPr>
        <w:t xml:space="preserve">C = 100 + 0.8 </w:t>
      </w:r>
      <w:proofErr w:type="spellStart"/>
      <w:r w:rsidRPr="00950059">
        <w:rPr>
          <w:rFonts w:ascii="Century Gothic" w:hAnsi="Century Gothic"/>
          <w:caps w:val="0"/>
          <w:color w:val="auto"/>
          <w:sz w:val="22"/>
          <w:lang w:val="en-GB"/>
        </w:rPr>
        <w:t>Yd</w:t>
      </w:r>
      <w:proofErr w:type="spellEnd"/>
      <w:r w:rsidRPr="00950059">
        <w:rPr>
          <w:rFonts w:ascii="Century Gothic" w:hAnsi="Century Gothic"/>
          <w:caps w:val="0"/>
          <w:color w:val="auto"/>
          <w:sz w:val="22"/>
          <w:lang w:val="en-GB"/>
        </w:rPr>
        <w:t xml:space="preserve"> t = 0.25 G = 700 I = 900-5000 *I   M / P = 500     L = 0.25Y - 6250i     </w:t>
      </w:r>
      <w:proofErr w:type="spellStart"/>
      <w:r w:rsidRPr="00950059">
        <w:rPr>
          <w:rFonts w:ascii="Century Gothic" w:hAnsi="Century Gothic"/>
          <w:caps w:val="0"/>
          <w:color w:val="auto"/>
          <w:sz w:val="22"/>
          <w:lang w:val="en-GB"/>
        </w:rPr>
        <w:t>Tra</w:t>
      </w:r>
      <w:proofErr w:type="spellEnd"/>
      <w:r w:rsidRPr="00950059">
        <w:rPr>
          <w:rFonts w:ascii="Century Gothic" w:hAnsi="Century Gothic"/>
          <w:caps w:val="0"/>
          <w:color w:val="auto"/>
          <w:sz w:val="22"/>
          <w:lang w:val="en-GB"/>
        </w:rPr>
        <w:t xml:space="preserve">, </w:t>
      </w:r>
      <w:proofErr w:type="spellStart"/>
      <w:r w:rsidRPr="00950059">
        <w:rPr>
          <w:rFonts w:ascii="Century Gothic" w:hAnsi="Century Gothic"/>
          <w:caps w:val="0"/>
          <w:color w:val="auto"/>
          <w:sz w:val="22"/>
          <w:lang w:val="en-GB"/>
        </w:rPr>
        <w:t>TAa</w:t>
      </w:r>
      <w:proofErr w:type="spellEnd"/>
      <w:r w:rsidRPr="00950059">
        <w:rPr>
          <w:rFonts w:ascii="Century Gothic" w:hAnsi="Century Gothic"/>
          <w:caps w:val="0"/>
          <w:color w:val="auto"/>
          <w:sz w:val="22"/>
          <w:lang w:val="en-GB"/>
        </w:rPr>
        <w:t xml:space="preserve"> = 0</w:t>
      </w:r>
    </w:p>
    <w:p w14:paraId="02BEAD2A" w14:textId="77777777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>Calculate</w:t>
      </w:r>
    </w:p>
    <w:p w14:paraId="6805DFD3" w14:textId="77777777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>A. Equilibrium product and interest rate</w:t>
      </w:r>
    </w:p>
    <w:p w14:paraId="44688B01" w14:textId="77777777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>B. The government has raised government spending by 35 units in the following year. Find out what change expansive fiscal policy has brought about in consumption</w:t>
      </w:r>
    </w:p>
    <w:p w14:paraId="79A97EAD" w14:textId="77777777" w:rsidR="00756DEA" w:rsidRPr="00950059" w:rsidRDefault="00756DEA" w:rsidP="00A8745E">
      <w:pPr>
        <w:rPr>
          <w:color w:val="auto"/>
          <w:sz w:val="24"/>
          <w:lang w:val="en-GB"/>
        </w:rPr>
      </w:pPr>
      <w:r w:rsidRPr="00950059">
        <w:rPr>
          <w:color w:val="auto"/>
          <w:sz w:val="24"/>
          <w:lang w:val="en-GB"/>
        </w:rPr>
        <w:t>C. Find the value of the displacement effect of the NH product</w:t>
      </w:r>
    </w:p>
    <w:p w14:paraId="69ED47EB" w14:textId="24FA5F7C" w:rsidR="00B95312" w:rsidRPr="00950059" w:rsidRDefault="00756DEA" w:rsidP="00735613">
      <w:pPr>
        <w:rPr>
          <w:rFonts w:ascii="Century Gothic" w:hAnsi="Century Gothic"/>
          <w:color w:val="auto"/>
          <w:lang w:val="en-GB"/>
        </w:rPr>
      </w:pPr>
      <w:r w:rsidRPr="00950059">
        <w:rPr>
          <w:color w:val="auto"/>
          <w:sz w:val="24"/>
          <w:lang w:val="en-GB"/>
        </w:rPr>
        <w:t>D. Determine what changes will result in an expansive monetary policy, reducing the money supply by 25 units.</w:t>
      </w:r>
      <w:bookmarkEnd w:id="1"/>
      <w:bookmarkEnd w:id="0"/>
    </w:p>
    <w:sectPr w:rsidR="00B95312" w:rsidRPr="00950059" w:rsidSect="00C1081D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1906" w:h="16838" w:code="9"/>
      <w:pgMar w:top="1276" w:right="851" w:bottom="1702" w:left="1304" w:header="425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AFDA0" w14:textId="77777777" w:rsidR="0075007A" w:rsidRDefault="0075007A">
      <w:r>
        <w:separator/>
      </w:r>
    </w:p>
    <w:p w14:paraId="4910D996" w14:textId="77777777" w:rsidR="0075007A" w:rsidRDefault="0075007A"/>
  </w:endnote>
  <w:endnote w:type="continuationSeparator" w:id="0">
    <w:p w14:paraId="6BD6480A" w14:textId="77777777" w:rsidR="0075007A" w:rsidRDefault="0075007A">
      <w:r>
        <w:continuationSeparator/>
      </w:r>
    </w:p>
    <w:p w14:paraId="169691E2" w14:textId="77777777" w:rsidR="0075007A" w:rsidRDefault="00750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528CA" w:rsidRDefault="00E528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528CA" w:rsidRDefault="00E528CA" w:rsidP="00C2462C">
    <w:pPr>
      <w:pStyle w:val="Zpat"/>
      <w:ind w:right="360"/>
    </w:pPr>
  </w:p>
  <w:p w14:paraId="4675ADB0" w14:textId="77777777" w:rsidR="00E528CA" w:rsidRDefault="00E528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7144"/>
      <w:docPartObj>
        <w:docPartGallery w:val="Page Numbers (Bottom of Page)"/>
        <w:docPartUnique/>
      </w:docPartObj>
    </w:sdtPr>
    <w:sdtEndPr/>
    <w:sdtContent>
      <w:p w14:paraId="7D8013A3" w14:textId="072F56A0" w:rsidR="00E528CA" w:rsidRPr="00AA19AB" w:rsidRDefault="00AA19AB" w:rsidP="00AA19AB">
        <w:pPr>
          <w:pStyle w:val="Zpat"/>
          <w:jc w:val="right"/>
        </w:pPr>
        <w:r w:rsidRPr="00AA19AB">
          <w:fldChar w:fldCharType="begin"/>
        </w:r>
        <w:r w:rsidRPr="00AA19AB">
          <w:instrText>PAGE   \* MERGEFORMAT</w:instrText>
        </w:r>
        <w:r w:rsidRPr="00AA19AB">
          <w:fldChar w:fldCharType="separate"/>
        </w:r>
        <w:r w:rsidR="00950059" w:rsidRPr="00950059">
          <w:rPr>
            <w:noProof/>
            <w:lang w:val="cs-CZ"/>
          </w:rPr>
          <w:t>4</w:t>
        </w:r>
        <w:r w:rsidRPr="00AA19AB">
          <w:fldChar w:fldCharType="end"/>
        </w:r>
      </w:p>
    </w:sdtContent>
  </w:sdt>
  <w:p w14:paraId="65F982A1" w14:textId="77777777" w:rsidR="00E528CA" w:rsidRDefault="00E528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B31CFC" w:rsidRDefault="007D17D9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B31CFC" w:rsidRDefault="00B31CFC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C6C30" w14:textId="77777777" w:rsidR="0075007A" w:rsidRDefault="0075007A">
      <w:r>
        <w:separator/>
      </w:r>
    </w:p>
    <w:p w14:paraId="443F65D9" w14:textId="77777777" w:rsidR="0075007A" w:rsidRDefault="0075007A"/>
  </w:footnote>
  <w:footnote w:type="continuationSeparator" w:id="0">
    <w:p w14:paraId="76123DF6" w14:textId="77777777" w:rsidR="0075007A" w:rsidRDefault="0075007A">
      <w:r>
        <w:continuationSeparator/>
      </w:r>
    </w:p>
    <w:p w14:paraId="34E007C5" w14:textId="77777777" w:rsidR="0075007A" w:rsidRDefault="007500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7A3421" w:rsidRDefault="0075007A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528CA" w:rsidRPr="005314CC" w:rsidRDefault="00AA19AB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70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A42">
      <w:rPr>
        <w:b/>
        <w:sz w:val="14"/>
      </w:rPr>
      <w:t>Název dokumentu</w:t>
    </w:r>
  </w:p>
  <w:p w14:paraId="77CEE549" w14:textId="116F270C" w:rsidR="00E528CA" w:rsidRPr="005314CC" w:rsidRDefault="00A82A42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528CA" w:rsidRDefault="00E528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57862"/>
    <w:multiLevelType w:val="hybridMultilevel"/>
    <w:tmpl w:val="4232009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5EE2E70"/>
    <w:multiLevelType w:val="hybridMultilevel"/>
    <w:tmpl w:val="8E24728A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08D24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8A318A"/>
    <w:multiLevelType w:val="hybridMultilevel"/>
    <w:tmpl w:val="7F0A3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A229F"/>
    <w:multiLevelType w:val="hybridMultilevel"/>
    <w:tmpl w:val="D4D81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5007AE"/>
    <w:multiLevelType w:val="hybridMultilevel"/>
    <w:tmpl w:val="912CA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906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E5D44"/>
    <w:multiLevelType w:val="hybridMultilevel"/>
    <w:tmpl w:val="BD5E3978"/>
    <w:lvl w:ilvl="0" w:tplc="0405000F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BC6F8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A72744"/>
    <w:multiLevelType w:val="singleLevel"/>
    <w:tmpl w:val="E3F02DE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1EF006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FF4A5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D6369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A455EBC"/>
    <w:multiLevelType w:val="hybridMultilevel"/>
    <w:tmpl w:val="20B056F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F074F0"/>
    <w:multiLevelType w:val="hybridMultilevel"/>
    <w:tmpl w:val="C7FE0F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C953DE"/>
    <w:multiLevelType w:val="singleLevel"/>
    <w:tmpl w:val="83BEA0E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2CE1604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1F66D4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74510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315E7B"/>
    <w:multiLevelType w:val="hybridMultilevel"/>
    <w:tmpl w:val="DCB0E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DF014F"/>
    <w:multiLevelType w:val="hybridMultilevel"/>
    <w:tmpl w:val="E9FE5246"/>
    <w:lvl w:ilvl="0" w:tplc="8BE8C360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1A57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35007C"/>
    <w:multiLevelType w:val="hybridMultilevel"/>
    <w:tmpl w:val="9FA625C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CC11D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2C17C7"/>
    <w:multiLevelType w:val="singleLevel"/>
    <w:tmpl w:val="C9D8EA8C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7" w15:restartNumberingAfterBreak="0">
    <w:nsid w:val="7D946451"/>
    <w:multiLevelType w:val="hybridMultilevel"/>
    <w:tmpl w:val="A0267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43998"/>
    <w:multiLevelType w:val="multilevel"/>
    <w:tmpl w:val="50040460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4"/>
  </w:num>
  <w:num w:numId="5">
    <w:abstractNumId w:val="26"/>
  </w:num>
  <w:num w:numId="6">
    <w:abstractNumId w:val="23"/>
  </w:num>
  <w:num w:numId="7">
    <w:abstractNumId w:val="2"/>
  </w:num>
  <w:num w:numId="8">
    <w:abstractNumId w:val="7"/>
  </w:num>
  <w:num w:numId="9">
    <w:abstractNumId w:val="21"/>
  </w:num>
  <w:num w:numId="10">
    <w:abstractNumId w:val="1"/>
  </w:num>
  <w:num w:numId="11">
    <w:abstractNumId w:val="3"/>
  </w:num>
  <w:num w:numId="12">
    <w:abstractNumId w:val="6"/>
  </w:num>
  <w:num w:numId="13">
    <w:abstractNumId w:val="12"/>
  </w:num>
  <w:num w:numId="14">
    <w:abstractNumId w:val="10"/>
  </w:num>
  <w:num w:numId="15">
    <w:abstractNumId w:val="9"/>
  </w:num>
  <w:num w:numId="16">
    <w:abstractNumId w:val="19"/>
  </w:num>
  <w:num w:numId="17">
    <w:abstractNumId w:val="13"/>
  </w:num>
  <w:num w:numId="18">
    <w:abstractNumId w:val="22"/>
  </w:num>
  <w:num w:numId="19">
    <w:abstractNumId w:val="20"/>
  </w:num>
  <w:num w:numId="20">
    <w:abstractNumId w:val="16"/>
  </w:num>
  <w:num w:numId="21">
    <w:abstractNumId w:val="24"/>
  </w:num>
  <w:num w:numId="22">
    <w:abstractNumId w:val="11"/>
  </w:num>
  <w:num w:numId="23">
    <w:abstractNumId w:val="8"/>
  </w:num>
  <w:num w:numId="24">
    <w:abstractNumId w:val="5"/>
  </w:num>
  <w:num w:numId="25">
    <w:abstractNumId w:val="27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4E0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1A0"/>
    <w:rsid w:val="000D5B6F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2397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A99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A7FE3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32F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2D4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4D5E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59E2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0483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6D51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CA8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AF9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6782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48C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5613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07A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DEA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572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D6A"/>
    <w:rsid w:val="007C0E6A"/>
    <w:rsid w:val="007C1319"/>
    <w:rsid w:val="007C176C"/>
    <w:rsid w:val="007C21D0"/>
    <w:rsid w:val="007C2BE9"/>
    <w:rsid w:val="007C2E7A"/>
    <w:rsid w:val="007C3313"/>
    <w:rsid w:val="007C342B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0233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34BC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4A3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059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20F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14B"/>
    <w:rsid w:val="009D0336"/>
    <w:rsid w:val="009D133A"/>
    <w:rsid w:val="009D15DA"/>
    <w:rsid w:val="009D4AA4"/>
    <w:rsid w:val="009D5122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00D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5E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A13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358E"/>
    <w:rsid w:val="00B04CCD"/>
    <w:rsid w:val="00B106F2"/>
    <w:rsid w:val="00B1096C"/>
    <w:rsid w:val="00B1139A"/>
    <w:rsid w:val="00B11715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7CA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5312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58E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81D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048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87D5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19D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link w:val="PodnadpisChar"/>
    <w:uiPriority w:val="11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A8745E"/>
    <w:pPr>
      <w:ind w:left="720" w:firstLine="284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A8745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character" w:customStyle="1" w:styleId="PodnadpisChar">
    <w:name w:val="Podnadpis Char"/>
    <w:link w:val="Podnadpis"/>
    <w:uiPriority w:val="11"/>
    <w:rsid w:val="00B95312"/>
    <w:rPr>
      <w:rFonts w:ascii="Clara Sans" w:hAnsi="Clara Sans" w:cs="Arial"/>
      <w:sz w:val="28"/>
    </w:rPr>
  </w:style>
  <w:style w:type="paragraph" w:customStyle="1" w:styleId="a">
    <w:basedOn w:val="Normln"/>
    <w:next w:val="Podnadpis"/>
    <w:uiPriority w:val="11"/>
    <w:qFormat/>
    <w:rsid w:val="00B95312"/>
    <w:pPr>
      <w:widowControl/>
      <w:spacing w:before="0" w:after="0"/>
      <w:jc w:val="left"/>
    </w:pPr>
    <w:rPr>
      <w:rFonts w:ascii="Tahoma" w:hAnsi="Tahoma"/>
      <w:color w:val="auto"/>
      <w:sz w:val="24"/>
    </w:rPr>
  </w:style>
  <w:style w:type="character" w:customStyle="1" w:styleId="shorttext">
    <w:name w:val="short_text"/>
    <w:rsid w:val="005A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8363-2802-41F2-895F-995DF2D6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6F0E3775</Template>
  <TotalTime>18</TotalTime>
  <Pages>5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3799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Alina Jiří Ing. Ph.D.</cp:lastModifiedBy>
  <cp:revision>6</cp:revision>
  <cp:lastPrinted>2016-01-29T12:34:00Z</cp:lastPrinted>
  <dcterms:created xsi:type="dcterms:W3CDTF">2018-12-31T10:26:00Z</dcterms:created>
  <dcterms:modified xsi:type="dcterms:W3CDTF">2019-02-27T13:40:00Z</dcterms:modified>
</cp:coreProperties>
</file>