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CFD6" w14:textId="1422FEAB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XSpec="center" w:tblpY="1036"/>
        <w:tblW w:w="10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6040"/>
        <w:gridCol w:w="2205"/>
      </w:tblGrid>
      <w:tr w:rsidR="009E04E1" w:rsidRPr="006A4AB6" w14:paraId="5DA40383" w14:textId="77777777" w:rsidTr="004B7736">
        <w:trPr>
          <w:trHeight w:hRule="exact" w:val="589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B9E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Exam test</w:t>
            </w:r>
          </w:p>
          <w:p w14:paraId="392FBA80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lang w:val="en-GB"/>
              </w:rPr>
            </w:pPr>
          </w:p>
          <w:p w14:paraId="77128E92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F48195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2060"/>
                <w:sz w:val="32"/>
                <w:szCs w:val="36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2060"/>
                <w:sz w:val="32"/>
                <w:szCs w:val="36"/>
                <w:lang w:val="en-GB"/>
              </w:rPr>
              <w:t>MACROECONOMICS 2</w:t>
            </w:r>
          </w:p>
          <w:p w14:paraId="481C056C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2060"/>
                <w:sz w:val="36"/>
                <w:szCs w:val="36"/>
                <w:lang w:val="en-GB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E755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987665" wp14:editId="6B02FBDF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167005</wp:posOffset>
                      </wp:positionV>
                      <wp:extent cx="891540" cy="351790"/>
                      <wp:effectExtent l="0" t="0" r="22860" b="10160"/>
                      <wp:wrapNone/>
                      <wp:docPr id="12" name="Zaoblený obdélní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1540" cy="3517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D2676" id="Zaoblený obdélník 12" o:spid="_x0000_s1026" style="position:absolute;margin-left:15.3pt;margin-top:13.15pt;width:70.2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" fillcolor="window" strokecolor="windowText" strokeweight="1.75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Results</w:t>
            </w:r>
          </w:p>
          <w:p w14:paraId="4E9FA5A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</w:tr>
      <w:tr w:rsidR="009E04E1" w:rsidRPr="006A4AB6" w14:paraId="30E8A075" w14:textId="77777777" w:rsidTr="004B7736">
        <w:trPr>
          <w:trHeight w:val="471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A9B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 xml:space="preserve">Student’s signature </w:t>
            </w:r>
          </w:p>
          <w:p w14:paraId="24A74F6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lang w:val="en-GB"/>
              </w:rPr>
            </w:pPr>
          </w:p>
          <w:p w14:paraId="419E5F50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lang w:val="en-GB"/>
              </w:rPr>
            </w:pPr>
            <w:r w:rsidRPr="006A4AB6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58B87" wp14:editId="5A469B1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-45720</wp:posOffset>
                      </wp:positionV>
                      <wp:extent cx="1209675" cy="514350"/>
                      <wp:effectExtent l="0" t="0" r="28575" b="19050"/>
                      <wp:wrapNone/>
                      <wp:docPr id="11" name="Zaoblený obdé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9675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D81E60" id="Zaoblený obdélník 11" o:spid="_x0000_s1026" style="position:absolute;margin-left:13.15pt;margin-top:-3.6pt;width:95.2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" fillcolor="window" strokecolor="windowText" strokeweight="1.75pt">
                      <v:stroke joinstyle="miter"/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B56AD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0000"/>
                <w:lang w:val="en-GB"/>
              </w:rPr>
              <w:t>NAME</w:t>
            </w:r>
          </w:p>
          <w:p w14:paraId="74F92A2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lang w:val="en-GB"/>
              </w:rPr>
            </w:pPr>
          </w:p>
          <w:p w14:paraId="15D2E50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0000"/>
                <w:lang w:val="en-GB"/>
              </w:rPr>
              <w:t>………………………………………………………………..</w:t>
            </w:r>
          </w:p>
        </w:tc>
        <w:tc>
          <w:tcPr>
            <w:tcW w:w="220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A8DC5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4"/>
                <w:lang w:val="en-GB"/>
              </w:rPr>
            </w:pPr>
          </w:p>
          <w:p w14:paraId="2719C22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4"/>
                <w:lang w:val="en-GB"/>
              </w:rPr>
            </w:pPr>
          </w:p>
          <w:p w14:paraId="223B50FB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Number of points: 0 – 20 p</w:t>
            </w:r>
          </w:p>
          <w:p w14:paraId="589E60BC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Minimum points: 12 p</w:t>
            </w:r>
          </w:p>
          <w:p w14:paraId="4EF1E4F0" w14:textId="77777777" w:rsidR="009E04E1" w:rsidRPr="006A4AB6" w:rsidRDefault="009E04E1" w:rsidP="004B7736">
            <w:pPr>
              <w:spacing w:after="0" w:line="240" w:lineRule="auto"/>
              <w:jc w:val="center"/>
              <w:rPr>
                <w:sz w:val="14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Time test:  30 minutes</w:t>
            </w:r>
          </w:p>
        </w:tc>
      </w:tr>
      <w:tr w:rsidR="009E04E1" w:rsidRPr="006A4AB6" w14:paraId="2F54CF10" w14:textId="77777777" w:rsidTr="004B7736">
        <w:trPr>
          <w:trHeight w:val="252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760771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lang w:val="en-GB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C60F09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  <w:p w14:paraId="1B3BD05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Date</w:t>
            </w:r>
            <w:r w:rsidRPr="006A4AB6">
              <w:rPr>
                <w:rFonts w:ascii="Century Gothic" w:hAnsi="Century Gothic"/>
                <w:color w:val="000000"/>
                <w:lang w:val="en-GB"/>
              </w:rPr>
              <w:t>: ………………….</w:t>
            </w:r>
          </w:p>
        </w:tc>
        <w:tc>
          <w:tcPr>
            <w:tcW w:w="22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588F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</w:tr>
    </w:tbl>
    <w:p w14:paraId="1D90ADAE" w14:textId="5263B198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p w14:paraId="55A0F5B3" w14:textId="77777777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p w14:paraId="5DEB7839" w14:textId="49477A5E" w:rsidR="00456E3F" w:rsidRDefault="00456E3F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Explain real and nominal </w:t>
      </w:r>
      <w:r w:rsidR="009930D5">
        <w:rPr>
          <w:lang w:val="en-US"/>
        </w:rPr>
        <w:t xml:space="preserve">interest rate </w:t>
      </w:r>
      <w:r>
        <w:rPr>
          <w:lang w:val="en-US"/>
        </w:rPr>
        <w:t xml:space="preserve"> </w:t>
      </w:r>
      <w:r w:rsidR="009E04E1">
        <w:rPr>
          <w:lang w:val="en-US"/>
        </w:rPr>
        <w:t>(3</w:t>
      </w:r>
      <w:r>
        <w:rPr>
          <w:lang w:val="en-US"/>
        </w:rPr>
        <w:t>p</w:t>
      </w:r>
      <w:r w:rsidR="009E04E1">
        <w:rPr>
          <w:lang w:val="en-US"/>
        </w:rPr>
        <w:t>)</w:t>
      </w:r>
    </w:p>
    <w:p w14:paraId="2D701580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FF58D77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4A40F063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852DDDB" w14:textId="0404918D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E507D21" w14:textId="30DD299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F914E16" w14:textId="746D7FB9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7C9E554" w14:textId="076F8A95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D24190B" w14:textId="4CE1AD90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8CC3CBD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E15F6DE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BAC9A76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77AE6559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78730848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6F6A14DC" w14:textId="4966C468" w:rsidR="007C74F6" w:rsidRPr="009930D5" w:rsidRDefault="009930D5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Name and explain </w:t>
      </w:r>
      <w:r w:rsidR="00D50FD1">
        <w:rPr>
          <w:lang w:val="en-US"/>
        </w:rPr>
        <w:t xml:space="preserve">three impact on aggregate demand curve. </w:t>
      </w:r>
      <w:r w:rsidR="009E04E1">
        <w:rPr>
          <w:lang w:val="en-US"/>
        </w:rPr>
        <w:t>(3p)</w:t>
      </w:r>
    </w:p>
    <w:p w14:paraId="5AF60F02" w14:textId="1F308534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372E0E7" w14:textId="092ABC90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47908E18" w14:textId="0FA807E3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C4348C9" w14:textId="7C4C1F22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F534C92" w14:textId="09AD4234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6D16B1A" w14:textId="3B06B6B6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B9C3E09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BC03416" w14:textId="079AF275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E542A66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8A8997E" w14:textId="53EB9DA2" w:rsidR="007C74F6" w:rsidRDefault="007C74F6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>Situation 1</w:t>
      </w:r>
      <w:r w:rsidR="009E04E1">
        <w:rPr>
          <w:lang w:val="en-US"/>
        </w:rPr>
        <w:t xml:space="preserve"> </w:t>
      </w:r>
      <w:r w:rsidR="009E04E1">
        <w:rPr>
          <w:lang w:val="en-US"/>
        </w:rPr>
        <w:t>(</w:t>
      </w:r>
      <w:r w:rsidR="009E04E1">
        <w:rPr>
          <w:lang w:val="en-US"/>
        </w:rPr>
        <w:t>6</w:t>
      </w:r>
      <w:r w:rsidR="009E04E1">
        <w:rPr>
          <w:lang w:val="en-US"/>
        </w:rPr>
        <w:t>p)</w:t>
      </w:r>
      <w:r>
        <w:rPr>
          <w:lang w:val="en-US"/>
        </w:rPr>
        <w:t xml:space="preserve">: </w:t>
      </w:r>
    </w:p>
    <w:p w14:paraId="081B08D0" w14:textId="77777777" w:rsidR="00B04BA0" w:rsidRDefault="00B04BA0" w:rsidP="003777E9">
      <w:pPr>
        <w:spacing w:after="0" w:line="240" w:lineRule="auto"/>
        <w:rPr>
          <w:lang w:val="en-US"/>
        </w:rPr>
      </w:pPr>
      <w:r>
        <w:rPr>
          <w:lang w:val="en-US"/>
        </w:rPr>
        <w:t>Exchange rate (home currency / US Dollar) – depreciation of home currency.</w:t>
      </w:r>
    </w:p>
    <w:p w14:paraId="475EFAA0" w14:textId="76E463E2" w:rsidR="00B04BA0" w:rsidRDefault="00B04BA0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General foreign </w:t>
      </w:r>
      <w:r w:rsidR="00E96FAE">
        <w:rPr>
          <w:lang w:val="en-US"/>
        </w:rPr>
        <w:t>interest rate is higher then home interest rate</w:t>
      </w:r>
    </w:p>
    <w:p w14:paraId="065FF67B" w14:textId="102DC804" w:rsidR="003777E9" w:rsidRDefault="003777E9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2A7F796B" w14:textId="0DC31B57" w:rsidR="003777E9" w:rsidRDefault="00E96FAE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task: suggest and explain what do with described situation. </w:t>
      </w:r>
    </w:p>
    <w:p w14:paraId="59C794E9" w14:textId="46B4B61E" w:rsid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1DBB867A" w14:textId="3E22A72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52742D4F" w14:textId="4DFAFFDF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3136F57D" w14:textId="24749055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26D1D124" w14:textId="5A5117C3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74096AD4" w14:textId="285442C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439368A5" w14:textId="0922684C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807E3BC" w14:textId="1E42E6D2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79DB6B2" w14:textId="48768B2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6C62640" w14:textId="7AB6241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38945596" w14:textId="2DA42872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DB065CC" w14:textId="433E086B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3DD5CB63" w14:textId="4DE858A0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659CCCC9" w14:textId="4B6932FB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1DD5999B" w14:textId="2672A1A8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16B07569" w14:textId="77777777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82D985F" w14:textId="409E8BAC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7FF0DF6D" w14:textId="77777777" w:rsid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6BB01713" w14:textId="77777777" w:rsidR="007C74F6" w:rsidRPr="007C74F6" w:rsidRDefault="007C74F6" w:rsidP="007C74F6">
      <w:pPr>
        <w:spacing w:after="0" w:line="240" w:lineRule="auto"/>
        <w:rPr>
          <w:lang w:val="en-US"/>
        </w:rPr>
      </w:pPr>
      <w:r w:rsidRPr="007C74F6">
        <w:rPr>
          <w:lang w:val="en-US"/>
        </w:rPr>
        <w:t>GRAPH</w:t>
      </w:r>
    </w:p>
    <w:p w14:paraId="5D722E09" w14:textId="3C725F73" w:rsidR="007C74F6" w:rsidRPr="007C74F6" w:rsidRDefault="009E04E1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>Draw</w:t>
      </w:r>
      <w:r w:rsidR="009930D5">
        <w:rPr>
          <w:lang w:val="en-US"/>
        </w:rPr>
        <w:t xml:space="preserve"> IS LM </w:t>
      </w:r>
      <w:r w:rsidR="00D50FD1">
        <w:rPr>
          <w:lang w:val="en-US"/>
        </w:rPr>
        <w:t>BP</w:t>
      </w:r>
      <w:r w:rsidR="007C74F6" w:rsidRPr="007C74F6">
        <w:rPr>
          <w:lang w:val="en-US"/>
        </w:rPr>
        <w:t xml:space="preserve"> mode</w:t>
      </w:r>
      <w:r w:rsidR="00D50FD1">
        <w:rPr>
          <w:lang w:val="en-US"/>
        </w:rPr>
        <w:t>l, identify equilibrium point</w:t>
      </w:r>
      <w:r>
        <w:rPr>
          <w:lang w:val="en-US"/>
        </w:rPr>
        <w:t xml:space="preserve"> </w:t>
      </w:r>
      <w:r>
        <w:rPr>
          <w:lang w:val="en-US"/>
        </w:rPr>
        <w:t>(</w:t>
      </w:r>
      <w:r>
        <w:rPr>
          <w:lang w:val="en-US"/>
        </w:rPr>
        <w:t>4</w:t>
      </w:r>
      <w:r>
        <w:rPr>
          <w:lang w:val="en-US"/>
        </w:rPr>
        <w:t>p)</w:t>
      </w:r>
      <w:r w:rsidR="00D50FD1">
        <w:rPr>
          <w:lang w:val="en-US"/>
        </w:rPr>
        <w:t xml:space="preserve">. </w:t>
      </w:r>
    </w:p>
    <w:p w14:paraId="005CEC1C" w14:textId="0AF1DC0C" w:rsidR="007C74F6" w:rsidRP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1312E512" w14:textId="7B935C66" w:rsidR="00456E3F" w:rsidRDefault="00456E3F" w:rsidP="003777E9">
      <w:pPr>
        <w:pStyle w:val="Odstavecseseznamem"/>
        <w:spacing w:after="0" w:line="240" w:lineRule="auto"/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6FDD9" wp14:editId="67321B65">
                <wp:simplePos x="0" y="0"/>
                <wp:positionH relativeFrom="column">
                  <wp:posOffset>579120</wp:posOffset>
                </wp:positionH>
                <wp:positionV relativeFrom="paragraph">
                  <wp:posOffset>18746</wp:posOffset>
                </wp:positionV>
                <wp:extent cx="0" cy="3195955"/>
                <wp:effectExtent l="0" t="0" r="19050" b="2349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69FF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pt,1.5pt" to="45.6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7F9C5289" w14:textId="138DD59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A6B3B4A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C160695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688CB7C" w14:textId="3926DE4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15288426" w14:textId="180016A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D361A45" w14:textId="4B3BE875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96E5B35" w14:textId="4415112A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79C0687D" w14:textId="4C07D7B2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61668EC" w14:textId="05671E13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73915E20" w14:textId="406B6879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439F2299" w14:textId="731EE4A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6C0B448" w14:textId="5F590973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0B70FA3" w14:textId="2B350884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5E65FF2D" w14:textId="3BB0069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64F9FAF" w14:textId="7053F70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1CC37A59" w14:textId="247CA7F2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D1C6A87" w14:textId="3124435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9E77757" w14:textId="004906EF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3328F03" w14:textId="7A33953A" w:rsidR="00456E3F" w:rsidRDefault="00456E3F" w:rsidP="003777E9">
      <w:pPr>
        <w:pStyle w:val="Odstavecseseznamem"/>
        <w:spacing w:after="0" w:line="240" w:lineRule="auto"/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92E62" wp14:editId="248EB6ED">
                <wp:simplePos x="0" y="0"/>
                <wp:positionH relativeFrom="column">
                  <wp:posOffset>570589</wp:posOffset>
                </wp:positionH>
                <wp:positionV relativeFrom="paragraph">
                  <wp:posOffset>7123</wp:posOffset>
                </wp:positionV>
                <wp:extent cx="3227705" cy="0"/>
                <wp:effectExtent l="0" t="0" r="2984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156AF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5pt,.55pt" to="299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0C4B04E6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277F00B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B4CCF51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4D815662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1F84096" w14:textId="4B2F0FC4" w:rsidR="007C74F6" w:rsidRDefault="009E04E1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>L</w:t>
      </w:r>
      <w:r w:rsidR="003777E9">
        <w:rPr>
          <w:lang w:val="en-US"/>
        </w:rPr>
        <w:t>abor market.</w:t>
      </w:r>
      <w:r>
        <w:rPr>
          <w:lang w:val="en-US"/>
        </w:rPr>
        <w:t xml:space="preserve"> Draw</w:t>
      </w:r>
      <w:r w:rsidR="003777E9">
        <w:rPr>
          <w:lang w:val="en-US"/>
        </w:rPr>
        <w:t xml:space="preserve"> </w:t>
      </w:r>
      <w:r>
        <w:rPr>
          <w:lang w:val="en-US"/>
        </w:rPr>
        <w:t>d</w:t>
      </w:r>
      <w:r w:rsidR="003777E9">
        <w:rPr>
          <w:lang w:val="en-US"/>
        </w:rPr>
        <w:t>emand of labor, supply of labor. equilibrium wage, number of unemployed</w:t>
      </w:r>
      <w:r>
        <w:rPr>
          <w:lang w:val="en-US"/>
        </w:rPr>
        <w:t xml:space="preserve"> </w:t>
      </w:r>
      <w:r>
        <w:rPr>
          <w:lang w:val="en-US"/>
        </w:rPr>
        <w:t>(</w:t>
      </w:r>
      <w:r>
        <w:rPr>
          <w:lang w:val="en-US"/>
        </w:rPr>
        <w:t>4</w:t>
      </w:r>
      <w:bookmarkStart w:id="0" w:name="_GoBack"/>
      <w:bookmarkEnd w:id="0"/>
      <w:r>
        <w:rPr>
          <w:lang w:val="en-US"/>
        </w:rPr>
        <w:t>p)</w:t>
      </w:r>
    </w:p>
    <w:p w14:paraId="5B44CBCC" w14:textId="794B34E9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5539CCBF" w14:textId="1DA7DC5B" w:rsidR="00456E3F" w:rsidRPr="007C74F6" w:rsidRDefault="002B48C4" w:rsidP="003777E9">
      <w:pPr>
        <w:pStyle w:val="Odstavecseseznamem"/>
        <w:spacing w:after="0" w:line="240" w:lineRule="auto"/>
        <w:rPr>
          <w:lang w:val="en-US"/>
        </w:rPr>
      </w:pPr>
      <w:r w:rsidRPr="00456E3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4752F" wp14:editId="24792946">
                <wp:simplePos x="0" y="0"/>
                <wp:positionH relativeFrom="column">
                  <wp:posOffset>500380</wp:posOffset>
                </wp:positionH>
                <wp:positionV relativeFrom="paragraph">
                  <wp:posOffset>236855</wp:posOffset>
                </wp:positionV>
                <wp:extent cx="0" cy="3195955"/>
                <wp:effectExtent l="0" t="0" r="19050" b="2349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8BDCE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18.65pt" to="39.4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456E3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43ECD" wp14:editId="4EE78F81">
                <wp:simplePos x="0" y="0"/>
                <wp:positionH relativeFrom="column">
                  <wp:posOffset>492014</wp:posOffset>
                </wp:positionH>
                <wp:positionV relativeFrom="paragraph">
                  <wp:posOffset>3465664</wp:posOffset>
                </wp:positionV>
                <wp:extent cx="3227705" cy="0"/>
                <wp:effectExtent l="0" t="0" r="2984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4AA28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5pt,272.9pt" to="292.9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sectPr w:rsidR="00456E3F" w:rsidRPr="007C74F6" w:rsidSect="009E04E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F5E"/>
    <w:multiLevelType w:val="hybridMultilevel"/>
    <w:tmpl w:val="3DFC3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0E477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7BA"/>
    <w:multiLevelType w:val="hybridMultilevel"/>
    <w:tmpl w:val="57E44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7C4"/>
    <w:multiLevelType w:val="hybridMultilevel"/>
    <w:tmpl w:val="71845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52"/>
    <w:rsid w:val="002B48C4"/>
    <w:rsid w:val="00323D87"/>
    <w:rsid w:val="003777E9"/>
    <w:rsid w:val="00436752"/>
    <w:rsid w:val="00456E3F"/>
    <w:rsid w:val="007C74F6"/>
    <w:rsid w:val="008050C0"/>
    <w:rsid w:val="009930D5"/>
    <w:rsid w:val="009E04E1"/>
    <w:rsid w:val="00A213DF"/>
    <w:rsid w:val="00B04BA0"/>
    <w:rsid w:val="00C91040"/>
    <w:rsid w:val="00D50FD1"/>
    <w:rsid w:val="00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220F"/>
  <w15:chartTrackingRefBased/>
  <w15:docId w15:val="{84669CF8-1118-4D82-A2B8-8A1C2512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D10E89F7</Template>
  <TotalTime>13</TotalTime>
  <Pages>2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Jiří Ing. Ph.D.</dc:creator>
  <cp:keywords/>
  <dc:description/>
  <cp:lastModifiedBy>Alina Jiří Ing. Ph.D.</cp:lastModifiedBy>
  <cp:revision>5</cp:revision>
  <cp:lastPrinted>2016-01-14T07:31:00Z</cp:lastPrinted>
  <dcterms:created xsi:type="dcterms:W3CDTF">2019-02-20T13:26:00Z</dcterms:created>
  <dcterms:modified xsi:type="dcterms:W3CDTF">2019-02-27T10:02:00Z</dcterms:modified>
</cp:coreProperties>
</file>