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BCFD6" w14:textId="1422FEAB" w:rsidR="009E04E1" w:rsidRDefault="009E04E1" w:rsidP="009E04E1">
      <w:pPr>
        <w:pStyle w:val="Odstavecseseznamem"/>
        <w:spacing w:after="0" w:line="240" w:lineRule="auto"/>
        <w:rPr>
          <w:lang w:val="en-US"/>
        </w:rPr>
      </w:pPr>
    </w:p>
    <w:tbl>
      <w:tblPr>
        <w:tblpPr w:leftFromText="141" w:rightFromText="141" w:vertAnchor="page" w:horzAnchor="margin" w:tblpXSpec="center" w:tblpY="1036"/>
        <w:tblW w:w="108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7"/>
        <w:gridCol w:w="6040"/>
        <w:gridCol w:w="2205"/>
      </w:tblGrid>
      <w:tr w:rsidR="009E04E1" w:rsidRPr="006A4AB6" w14:paraId="5DA40383" w14:textId="77777777" w:rsidTr="004B7736">
        <w:trPr>
          <w:trHeight w:hRule="exact" w:val="589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EB9EF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lang w:val="en-GB"/>
              </w:rPr>
            </w:pPr>
            <w:r w:rsidRPr="006A4AB6">
              <w:rPr>
                <w:rFonts w:ascii="Century Gothic" w:hAnsi="Century Gothic"/>
                <w:b/>
                <w:color w:val="000000"/>
                <w:lang w:val="en-GB"/>
              </w:rPr>
              <w:t>Exam test</w:t>
            </w:r>
          </w:p>
          <w:p w14:paraId="392FBA80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lang w:val="en-GB"/>
              </w:rPr>
            </w:pPr>
          </w:p>
          <w:p w14:paraId="77128E92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lang w:val="en-GB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DF48195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2060"/>
                <w:sz w:val="32"/>
                <w:szCs w:val="36"/>
                <w:lang w:val="en-GB"/>
              </w:rPr>
            </w:pPr>
            <w:r w:rsidRPr="006A4AB6">
              <w:rPr>
                <w:rFonts w:ascii="Century Gothic" w:hAnsi="Century Gothic"/>
                <w:b/>
                <w:bCs/>
                <w:color w:val="002060"/>
                <w:sz w:val="32"/>
                <w:szCs w:val="36"/>
                <w:lang w:val="en-GB"/>
              </w:rPr>
              <w:t>MACROECONOMICS 2</w:t>
            </w:r>
          </w:p>
          <w:p w14:paraId="481C056C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2060"/>
                <w:sz w:val="36"/>
                <w:szCs w:val="36"/>
                <w:lang w:val="en-GB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8E755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lang w:val="en-GB"/>
              </w:rPr>
            </w:pPr>
            <w:r w:rsidRPr="006A4AB6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987665" wp14:editId="6B02FBDF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167005</wp:posOffset>
                      </wp:positionV>
                      <wp:extent cx="891540" cy="351790"/>
                      <wp:effectExtent l="0" t="0" r="22860" b="10160"/>
                      <wp:wrapNone/>
                      <wp:docPr id="12" name="Zaoblený obdélní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91540" cy="35179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FD2676" id="Zaoblený obdélník 12" o:spid="_x0000_s1026" style="position:absolute;margin-left:15.3pt;margin-top:13.15pt;width:70.2pt;height:2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" fillcolor="window" strokecolor="windowText" strokeweight="1.75pt">
                      <v:stroke joinstyle="miter"/>
                      <v:path arrowok="t"/>
                    </v:roundrect>
                  </w:pict>
                </mc:Fallback>
              </mc:AlternateContent>
            </w:r>
            <w:r w:rsidRPr="006A4AB6">
              <w:rPr>
                <w:rFonts w:ascii="Century Gothic" w:hAnsi="Century Gothic"/>
                <w:b/>
                <w:color w:val="000000"/>
                <w:lang w:val="en-GB"/>
              </w:rPr>
              <w:t>Results</w:t>
            </w:r>
          </w:p>
          <w:p w14:paraId="4E9FA5AF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lang w:val="en-GB"/>
              </w:rPr>
            </w:pPr>
          </w:p>
        </w:tc>
      </w:tr>
      <w:tr w:rsidR="009E04E1" w:rsidRPr="006A4AB6" w14:paraId="30E8A075" w14:textId="77777777" w:rsidTr="004B7736">
        <w:trPr>
          <w:trHeight w:val="471"/>
        </w:trPr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7A9BA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lang w:val="en-GB"/>
              </w:rPr>
            </w:pPr>
            <w:r w:rsidRPr="006A4AB6">
              <w:rPr>
                <w:rFonts w:ascii="Century Gothic" w:hAnsi="Century Gothic"/>
                <w:b/>
                <w:color w:val="000000"/>
                <w:lang w:val="en-GB"/>
              </w:rPr>
              <w:t xml:space="preserve">Student’s signature </w:t>
            </w:r>
          </w:p>
          <w:p w14:paraId="24A74F6A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6"/>
                <w:lang w:val="en-GB"/>
              </w:rPr>
            </w:pPr>
          </w:p>
          <w:p w14:paraId="419E5F50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6"/>
                <w:lang w:val="en-GB"/>
              </w:rPr>
            </w:pPr>
            <w:r w:rsidRPr="006A4AB6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858B87" wp14:editId="5A469B13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-45720</wp:posOffset>
                      </wp:positionV>
                      <wp:extent cx="1209675" cy="514350"/>
                      <wp:effectExtent l="0" t="0" r="28575" b="19050"/>
                      <wp:wrapNone/>
                      <wp:docPr id="11" name="Zaoblený obdélník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9675" cy="514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D81E60" id="Zaoblený obdélník 11" o:spid="_x0000_s1026" style="position:absolute;margin-left:13.15pt;margin-top:-3.6pt;width:95.2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" fillcolor="window" strokecolor="windowText" strokeweight="1.75pt">
                      <v:stroke joinstyle="miter"/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BB56AD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bCs/>
                <w:color w:val="000000"/>
                <w:lang w:val="en-GB"/>
              </w:rPr>
            </w:pPr>
            <w:r w:rsidRPr="006A4AB6">
              <w:rPr>
                <w:rFonts w:ascii="Century Gothic" w:hAnsi="Century Gothic"/>
                <w:b/>
                <w:bCs/>
                <w:color w:val="000000"/>
                <w:lang w:val="en-GB"/>
              </w:rPr>
              <w:t>NAME</w:t>
            </w:r>
          </w:p>
          <w:p w14:paraId="74F92A26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lang w:val="en-GB"/>
              </w:rPr>
            </w:pPr>
          </w:p>
          <w:p w14:paraId="15D2E506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lang w:val="en-GB"/>
              </w:rPr>
            </w:pPr>
            <w:r w:rsidRPr="006A4AB6">
              <w:rPr>
                <w:rFonts w:ascii="Century Gothic" w:hAnsi="Century Gothic"/>
                <w:b/>
                <w:bCs/>
                <w:color w:val="000000"/>
                <w:lang w:val="en-GB"/>
              </w:rPr>
              <w:t>………………………………………………………………..</w:t>
            </w:r>
          </w:p>
        </w:tc>
        <w:tc>
          <w:tcPr>
            <w:tcW w:w="2205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6A8DC56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4"/>
                <w:lang w:val="en-GB"/>
              </w:rPr>
            </w:pPr>
          </w:p>
          <w:p w14:paraId="2719C22F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4"/>
                <w:lang w:val="en-GB"/>
              </w:rPr>
            </w:pPr>
          </w:p>
          <w:p w14:paraId="223B50FB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  <w:lang w:val="en-GB"/>
              </w:rPr>
            </w:pPr>
            <w:r w:rsidRPr="006A4AB6">
              <w:rPr>
                <w:rFonts w:ascii="Century Gothic" w:hAnsi="Century Gothic"/>
                <w:b/>
                <w:color w:val="000000"/>
                <w:sz w:val="16"/>
                <w:szCs w:val="16"/>
                <w:lang w:val="en-GB"/>
              </w:rPr>
              <w:t>Number of points: 0 – 20 p</w:t>
            </w:r>
          </w:p>
          <w:p w14:paraId="589E60BC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  <w:lang w:val="en-GB"/>
              </w:rPr>
            </w:pPr>
            <w:r w:rsidRPr="006A4AB6">
              <w:rPr>
                <w:rFonts w:ascii="Century Gothic" w:hAnsi="Century Gothic"/>
                <w:b/>
                <w:color w:val="000000"/>
                <w:sz w:val="16"/>
                <w:szCs w:val="16"/>
                <w:lang w:val="en-GB"/>
              </w:rPr>
              <w:t>Minimum points: 12 p</w:t>
            </w:r>
          </w:p>
          <w:p w14:paraId="4EF1E4F0" w14:textId="77777777" w:rsidR="009E04E1" w:rsidRPr="006A4AB6" w:rsidRDefault="009E04E1" w:rsidP="004B7736">
            <w:pPr>
              <w:spacing w:after="0" w:line="240" w:lineRule="auto"/>
              <w:jc w:val="center"/>
              <w:rPr>
                <w:sz w:val="14"/>
                <w:lang w:val="en-GB"/>
              </w:rPr>
            </w:pPr>
            <w:r w:rsidRPr="006A4AB6">
              <w:rPr>
                <w:rFonts w:ascii="Century Gothic" w:hAnsi="Century Gothic"/>
                <w:b/>
                <w:color w:val="000000"/>
                <w:sz w:val="16"/>
                <w:szCs w:val="16"/>
                <w:lang w:val="en-GB"/>
              </w:rPr>
              <w:t>Time test:  30 minutes</w:t>
            </w:r>
          </w:p>
        </w:tc>
      </w:tr>
      <w:tr w:rsidR="009E04E1" w:rsidRPr="006A4AB6" w14:paraId="2F54CF10" w14:textId="77777777" w:rsidTr="004B7736">
        <w:trPr>
          <w:trHeight w:val="252"/>
        </w:trPr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6760771A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lang w:val="en-GB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C60F09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lang w:val="en-GB"/>
              </w:rPr>
            </w:pPr>
          </w:p>
          <w:p w14:paraId="1B3BD05F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lang w:val="en-GB"/>
              </w:rPr>
            </w:pPr>
            <w:r w:rsidRPr="006A4AB6">
              <w:rPr>
                <w:rFonts w:ascii="Century Gothic" w:hAnsi="Century Gothic"/>
                <w:b/>
                <w:color w:val="000000"/>
                <w:lang w:val="en-GB"/>
              </w:rPr>
              <w:t>Date</w:t>
            </w:r>
            <w:r w:rsidRPr="006A4AB6">
              <w:rPr>
                <w:rFonts w:ascii="Century Gothic" w:hAnsi="Century Gothic"/>
                <w:color w:val="000000"/>
                <w:lang w:val="en-GB"/>
              </w:rPr>
              <w:t>: ………………….</w:t>
            </w:r>
          </w:p>
        </w:tc>
        <w:tc>
          <w:tcPr>
            <w:tcW w:w="220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B588FA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lang w:val="en-GB"/>
              </w:rPr>
            </w:pPr>
          </w:p>
        </w:tc>
      </w:tr>
    </w:tbl>
    <w:p w14:paraId="1D90ADAE" w14:textId="5263B198" w:rsidR="009E04E1" w:rsidRDefault="009E04E1" w:rsidP="009E04E1">
      <w:pPr>
        <w:pStyle w:val="Odstavecseseznamem"/>
        <w:spacing w:after="0" w:line="240" w:lineRule="auto"/>
        <w:rPr>
          <w:lang w:val="en-US"/>
        </w:rPr>
      </w:pPr>
    </w:p>
    <w:p w14:paraId="55A0F5B3" w14:textId="77777777" w:rsidR="009E04E1" w:rsidRDefault="009E04E1" w:rsidP="009E04E1">
      <w:pPr>
        <w:pStyle w:val="Odstavecseseznamem"/>
        <w:spacing w:after="0" w:line="240" w:lineRule="auto"/>
        <w:rPr>
          <w:lang w:val="en-US"/>
        </w:rPr>
      </w:pPr>
    </w:p>
    <w:p w14:paraId="5DEB7839" w14:textId="0F761BD4" w:rsidR="00456E3F" w:rsidRDefault="00456E3F" w:rsidP="009E04E1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lang w:val="en-US"/>
        </w:rPr>
      </w:pPr>
      <w:r>
        <w:rPr>
          <w:lang w:val="en-US"/>
        </w:rPr>
        <w:t xml:space="preserve">Explain </w:t>
      </w:r>
      <w:r w:rsidR="001B6FDD">
        <w:rPr>
          <w:lang w:val="en-US"/>
        </w:rPr>
        <w:t>monetary</w:t>
      </w:r>
      <w:r w:rsidR="001562B4">
        <w:rPr>
          <w:lang w:val="en-US"/>
        </w:rPr>
        <w:t xml:space="preserve"> tools</w:t>
      </w:r>
      <w:r w:rsidR="009930D5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9E04E1">
        <w:rPr>
          <w:lang w:val="en-US"/>
        </w:rPr>
        <w:t>(3</w:t>
      </w:r>
      <w:r>
        <w:rPr>
          <w:lang w:val="en-US"/>
        </w:rPr>
        <w:t>p</w:t>
      </w:r>
      <w:r w:rsidR="009E04E1">
        <w:rPr>
          <w:lang w:val="en-US"/>
        </w:rPr>
        <w:t>)</w:t>
      </w:r>
    </w:p>
    <w:p w14:paraId="2D701580" w14:textId="77777777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3FF58D77" w14:textId="77777777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4A40F063" w14:textId="77777777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3852DDDB" w14:textId="0404918D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3E507D21" w14:textId="30DD2997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2F914E16" w14:textId="746D7FB9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27C9E554" w14:textId="076F8A95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5D24190B" w14:textId="4CE1AD90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08CC3CBD" w14:textId="77777777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5E15F6DE" w14:textId="77777777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0BAC9A76" w14:textId="77777777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77AE6559" w14:textId="77777777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78730848" w14:textId="77777777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6F6A14DC" w14:textId="04D16AE4" w:rsidR="007C74F6" w:rsidRPr="009930D5" w:rsidRDefault="009930D5" w:rsidP="009E04E1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lang w:val="en-US"/>
        </w:rPr>
      </w:pPr>
      <w:r>
        <w:rPr>
          <w:lang w:val="en-US"/>
        </w:rPr>
        <w:t xml:space="preserve">Name and explain </w:t>
      </w:r>
      <w:r w:rsidR="00D50FD1">
        <w:rPr>
          <w:lang w:val="en-US"/>
        </w:rPr>
        <w:t>three impact on</w:t>
      </w:r>
      <w:r w:rsidR="001B6FDD">
        <w:rPr>
          <w:lang w:val="en-US"/>
        </w:rPr>
        <w:t xml:space="preserve"> IS and LM </w:t>
      </w:r>
      <w:r w:rsidR="00D50FD1">
        <w:rPr>
          <w:lang w:val="en-US"/>
        </w:rPr>
        <w:t>curve</w:t>
      </w:r>
      <w:r w:rsidR="001B6FDD">
        <w:rPr>
          <w:lang w:val="en-US"/>
        </w:rPr>
        <w:t>s</w:t>
      </w:r>
      <w:r w:rsidR="00D50FD1">
        <w:rPr>
          <w:lang w:val="en-US"/>
        </w:rPr>
        <w:t xml:space="preserve">. </w:t>
      </w:r>
      <w:r w:rsidR="009E04E1">
        <w:rPr>
          <w:lang w:val="en-US"/>
        </w:rPr>
        <w:t>(3p)</w:t>
      </w:r>
    </w:p>
    <w:p w14:paraId="5AF60F02" w14:textId="1F308534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2372E0E7" w14:textId="092ABC90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47908E18" w14:textId="0FA807E3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3C4348C9" w14:textId="7C4C1F22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0F534C92" w14:textId="09AD4234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56D16B1A" w14:textId="3B06B6B6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0B9C3E09" w14:textId="77777777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2BC03416" w14:textId="079AF275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5E542A66" w14:textId="77777777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58A8997E" w14:textId="53EB9DA2" w:rsidR="007C74F6" w:rsidRDefault="007C74F6" w:rsidP="009E04E1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lang w:val="en-US"/>
        </w:rPr>
      </w:pPr>
      <w:r>
        <w:rPr>
          <w:lang w:val="en-US"/>
        </w:rPr>
        <w:t>Situation 1</w:t>
      </w:r>
      <w:r w:rsidR="009E04E1">
        <w:rPr>
          <w:lang w:val="en-US"/>
        </w:rPr>
        <w:t xml:space="preserve"> (6p)</w:t>
      </w:r>
      <w:r>
        <w:rPr>
          <w:lang w:val="en-US"/>
        </w:rPr>
        <w:t xml:space="preserve">: </w:t>
      </w:r>
    </w:p>
    <w:p w14:paraId="081B08D0" w14:textId="1974EA82" w:rsidR="00B04BA0" w:rsidRDefault="00B04BA0" w:rsidP="003777E9">
      <w:pPr>
        <w:spacing w:after="0" w:line="240" w:lineRule="auto"/>
        <w:rPr>
          <w:lang w:val="en-US"/>
        </w:rPr>
      </w:pPr>
      <w:r>
        <w:rPr>
          <w:lang w:val="en-US"/>
        </w:rPr>
        <w:t xml:space="preserve">Exchange rate (home currency / US Dollar) – </w:t>
      </w:r>
      <w:r w:rsidR="001B6FDD">
        <w:rPr>
          <w:lang w:val="en-US"/>
        </w:rPr>
        <w:t>appreciation</w:t>
      </w:r>
      <w:r>
        <w:rPr>
          <w:lang w:val="en-US"/>
        </w:rPr>
        <w:t xml:space="preserve"> of home currency.</w:t>
      </w:r>
    </w:p>
    <w:p w14:paraId="475EFAA0" w14:textId="40DFD5CE" w:rsidR="00B04BA0" w:rsidRDefault="00B04BA0" w:rsidP="003777E9">
      <w:pPr>
        <w:spacing w:after="0" w:line="240" w:lineRule="auto"/>
        <w:rPr>
          <w:lang w:val="en-US"/>
        </w:rPr>
      </w:pPr>
      <w:r>
        <w:rPr>
          <w:lang w:val="en-US"/>
        </w:rPr>
        <w:t xml:space="preserve">General foreign </w:t>
      </w:r>
      <w:r w:rsidR="00E96FAE">
        <w:rPr>
          <w:lang w:val="en-US"/>
        </w:rPr>
        <w:t xml:space="preserve">interest rate is </w:t>
      </w:r>
      <w:r w:rsidR="001B6FDD">
        <w:rPr>
          <w:lang w:val="en-US"/>
        </w:rPr>
        <w:t>higher</w:t>
      </w:r>
      <w:r w:rsidR="00E96FAE">
        <w:rPr>
          <w:lang w:val="en-US"/>
        </w:rPr>
        <w:t xml:space="preserve"> </w:t>
      </w:r>
      <w:r w:rsidR="00996D91">
        <w:rPr>
          <w:lang w:val="en-US"/>
        </w:rPr>
        <w:t>than</w:t>
      </w:r>
      <w:r w:rsidR="00E96FAE">
        <w:rPr>
          <w:lang w:val="en-US"/>
        </w:rPr>
        <w:t xml:space="preserve"> home interest rate</w:t>
      </w:r>
    </w:p>
    <w:p w14:paraId="065FF67B" w14:textId="102DC804" w:rsidR="003777E9" w:rsidRDefault="003777E9" w:rsidP="003777E9">
      <w:pPr>
        <w:spacing w:after="0" w:line="240" w:lineRule="auto"/>
        <w:rPr>
          <w:lang w:val="en-US"/>
        </w:rPr>
      </w:pPr>
      <w:r>
        <w:rPr>
          <w:lang w:val="en-US"/>
        </w:rPr>
        <w:t xml:space="preserve"> </w:t>
      </w:r>
    </w:p>
    <w:p w14:paraId="2A7F796B" w14:textId="0DC31B57" w:rsidR="003777E9" w:rsidRDefault="00E96FAE" w:rsidP="003777E9">
      <w:pPr>
        <w:spacing w:after="0" w:line="240" w:lineRule="auto"/>
        <w:rPr>
          <w:lang w:val="en-US"/>
        </w:rPr>
      </w:pPr>
      <w:r>
        <w:rPr>
          <w:lang w:val="en-US"/>
        </w:rPr>
        <w:t xml:space="preserve">task: suggest and explain what do with described situation. </w:t>
      </w:r>
    </w:p>
    <w:p w14:paraId="59C794E9" w14:textId="46B4B61E" w:rsidR="007C74F6" w:rsidRDefault="007C74F6" w:rsidP="007C74F6">
      <w:pPr>
        <w:pStyle w:val="Odstavecseseznamem"/>
        <w:spacing w:after="0" w:line="240" w:lineRule="auto"/>
        <w:rPr>
          <w:lang w:val="en-US"/>
        </w:rPr>
      </w:pPr>
    </w:p>
    <w:p w14:paraId="1DBB867A" w14:textId="3E22A72D" w:rsidR="00456E3F" w:rsidRDefault="00456E3F" w:rsidP="007C74F6">
      <w:pPr>
        <w:pStyle w:val="Odstavecseseznamem"/>
        <w:spacing w:after="0" w:line="240" w:lineRule="auto"/>
        <w:rPr>
          <w:lang w:val="en-US"/>
        </w:rPr>
      </w:pPr>
    </w:p>
    <w:p w14:paraId="52742D4F" w14:textId="4DFAFFDF" w:rsidR="00456E3F" w:rsidRDefault="00456E3F" w:rsidP="007C74F6">
      <w:pPr>
        <w:pStyle w:val="Odstavecseseznamem"/>
        <w:spacing w:after="0" w:line="240" w:lineRule="auto"/>
        <w:rPr>
          <w:lang w:val="en-US"/>
        </w:rPr>
      </w:pPr>
      <w:bookmarkStart w:id="0" w:name="_GoBack"/>
      <w:bookmarkEnd w:id="0"/>
    </w:p>
    <w:p w14:paraId="3136F57D" w14:textId="24749055" w:rsidR="00456E3F" w:rsidRDefault="00456E3F" w:rsidP="007C74F6">
      <w:pPr>
        <w:pStyle w:val="Odstavecseseznamem"/>
        <w:spacing w:after="0" w:line="240" w:lineRule="auto"/>
        <w:rPr>
          <w:lang w:val="en-US"/>
        </w:rPr>
      </w:pPr>
    </w:p>
    <w:p w14:paraId="26D1D124" w14:textId="5A5117C3" w:rsidR="00456E3F" w:rsidRDefault="00456E3F" w:rsidP="007C74F6">
      <w:pPr>
        <w:pStyle w:val="Odstavecseseznamem"/>
        <w:spacing w:after="0" w:line="240" w:lineRule="auto"/>
        <w:rPr>
          <w:lang w:val="en-US"/>
        </w:rPr>
      </w:pPr>
    </w:p>
    <w:p w14:paraId="74096AD4" w14:textId="285442CD" w:rsidR="00456E3F" w:rsidRDefault="00456E3F" w:rsidP="007C74F6">
      <w:pPr>
        <w:pStyle w:val="Odstavecseseznamem"/>
        <w:spacing w:after="0" w:line="240" w:lineRule="auto"/>
        <w:rPr>
          <w:lang w:val="en-US"/>
        </w:rPr>
      </w:pPr>
    </w:p>
    <w:p w14:paraId="439368A5" w14:textId="0922684C" w:rsidR="00456E3F" w:rsidRDefault="00456E3F" w:rsidP="007C74F6">
      <w:pPr>
        <w:pStyle w:val="Odstavecseseznamem"/>
        <w:spacing w:after="0" w:line="240" w:lineRule="auto"/>
        <w:rPr>
          <w:lang w:val="en-US"/>
        </w:rPr>
      </w:pPr>
    </w:p>
    <w:p w14:paraId="0807E3BC" w14:textId="1E42E6D2" w:rsidR="00456E3F" w:rsidRDefault="00456E3F" w:rsidP="007C74F6">
      <w:pPr>
        <w:pStyle w:val="Odstavecseseznamem"/>
        <w:spacing w:after="0" w:line="240" w:lineRule="auto"/>
        <w:rPr>
          <w:lang w:val="en-US"/>
        </w:rPr>
      </w:pPr>
    </w:p>
    <w:p w14:paraId="079DB6B2" w14:textId="48768B2D" w:rsidR="00456E3F" w:rsidRDefault="00456E3F" w:rsidP="007C74F6">
      <w:pPr>
        <w:pStyle w:val="Odstavecseseznamem"/>
        <w:spacing w:after="0" w:line="240" w:lineRule="auto"/>
        <w:rPr>
          <w:lang w:val="en-US"/>
        </w:rPr>
      </w:pPr>
    </w:p>
    <w:p w14:paraId="06C62640" w14:textId="7AB6241D" w:rsidR="00456E3F" w:rsidRDefault="00456E3F" w:rsidP="007C74F6">
      <w:pPr>
        <w:pStyle w:val="Odstavecseseznamem"/>
        <w:spacing w:after="0" w:line="240" w:lineRule="auto"/>
        <w:rPr>
          <w:lang w:val="en-US"/>
        </w:rPr>
      </w:pPr>
    </w:p>
    <w:p w14:paraId="38945596" w14:textId="2DA42872" w:rsidR="00456E3F" w:rsidRDefault="00456E3F" w:rsidP="007C74F6">
      <w:pPr>
        <w:pStyle w:val="Odstavecseseznamem"/>
        <w:spacing w:after="0" w:line="240" w:lineRule="auto"/>
        <w:rPr>
          <w:lang w:val="en-US"/>
        </w:rPr>
      </w:pPr>
    </w:p>
    <w:p w14:paraId="0DB065CC" w14:textId="433E086B" w:rsidR="00456E3F" w:rsidRDefault="00456E3F" w:rsidP="007C74F6">
      <w:pPr>
        <w:pStyle w:val="Odstavecseseznamem"/>
        <w:spacing w:after="0" w:line="240" w:lineRule="auto"/>
        <w:rPr>
          <w:lang w:val="en-US"/>
        </w:rPr>
      </w:pPr>
    </w:p>
    <w:p w14:paraId="3DD5CB63" w14:textId="4DE858A0" w:rsidR="00456E3F" w:rsidRDefault="00456E3F" w:rsidP="007C74F6">
      <w:pPr>
        <w:pStyle w:val="Odstavecseseznamem"/>
        <w:spacing w:after="0" w:line="240" w:lineRule="auto"/>
        <w:rPr>
          <w:lang w:val="en-US"/>
        </w:rPr>
      </w:pPr>
    </w:p>
    <w:p w14:paraId="659CCCC9" w14:textId="4B6932FB" w:rsidR="00456E3F" w:rsidRDefault="00456E3F" w:rsidP="007C74F6">
      <w:pPr>
        <w:pStyle w:val="Odstavecseseznamem"/>
        <w:spacing w:after="0" w:line="240" w:lineRule="auto"/>
        <w:rPr>
          <w:lang w:val="en-US"/>
        </w:rPr>
      </w:pPr>
    </w:p>
    <w:p w14:paraId="1DD5999B" w14:textId="2672A1A8" w:rsidR="00456E3F" w:rsidRDefault="00456E3F" w:rsidP="007C74F6">
      <w:pPr>
        <w:pStyle w:val="Odstavecseseznamem"/>
        <w:spacing w:after="0" w:line="240" w:lineRule="auto"/>
        <w:rPr>
          <w:lang w:val="en-US"/>
        </w:rPr>
      </w:pPr>
    </w:p>
    <w:p w14:paraId="16B07569" w14:textId="77777777" w:rsidR="00456E3F" w:rsidRDefault="00456E3F" w:rsidP="007C74F6">
      <w:pPr>
        <w:pStyle w:val="Odstavecseseznamem"/>
        <w:spacing w:after="0" w:line="240" w:lineRule="auto"/>
        <w:rPr>
          <w:lang w:val="en-US"/>
        </w:rPr>
      </w:pPr>
    </w:p>
    <w:p w14:paraId="082D985F" w14:textId="409E8BAC" w:rsidR="00456E3F" w:rsidRDefault="00456E3F" w:rsidP="007C74F6">
      <w:pPr>
        <w:pStyle w:val="Odstavecseseznamem"/>
        <w:spacing w:after="0" w:line="240" w:lineRule="auto"/>
        <w:rPr>
          <w:lang w:val="en-US"/>
        </w:rPr>
      </w:pPr>
    </w:p>
    <w:p w14:paraId="7FF0DF6D" w14:textId="77777777" w:rsidR="007C74F6" w:rsidRDefault="007C74F6" w:rsidP="007C74F6">
      <w:pPr>
        <w:pStyle w:val="Odstavecseseznamem"/>
        <w:spacing w:after="0" w:line="240" w:lineRule="auto"/>
        <w:rPr>
          <w:lang w:val="en-US"/>
        </w:rPr>
      </w:pPr>
    </w:p>
    <w:p w14:paraId="6BB01713" w14:textId="77777777" w:rsidR="007C74F6" w:rsidRPr="007C74F6" w:rsidRDefault="007C74F6" w:rsidP="007C74F6">
      <w:pPr>
        <w:spacing w:after="0" w:line="240" w:lineRule="auto"/>
        <w:rPr>
          <w:lang w:val="en-US"/>
        </w:rPr>
      </w:pPr>
      <w:r w:rsidRPr="007C74F6">
        <w:rPr>
          <w:lang w:val="en-US"/>
        </w:rPr>
        <w:t>GRAPH</w:t>
      </w:r>
    </w:p>
    <w:p w14:paraId="5D722E09" w14:textId="233BE34B" w:rsidR="007C74F6" w:rsidRPr="007C74F6" w:rsidRDefault="009E04E1" w:rsidP="009E04E1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lang w:val="en-US"/>
        </w:rPr>
      </w:pPr>
      <w:r>
        <w:rPr>
          <w:lang w:val="en-US"/>
        </w:rPr>
        <w:t>Draw</w:t>
      </w:r>
      <w:r w:rsidR="009930D5">
        <w:rPr>
          <w:lang w:val="en-US"/>
        </w:rPr>
        <w:t xml:space="preserve"> </w:t>
      </w:r>
      <w:r w:rsidR="001B6FDD">
        <w:rPr>
          <w:lang w:val="en-US"/>
        </w:rPr>
        <w:t>consumption curve in</w:t>
      </w:r>
      <w:r w:rsidR="007C74F6" w:rsidRPr="007C74F6">
        <w:rPr>
          <w:lang w:val="en-US"/>
        </w:rPr>
        <w:t xml:space="preserve"> mode</w:t>
      </w:r>
      <w:r w:rsidR="00D50FD1">
        <w:rPr>
          <w:lang w:val="en-US"/>
        </w:rPr>
        <w:t>l</w:t>
      </w:r>
      <w:r w:rsidR="001562B4">
        <w:rPr>
          <w:lang w:val="en-US"/>
        </w:rPr>
        <w:t xml:space="preserve"> </w:t>
      </w:r>
      <w:r w:rsidR="001B6FDD">
        <w:rPr>
          <w:lang w:val="en-US"/>
        </w:rPr>
        <w:t>of permanent income theory</w:t>
      </w:r>
      <w:r w:rsidR="00996D91">
        <w:rPr>
          <w:lang w:val="en-US"/>
        </w:rPr>
        <w:t xml:space="preserve"> </w:t>
      </w:r>
      <w:r>
        <w:rPr>
          <w:lang w:val="en-US"/>
        </w:rPr>
        <w:t>(4p)</w:t>
      </w:r>
      <w:r w:rsidR="00D50FD1">
        <w:rPr>
          <w:lang w:val="en-US"/>
        </w:rPr>
        <w:t xml:space="preserve">. </w:t>
      </w:r>
    </w:p>
    <w:p w14:paraId="005CEC1C" w14:textId="0AF1DC0C" w:rsidR="007C74F6" w:rsidRPr="007C74F6" w:rsidRDefault="007C74F6" w:rsidP="007C74F6">
      <w:pPr>
        <w:pStyle w:val="Odstavecseseznamem"/>
        <w:spacing w:after="0" w:line="240" w:lineRule="auto"/>
        <w:rPr>
          <w:lang w:val="en-US"/>
        </w:rPr>
      </w:pPr>
    </w:p>
    <w:p w14:paraId="1312E512" w14:textId="7B935C66" w:rsidR="00456E3F" w:rsidRDefault="00456E3F" w:rsidP="003777E9">
      <w:pPr>
        <w:pStyle w:val="Odstavecseseznamem"/>
        <w:spacing w:after="0" w:line="240" w:lineRule="auto"/>
        <w:rPr>
          <w:lang w:val="en-US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6FDD9" wp14:editId="67321B65">
                <wp:simplePos x="0" y="0"/>
                <wp:positionH relativeFrom="column">
                  <wp:posOffset>579120</wp:posOffset>
                </wp:positionH>
                <wp:positionV relativeFrom="paragraph">
                  <wp:posOffset>18746</wp:posOffset>
                </wp:positionV>
                <wp:extent cx="0" cy="3195955"/>
                <wp:effectExtent l="0" t="0" r="19050" b="2349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59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D69FF0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pt,1.5pt" to="45.6pt,2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" strokecolor="black [3200]" strokeweight="1pt">
                <v:stroke joinstyle="miter"/>
              </v:line>
            </w:pict>
          </mc:Fallback>
        </mc:AlternateContent>
      </w:r>
    </w:p>
    <w:p w14:paraId="7F9C5289" w14:textId="138DD597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3A6B3B4A" w14:textId="77777777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0C160695" w14:textId="77777777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6688CB7C" w14:textId="3926DE4B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15288426" w14:textId="180016AB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2D361A45" w14:textId="4B3BE875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396E5B35" w14:textId="4415112A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79C0687D" w14:textId="4C07D7B2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661668EC" w14:textId="05671E13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73915E20" w14:textId="406B6879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439F2299" w14:textId="731EE4AB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36C0B448" w14:textId="5F590973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00B70FA3" w14:textId="2B350884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5E65FF2D" w14:textId="3BB0069B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064F9FAF" w14:textId="7053F70B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1CC37A59" w14:textId="247CA7F2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3D1C6A87" w14:textId="3124435B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69E77757" w14:textId="004906EF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23328F03" w14:textId="7A33953A" w:rsidR="00456E3F" w:rsidRDefault="00456E3F" w:rsidP="003777E9">
      <w:pPr>
        <w:pStyle w:val="Odstavecseseznamem"/>
        <w:spacing w:after="0" w:line="240" w:lineRule="auto"/>
        <w:rPr>
          <w:lang w:val="en-US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92E62" wp14:editId="248EB6ED">
                <wp:simplePos x="0" y="0"/>
                <wp:positionH relativeFrom="column">
                  <wp:posOffset>570589</wp:posOffset>
                </wp:positionH>
                <wp:positionV relativeFrom="paragraph">
                  <wp:posOffset>7123</wp:posOffset>
                </wp:positionV>
                <wp:extent cx="3227705" cy="0"/>
                <wp:effectExtent l="0" t="0" r="2984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77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B156AF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95pt,.55pt" to="299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" strokecolor="black [3200]" strokeweight="1pt">
                <v:stroke joinstyle="miter"/>
              </v:line>
            </w:pict>
          </mc:Fallback>
        </mc:AlternateContent>
      </w:r>
    </w:p>
    <w:p w14:paraId="0C4B04E6" w14:textId="77777777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0277F00B" w14:textId="77777777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2B4CCF51" w14:textId="77777777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4D815662" w14:textId="77777777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01F84096" w14:textId="798F1E8F" w:rsidR="007C74F6" w:rsidRDefault="001B6FDD" w:rsidP="009E04E1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lang w:val="en-US"/>
        </w:rPr>
      </w:pPr>
      <w:r>
        <w:rPr>
          <w:lang w:val="en-US"/>
        </w:rPr>
        <w:t xml:space="preserve">Investments and savings </w:t>
      </w:r>
      <w:r w:rsidR="001562B4">
        <w:rPr>
          <w:lang w:val="en-US"/>
        </w:rPr>
        <w:t>curve</w:t>
      </w:r>
      <w:r>
        <w:rPr>
          <w:lang w:val="en-US"/>
        </w:rPr>
        <w:t>s in</w:t>
      </w:r>
      <w:r w:rsidR="001562B4">
        <w:rPr>
          <w:lang w:val="en-US"/>
        </w:rPr>
        <w:t xml:space="preserve"> </w:t>
      </w:r>
      <w:r w:rsidR="003777E9">
        <w:rPr>
          <w:lang w:val="en-US"/>
        </w:rPr>
        <w:t>market.</w:t>
      </w:r>
      <w:r w:rsidR="009E04E1">
        <w:rPr>
          <w:lang w:val="en-US"/>
        </w:rPr>
        <w:t xml:space="preserve"> Draw</w:t>
      </w:r>
      <w:r w:rsidR="003777E9">
        <w:rPr>
          <w:lang w:val="en-US"/>
        </w:rPr>
        <w:t xml:space="preserve"> equilibrium </w:t>
      </w:r>
      <w:r w:rsidR="00876536">
        <w:rPr>
          <w:lang w:val="en-US"/>
        </w:rPr>
        <w:t>point</w:t>
      </w:r>
      <w:r>
        <w:rPr>
          <w:lang w:val="en-US"/>
        </w:rPr>
        <w:t xml:space="preserve"> and changes due to expansive monetary policy </w:t>
      </w:r>
      <w:r w:rsidR="009E04E1">
        <w:rPr>
          <w:lang w:val="en-US"/>
        </w:rPr>
        <w:t>(4p)</w:t>
      </w:r>
    </w:p>
    <w:p w14:paraId="5B44CBCC" w14:textId="794B34E9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5539CCBF" w14:textId="1DA7DC5B" w:rsidR="00456E3F" w:rsidRPr="007C74F6" w:rsidRDefault="002B48C4" w:rsidP="003777E9">
      <w:pPr>
        <w:pStyle w:val="Odstavecseseznamem"/>
        <w:spacing w:after="0" w:line="240" w:lineRule="auto"/>
        <w:rPr>
          <w:lang w:val="en-US"/>
        </w:rPr>
      </w:pPr>
      <w:r w:rsidRPr="00456E3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24752F" wp14:editId="24792946">
                <wp:simplePos x="0" y="0"/>
                <wp:positionH relativeFrom="column">
                  <wp:posOffset>500380</wp:posOffset>
                </wp:positionH>
                <wp:positionV relativeFrom="paragraph">
                  <wp:posOffset>236855</wp:posOffset>
                </wp:positionV>
                <wp:extent cx="0" cy="3195955"/>
                <wp:effectExtent l="0" t="0" r="19050" b="2349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59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68BDCE" id="Přímá spojnic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pt,18.65pt" to="39.4pt,2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 w:rsidRPr="00456E3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143ECD" wp14:editId="4EE78F81">
                <wp:simplePos x="0" y="0"/>
                <wp:positionH relativeFrom="column">
                  <wp:posOffset>492014</wp:posOffset>
                </wp:positionH>
                <wp:positionV relativeFrom="paragraph">
                  <wp:posOffset>3465664</wp:posOffset>
                </wp:positionV>
                <wp:extent cx="3227705" cy="0"/>
                <wp:effectExtent l="0" t="0" r="29845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77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C4AA28" id="Přímá spojnic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5pt,272.9pt" to="292.9pt,2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" strokecolor="black [3200]" strokeweight="1pt">
                <v:stroke joinstyle="miter"/>
              </v:line>
            </w:pict>
          </mc:Fallback>
        </mc:AlternateContent>
      </w:r>
    </w:p>
    <w:sectPr w:rsidR="00456E3F" w:rsidRPr="007C74F6" w:rsidSect="009E04E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0F5E"/>
    <w:multiLevelType w:val="hybridMultilevel"/>
    <w:tmpl w:val="3DFC37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D0E477C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D27BA"/>
    <w:multiLevelType w:val="hybridMultilevel"/>
    <w:tmpl w:val="57E443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577C4"/>
    <w:multiLevelType w:val="hybridMultilevel"/>
    <w:tmpl w:val="718454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752"/>
    <w:rsid w:val="001562B4"/>
    <w:rsid w:val="001B6FDD"/>
    <w:rsid w:val="002B48C4"/>
    <w:rsid w:val="00323D87"/>
    <w:rsid w:val="003777E9"/>
    <w:rsid w:val="00436752"/>
    <w:rsid w:val="00456E3F"/>
    <w:rsid w:val="007C74F6"/>
    <w:rsid w:val="008050C0"/>
    <w:rsid w:val="00876536"/>
    <w:rsid w:val="009930D5"/>
    <w:rsid w:val="00996D91"/>
    <w:rsid w:val="009E04E1"/>
    <w:rsid w:val="00A213DF"/>
    <w:rsid w:val="00B04BA0"/>
    <w:rsid w:val="00C91040"/>
    <w:rsid w:val="00D50FD1"/>
    <w:rsid w:val="00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F220F"/>
  <w15:chartTrackingRefBased/>
  <w15:docId w15:val="{84669CF8-1118-4D82-A2B8-8A1C2512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67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6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6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65C70AC9</Template>
  <TotalTime>1</TotalTime>
  <Pages>2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Jiří Ing. Ph.D.</dc:creator>
  <cp:keywords/>
  <dc:description/>
  <cp:lastModifiedBy>Alina Jiří Ing. Ph.D.</cp:lastModifiedBy>
  <cp:revision>3</cp:revision>
  <cp:lastPrinted>2016-01-14T07:31:00Z</cp:lastPrinted>
  <dcterms:created xsi:type="dcterms:W3CDTF">2019-02-27T13:53:00Z</dcterms:created>
  <dcterms:modified xsi:type="dcterms:W3CDTF">2019-02-27T13:54:00Z</dcterms:modified>
</cp:coreProperties>
</file>