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8C5D5EE" w:rsidR="00631282" w:rsidRPr="00580901" w:rsidRDefault="00336C80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Jiří Alina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0F3E44A2" w:rsidR="00631282" w:rsidRPr="00447E80" w:rsidRDefault="00B95049" w:rsidP="00A96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A96880">
              <w:rPr>
                <w:rFonts w:ascii="Clara Sans" w:hAnsi="Clara Sans"/>
                <w:sz w:val="20"/>
                <w:szCs w:val="20"/>
              </w:rPr>
              <w:t>Makroekonomie 2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253767B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01/2018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B95049">
              <w:rPr>
                <w:rFonts w:ascii="Clara Sans" w:hAnsi="Clara Sans"/>
                <w:sz w:val="20"/>
                <w:szCs w:val="20"/>
              </w:rPr>
              <w:t>2/2019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7B40288C" w:rsidR="00631282" w:rsidRPr="00877152" w:rsidRDefault="008F0F1F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02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/2018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</w:t>
      </w:r>
      <w:r w:rsidR="00D13527">
        <w:rPr>
          <w:rStyle w:val="Siln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iln"/>
          <w:color w:val="262626" w:themeColor="text1" w:themeTint="D9"/>
          <w:sz w:val="18"/>
        </w:rPr>
        <w:t>pdf</w:t>
      </w:r>
      <w:proofErr w:type="spellEnd"/>
      <w:r w:rsidR="00D13527">
        <w:rPr>
          <w:rStyle w:val="Siln"/>
          <w:color w:val="262626" w:themeColor="text1" w:themeTint="D9"/>
          <w:sz w:val="18"/>
        </w:rPr>
        <w:t xml:space="preserve">. soubor </w:t>
      </w:r>
      <w:r w:rsidR="00376CA1">
        <w:rPr>
          <w:rStyle w:val="Siln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iln"/>
          <w:color w:val="262626" w:themeColor="text1" w:themeTint="D9"/>
          <w:sz w:val="18"/>
        </w:rPr>
        <w:t>Moodle</w:t>
      </w:r>
      <w:proofErr w:type="spellEnd"/>
      <w:r w:rsidR="00376CA1">
        <w:rPr>
          <w:rStyle w:val="Siln"/>
          <w:color w:val="262626" w:themeColor="text1" w:themeTint="D9"/>
          <w:sz w:val="18"/>
        </w:rPr>
        <w:t xml:space="preserve"> </w:t>
      </w:r>
      <w:r>
        <w:rPr>
          <w:rStyle w:val="Siln"/>
          <w:color w:val="262626" w:themeColor="text1" w:themeTint="D9"/>
          <w:sz w:val="18"/>
        </w:rPr>
        <w:t>nejpozději v </w:t>
      </w:r>
      <w:r w:rsidR="007370E6">
        <w:rPr>
          <w:rStyle w:val="Siln"/>
          <w:color w:val="262626" w:themeColor="text1" w:themeTint="D9"/>
          <w:sz w:val="18"/>
        </w:rPr>
        <w:t>den odevz</w:t>
      </w:r>
      <w:r w:rsidR="004636FC">
        <w:rPr>
          <w:rStyle w:val="Siln"/>
          <w:color w:val="262626" w:themeColor="text1" w:themeTint="D9"/>
          <w:sz w:val="18"/>
        </w:rPr>
        <w:t>dání kontrolního listu do 15. te</w:t>
      </w:r>
      <w:r w:rsidR="007370E6">
        <w:rPr>
          <w:rStyle w:val="Siln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3ACA4754" w:rsidR="005E7C61" w:rsidRPr="002276D2" w:rsidRDefault="00336C80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659AE6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3A4E6AF5" w14:textId="20D4D75E" w:rsidR="00A96880" w:rsidRPr="00633B71" w:rsidRDefault="00A96880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2750AF1D" w:rsidR="005D2A8D" w:rsidRPr="00E26DED" w:rsidRDefault="00A96880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 xml:space="preserve">Druhá část  skripta. Téma: </w:t>
            </w:r>
            <w:proofErr w:type="spellStart"/>
            <w:r>
              <w:rPr>
                <w:color w:val="auto"/>
              </w:rPr>
              <w:t>consuption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functions</w:t>
            </w:r>
            <w:proofErr w:type="spellEnd"/>
            <w:r>
              <w:rPr>
                <w:color w:val="auto"/>
              </w:rPr>
              <w:t xml:space="preserve">. Rozsah cca. 10 stran </w:t>
            </w:r>
            <w:bookmarkStart w:id="0" w:name="_GoBack"/>
            <w:bookmarkEnd w:id="0"/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227006E9" w:rsidR="006B1A96" w:rsidRPr="00631282" w:rsidRDefault="00336C80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16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606A5264" w:rsidR="006B1A96" w:rsidRPr="002276D2" w:rsidRDefault="00336C80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7F1DAF49" w:rsidR="006B1A96" w:rsidRPr="002276D2" w:rsidRDefault="00336C80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402ED9CA" w:rsidR="006B1A96" w:rsidRPr="002276D2" w:rsidRDefault="006B1A96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0B36E408" w:rsidR="006B1A96" w:rsidRDefault="006B1A96" w:rsidP="006334B6">
      <w:r>
        <w:t>Datum:</w:t>
      </w:r>
      <w:r w:rsidR="00336C80">
        <w:t xml:space="preserve"> 27. 2. 2018 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A76F4" w14:textId="77777777" w:rsidR="000314BC" w:rsidRDefault="000314BC" w:rsidP="00685582">
      <w:pPr>
        <w:spacing w:after="0" w:line="240" w:lineRule="auto"/>
      </w:pPr>
      <w:r>
        <w:separator/>
      </w:r>
    </w:p>
  </w:endnote>
  <w:endnote w:type="continuationSeparator" w:id="0">
    <w:p w14:paraId="114607EA" w14:textId="77777777" w:rsidR="000314BC" w:rsidRDefault="000314BC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49A59604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A96880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A96880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F6396" w14:textId="77777777" w:rsidR="000314BC" w:rsidRDefault="000314BC" w:rsidP="00685582">
      <w:pPr>
        <w:spacing w:after="0" w:line="240" w:lineRule="auto"/>
      </w:pPr>
      <w:r>
        <w:separator/>
      </w:r>
    </w:p>
  </w:footnote>
  <w:footnote w:type="continuationSeparator" w:id="0">
    <w:p w14:paraId="1F91E559" w14:textId="77777777" w:rsidR="000314BC" w:rsidRDefault="000314BC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314BC"/>
    <w:rsid w:val="000570C4"/>
    <w:rsid w:val="000A47F4"/>
    <w:rsid w:val="000B291F"/>
    <w:rsid w:val="000E3503"/>
    <w:rsid w:val="000E510B"/>
    <w:rsid w:val="00186705"/>
    <w:rsid w:val="00194710"/>
    <w:rsid w:val="001E476C"/>
    <w:rsid w:val="001F248C"/>
    <w:rsid w:val="001F7E43"/>
    <w:rsid w:val="002102BD"/>
    <w:rsid w:val="002276D2"/>
    <w:rsid w:val="0027648C"/>
    <w:rsid w:val="00336C80"/>
    <w:rsid w:val="003408C1"/>
    <w:rsid w:val="00344DBD"/>
    <w:rsid w:val="00376CA1"/>
    <w:rsid w:val="003A6827"/>
    <w:rsid w:val="00447E80"/>
    <w:rsid w:val="004636FC"/>
    <w:rsid w:val="00483D7B"/>
    <w:rsid w:val="0049071D"/>
    <w:rsid w:val="004C77B0"/>
    <w:rsid w:val="00510B84"/>
    <w:rsid w:val="00536C9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C55B3"/>
    <w:rsid w:val="00707B09"/>
    <w:rsid w:val="007248C5"/>
    <w:rsid w:val="007330AA"/>
    <w:rsid w:val="007370E6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F0F1F"/>
    <w:rsid w:val="009602DC"/>
    <w:rsid w:val="009969A4"/>
    <w:rsid w:val="009B25E9"/>
    <w:rsid w:val="00A12079"/>
    <w:rsid w:val="00A52A58"/>
    <w:rsid w:val="00A96880"/>
    <w:rsid w:val="00AD335C"/>
    <w:rsid w:val="00AF0DAD"/>
    <w:rsid w:val="00B40B62"/>
    <w:rsid w:val="00B54235"/>
    <w:rsid w:val="00B95049"/>
    <w:rsid w:val="00C05CFA"/>
    <w:rsid w:val="00C40212"/>
    <w:rsid w:val="00C4637A"/>
    <w:rsid w:val="00C72D97"/>
    <w:rsid w:val="00C86D74"/>
    <w:rsid w:val="00CD51FD"/>
    <w:rsid w:val="00CF0446"/>
    <w:rsid w:val="00D13527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11B9"/>
    <w:rsid w:val="00EC41E5"/>
    <w:rsid w:val="00ED157E"/>
    <w:rsid w:val="00F044D0"/>
    <w:rsid w:val="00F47C69"/>
    <w:rsid w:val="00F54447"/>
    <w:rsid w:val="00F64BAF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5E94A083</Template>
  <TotalTime>7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Alina Jiří Ing. Ph.D.</cp:lastModifiedBy>
  <cp:revision>3</cp:revision>
  <dcterms:created xsi:type="dcterms:W3CDTF">2018-02-27T10:48:00Z</dcterms:created>
  <dcterms:modified xsi:type="dcterms:W3CDTF">2018-02-28T08:45:00Z</dcterms:modified>
</cp:coreProperties>
</file>