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38087DA" w:rsidR="00631282" w:rsidRPr="00877152" w:rsidRDefault="0013435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5B6782D" w14:textId="77777777" w:rsidR="005D2A8D" w:rsidRDefault="0013435A" w:rsidP="0013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Druhá přednáška</w:t>
            </w:r>
            <w:r w:rsidR="00A96880">
              <w:rPr>
                <w:color w:val="auto"/>
              </w:rPr>
              <w:t xml:space="preserve">. Téma: </w:t>
            </w:r>
            <w:r>
              <w:rPr>
                <w:color w:val="auto"/>
              </w:rPr>
              <w:t xml:space="preserve">AS- AD model, </w:t>
            </w:r>
            <w:proofErr w:type="spellStart"/>
            <w:r>
              <w:rPr>
                <w:color w:val="auto"/>
              </w:rPr>
              <w:t>short</w:t>
            </w:r>
            <w:proofErr w:type="spellEnd"/>
            <w:r>
              <w:rPr>
                <w:color w:val="auto"/>
              </w:rPr>
              <w:t xml:space="preserve"> run, l</w:t>
            </w:r>
            <w:r w:rsidR="00815B13">
              <w:rPr>
                <w:color w:val="auto"/>
              </w:rPr>
              <w:t>o</w:t>
            </w:r>
            <w:r>
              <w:rPr>
                <w:color w:val="auto"/>
              </w:rPr>
              <w:t>ng run</w:t>
            </w:r>
            <w:r w:rsidR="00A96880">
              <w:rPr>
                <w:color w:val="auto"/>
              </w:rPr>
              <w:t xml:space="preserve"> </w:t>
            </w:r>
          </w:p>
          <w:p w14:paraId="6EC2311E" w14:textId="0C714F2D" w:rsidR="00815B13" w:rsidRPr="00E26DED" w:rsidRDefault="00815B13" w:rsidP="0013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Bloky do </w:t>
            </w:r>
            <w:r w:rsidRPr="00CE4935">
              <w:rPr>
                <w:color w:val="auto"/>
                <w:lang w:val="en-GB"/>
              </w:rPr>
              <w:t>Moodle 1 + 2</w:t>
            </w:r>
            <w:r w:rsidR="00CE4935" w:rsidRPr="00CE4935">
              <w:rPr>
                <w:color w:val="auto"/>
                <w:lang w:val="en-GB"/>
              </w:rPr>
              <w:t xml:space="preserve"> consumption </w:t>
            </w:r>
            <w:proofErr w:type="spellStart"/>
            <w:r w:rsidR="00CE4935" w:rsidRPr="00CE4935">
              <w:rPr>
                <w:color w:val="auto"/>
                <w:lang w:val="en-GB"/>
              </w:rPr>
              <w:t>fce</w:t>
            </w:r>
            <w:proofErr w:type="spellEnd"/>
            <w:r w:rsidR="00CE4935" w:rsidRPr="00CE4935">
              <w:rPr>
                <w:color w:val="auto"/>
                <w:lang w:val="en-GB"/>
              </w:rPr>
              <w:t xml:space="preserve"> + two sector model of equi</w:t>
            </w:r>
            <w:r w:rsidR="00CE4935">
              <w:rPr>
                <w:color w:val="auto"/>
                <w:lang w:val="en-GB"/>
              </w:rPr>
              <w:t>li</w:t>
            </w:r>
            <w:r w:rsidR="00CE4935" w:rsidRPr="00CE4935">
              <w:rPr>
                <w:color w:val="auto"/>
                <w:lang w:val="en-GB"/>
              </w:rPr>
              <w:t>brium</w:t>
            </w:r>
            <w:r w:rsidR="00CE4935">
              <w:rPr>
                <w:color w:val="auto"/>
              </w:rPr>
              <w:t xml:space="preserve"> 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9B37A63" w:rsidR="006B1A96" w:rsidRPr="00631282" w:rsidRDefault="00815B13" w:rsidP="00815B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22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32F3563" w:rsidR="006B1A96" w:rsidRDefault="006B1A96" w:rsidP="006334B6">
      <w:r>
        <w:t>Datum:</w:t>
      </w:r>
      <w:r w:rsidR="00336C80">
        <w:t xml:space="preserve"> </w:t>
      </w:r>
      <w:r w:rsidR="0013435A">
        <w:t>29</w:t>
      </w:r>
      <w:r w:rsidR="00336C80">
        <w:t xml:space="preserve">. </w:t>
      </w:r>
      <w:r w:rsidR="0013435A">
        <w:t>3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128E" w14:textId="77777777" w:rsidR="00E01FF3" w:rsidRDefault="00E01FF3" w:rsidP="00685582">
      <w:pPr>
        <w:spacing w:after="0" w:line="240" w:lineRule="auto"/>
      </w:pPr>
      <w:r>
        <w:separator/>
      </w:r>
    </w:p>
  </w:endnote>
  <w:endnote w:type="continuationSeparator" w:id="0">
    <w:p w14:paraId="439E814C" w14:textId="77777777" w:rsidR="00E01FF3" w:rsidRDefault="00E01FF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4A646C8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CE493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CE493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5E57" w14:textId="77777777" w:rsidR="00E01FF3" w:rsidRDefault="00E01FF3" w:rsidP="00685582">
      <w:pPr>
        <w:spacing w:after="0" w:line="240" w:lineRule="auto"/>
      </w:pPr>
      <w:r>
        <w:separator/>
      </w:r>
    </w:p>
  </w:footnote>
  <w:footnote w:type="continuationSeparator" w:id="0">
    <w:p w14:paraId="6B7CDE6E" w14:textId="77777777" w:rsidR="00E01FF3" w:rsidRDefault="00E01FF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95049"/>
    <w:rsid w:val="00C05CFA"/>
    <w:rsid w:val="00C40212"/>
    <w:rsid w:val="00C4637A"/>
    <w:rsid w:val="00C72D97"/>
    <w:rsid w:val="00C86D74"/>
    <w:rsid w:val="00CD51FD"/>
    <w:rsid w:val="00CE4935"/>
    <w:rsid w:val="00CF0446"/>
    <w:rsid w:val="00D13527"/>
    <w:rsid w:val="00D30230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F1E1-1A40-476B-895C-72ABCC65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F3C25B74</Template>
  <TotalTime>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2018-04-04T10:39:00Z</dcterms:created>
  <dcterms:modified xsi:type="dcterms:W3CDTF">2018-04-04T10:49:00Z</dcterms:modified>
</cp:coreProperties>
</file>