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rosttabulka1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78C5D5EE" w:rsidR="00631282" w:rsidRPr="00580901" w:rsidRDefault="00336C80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Jiří Alina</w:t>
            </w:r>
            <w:r w:rsidR="00631282" w:rsidRPr="00580901">
              <w:rPr>
                <w:rFonts w:ascii="Clara Sans" w:hAnsi="Clara Sans"/>
                <w:sz w:val="20"/>
                <w:szCs w:val="20"/>
              </w:rPr>
              <w:t xml:space="preserve"> 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0F3E44A2" w:rsidR="00631282" w:rsidRPr="00447E80" w:rsidRDefault="00B95049" w:rsidP="00A968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Zpracování materiálů v anglickém jazyce pro předmět: </w:t>
            </w:r>
            <w:r w:rsidR="00A96880">
              <w:rPr>
                <w:rFonts w:ascii="Clara Sans" w:hAnsi="Clara Sans"/>
                <w:sz w:val="20"/>
                <w:szCs w:val="20"/>
              </w:rPr>
              <w:t>Makroekonomie 2</w:t>
            </w: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3A4056AE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3435A">
              <w:rPr>
                <w:rFonts w:ascii="Clara Sans" w:hAnsi="Clara Sans"/>
                <w:sz w:val="20"/>
                <w:szCs w:val="20"/>
              </w:rPr>
              <w:t>pwr</w:t>
            </w:r>
            <w:proofErr w:type="spellEnd"/>
            <w:r w:rsidR="004067F5">
              <w:rPr>
                <w:rFonts w:ascii="Clara Sans" w:hAnsi="Clara Sans"/>
                <w:sz w:val="20"/>
                <w:szCs w:val="20"/>
              </w:rPr>
              <w:t xml:space="preserve"> + doc</w:t>
            </w:r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253767BA" w:rsidR="00447E80" w:rsidRPr="00447E80" w:rsidRDefault="002276D2" w:rsidP="00B95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01/2018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0</w:t>
            </w:r>
            <w:r w:rsidR="00B95049">
              <w:rPr>
                <w:rFonts w:ascii="Clara Sans" w:hAnsi="Clara Sans"/>
                <w:sz w:val="20"/>
                <w:szCs w:val="20"/>
              </w:rPr>
              <w:t>2/2019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0DD5DB21" w:rsidR="00631282" w:rsidRPr="00877152" w:rsidRDefault="009E4CA3" w:rsidP="00D33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1</w:t>
            </w:r>
            <w:r w:rsidR="00D33901">
              <w:rPr>
                <w:rFonts w:ascii="Clara Sans" w:hAnsi="Clara Sans"/>
                <w:b/>
                <w:sz w:val="20"/>
                <w:szCs w:val="20"/>
              </w:rPr>
              <w:t>1</w:t>
            </w:r>
            <w:r w:rsidR="002276D2">
              <w:rPr>
                <w:rFonts w:ascii="Clara Sans" w:hAnsi="Clara Sans"/>
                <w:b/>
                <w:sz w:val="20"/>
                <w:szCs w:val="20"/>
              </w:rPr>
              <w:t>/2018</w:t>
            </w:r>
          </w:p>
        </w:tc>
      </w:tr>
    </w:tbl>
    <w:p w14:paraId="21724F45" w14:textId="3CC2E242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 w:rsidRPr="006B1A96">
        <w:rPr>
          <w:rStyle w:val="Siln"/>
          <w:color w:val="FF0000"/>
          <w:sz w:val="18"/>
        </w:rPr>
        <w:t xml:space="preserve">Kontrolní list </w:t>
      </w:r>
      <w:r>
        <w:rPr>
          <w:rStyle w:val="Siln"/>
          <w:color w:val="262626" w:themeColor="text1" w:themeTint="D9"/>
          <w:sz w:val="18"/>
        </w:rPr>
        <w:t xml:space="preserve">výstupu musí být </w:t>
      </w:r>
      <w:r w:rsidRPr="006E6EE8">
        <w:rPr>
          <w:rStyle w:val="Siln"/>
          <w:color w:val="262626" w:themeColor="text1" w:themeTint="D9"/>
          <w:sz w:val="18"/>
          <w:u w:val="single"/>
        </w:rPr>
        <w:t>fyzicky</w:t>
      </w:r>
      <w:r>
        <w:rPr>
          <w:rStyle w:val="Siln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iln"/>
          <w:color w:val="262626" w:themeColor="text1" w:themeTint="D9"/>
          <w:sz w:val="18"/>
          <w:u w:val="single"/>
        </w:rPr>
        <w:t>elektronicky</w:t>
      </w:r>
      <w:r>
        <w:rPr>
          <w:rStyle w:val="Siln"/>
          <w:color w:val="262626" w:themeColor="text1" w:themeTint="D9"/>
          <w:sz w:val="18"/>
        </w:rPr>
        <w:t xml:space="preserve"> </w:t>
      </w:r>
      <w:r w:rsidR="00D13527">
        <w:rPr>
          <w:rStyle w:val="Siln"/>
          <w:color w:val="262626" w:themeColor="text1" w:themeTint="D9"/>
          <w:sz w:val="18"/>
        </w:rPr>
        <w:t xml:space="preserve">jako </w:t>
      </w:r>
      <w:proofErr w:type="spellStart"/>
      <w:r w:rsidR="00D13527">
        <w:rPr>
          <w:rStyle w:val="Siln"/>
          <w:color w:val="262626" w:themeColor="text1" w:themeTint="D9"/>
          <w:sz w:val="18"/>
        </w:rPr>
        <w:t>pdf</w:t>
      </w:r>
      <w:proofErr w:type="spellEnd"/>
      <w:r w:rsidR="00D13527">
        <w:rPr>
          <w:rStyle w:val="Siln"/>
          <w:color w:val="262626" w:themeColor="text1" w:themeTint="D9"/>
          <w:sz w:val="18"/>
        </w:rPr>
        <w:t xml:space="preserve">. soubor </w:t>
      </w:r>
      <w:r w:rsidR="00376CA1">
        <w:rPr>
          <w:rStyle w:val="Siln"/>
          <w:color w:val="262626" w:themeColor="text1" w:themeTint="D9"/>
          <w:sz w:val="18"/>
        </w:rPr>
        <w:t xml:space="preserve">uložen do systému </w:t>
      </w:r>
      <w:proofErr w:type="spellStart"/>
      <w:r w:rsidR="00376CA1">
        <w:rPr>
          <w:rStyle w:val="Siln"/>
          <w:color w:val="262626" w:themeColor="text1" w:themeTint="D9"/>
          <w:sz w:val="18"/>
        </w:rPr>
        <w:t>Moodle</w:t>
      </w:r>
      <w:proofErr w:type="spellEnd"/>
      <w:r w:rsidR="00376CA1">
        <w:rPr>
          <w:rStyle w:val="Siln"/>
          <w:color w:val="262626" w:themeColor="text1" w:themeTint="D9"/>
          <w:sz w:val="18"/>
        </w:rPr>
        <w:t xml:space="preserve"> </w:t>
      </w:r>
      <w:r>
        <w:rPr>
          <w:rStyle w:val="Siln"/>
          <w:color w:val="262626" w:themeColor="text1" w:themeTint="D9"/>
          <w:sz w:val="18"/>
        </w:rPr>
        <w:t>nejpozději v </w:t>
      </w:r>
      <w:r w:rsidR="007370E6">
        <w:rPr>
          <w:rStyle w:val="Siln"/>
          <w:color w:val="262626" w:themeColor="text1" w:themeTint="D9"/>
          <w:sz w:val="18"/>
        </w:rPr>
        <w:t>den odevz</w:t>
      </w:r>
      <w:r w:rsidR="004636FC">
        <w:rPr>
          <w:rStyle w:val="Siln"/>
          <w:color w:val="262626" w:themeColor="text1" w:themeTint="D9"/>
          <w:sz w:val="18"/>
        </w:rPr>
        <w:t>dání kontrolního listu do 15. te</w:t>
      </w:r>
      <w:r w:rsidR="007370E6">
        <w:rPr>
          <w:rStyle w:val="Siln"/>
          <w:color w:val="262626" w:themeColor="text1" w:themeTint="D9"/>
          <w:sz w:val="18"/>
        </w:rPr>
        <w:t>matického bloku.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567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2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5E7C6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3E731B" w14:textId="3ACA4754" w:rsidR="005E7C61" w:rsidRPr="002276D2" w:rsidRDefault="00336C80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211887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D294AC" w14:textId="77777777" w:rsidR="005E7C61" w:rsidRPr="002276D2" w:rsidRDefault="005E7C61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 w:rsidRPr="002276D2"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5D2A8D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4E659AE6" w14:textId="77777777" w:rsidR="005D2A8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  <w:p w14:paraId="3A4E6AF5" w14:textId="20D4D75E" w:rsidR="00A96880" w:rsidRPr="00633B71" w:rsidRDefault="00A96880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19871876" w14:textId="533AB36C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664D73C2" w14:textId="477A08BC" w:rsidR="00815B13" w:rsidRDefault="009E4CA3" w:rsidP="00D515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Moodle</w:t>
            </w:r>
            <w:proofErr w:type="spellEnd"/>
            <w:r>
              <w:rPr>
                <w:color w:val="auto"/>
              </w:rPr>
              <w:t xml:space="preserve"> bloky – </w:t>
            </w:r>
            <w:r w:rsidR="00546DE1">
              <w:rPr>
                <w:color w:val="auto"/>
              </w:rPr>
              <w:t>8</w:t>
            </w:r>
          </w:p>
          <w:p w14:paraId="58E16E3A" w14:textId="01CDADE2" w:rsidR="009E4CA3" w:rsidRDefault="00546DE1" w:rsidP="00D515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Skripta část 8</w:t>
            </w:r>
            <w:r w:rsidR="009E4CA3">
              <w:rPr>
                <w:color w:val="auto"/>
              </w:rPr>
              <w:t xml:space="preserve"> </w:t>
            </w:r>
            <w:r>
              <w:rPr>
                <w:color w:val="auto"/>
              </w:rPr>
              <w:t>–</w:t>
            </w:r>
            <w:r w:rsidR="009E4CA3">
              <w:rPr>
                <w:color w:val="auto"/>
              </w:rPr>
              <w:t xml:space="preserve"> </w:t>
            </w:r>
          </w:p>
          <w:p w14:paraId="50653EF7" w14:textId="76C44087" w:rsidR="00546DE1" w:rsidRDefault="002D39D7" w:rsidP="00D515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Testy – ukázkové  + ostré</w:t>
            </w:r>
            <w:bookmarkStart w:id="0" w:name="_GoBack"/>
            <w:bookmarkEnd w:id="0"/>
          </w:p>
          <w:p w14:paraId="40AF4ED1" w14:textId="77777777" w:rsidR="009E4CA3" w:rsidRDefault="009E4CA3" w:rsidP="00D515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</w:p>
          <w:p w14:paraId="6EC2311E" w14:textId="3ECD5548" w:rsidR="00D515FA" w:rsidRPr="00E26DED" w:rsidRDefault="00D515FA" w:rsidP="00D515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2"/>
          </w:tcPr>
          <w:p w14:paraId="3244CC2E" w14:textId="5424D45E" w:rsidR="006B1A96" w:rsidRPr="00631282" w:rsidRDefault="00546DE1" w:rsidP="00C155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FF0000"/>
                <w:sz w:val="26"/>
              </w:rPr>
              <w:t>80</w:t>
            </w:r>
            <w:r w:rsidR="006B1A96" w:rsidRPr="00447E80">
              <w:rPr>
                <w:color w:val="FF0000"/>
                <w:sz w:val="26"/>
              </w:rPr>
              <w:t>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5E7C61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5E9EB4" w14:textId="61492710" w:rsidR="006B1A96" w:rsidRPr="002276D2" w:rsidRDefault="002276D2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5907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FB2D51" w14:textId="606A5264" w:rsidR="006B1A96" w:rsidRPr="002276D2" w:rsidRDefault="00336C80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1CF2963B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6B1A96" w:rsidRPr="00633B71" w:rsidRDefault="006B1A96" w:rsidP="006B1A96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0B70509B" w:rsidR="006B1A96" w:rsidRDefault="006B1A96" w:rsidP="00B950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 xml:space="preserve">Byla </w:t>
            </w:r>
            <w:r w:rsidR="00B95049">
              <w:rPr>
                <w:color w:val="auto"/>
              </w:rPr>
              <w:t xml:space="preserve">do IS MOODLE </w:t>
            </w:r>
            <w:r w:rsidR="00650E93">
              <w:rPr>
                <w:color w:val="auto"/>
              </w:rPr>
              <w:t>nahrána aktuální</w:t>
            </w:r>
            <w:r>
              <w:rPr>
                <w:color w:val="auto"/>
              </w:rPr>
              <w:t xml:space="preserve"> rozpracovaná elektronická verze výstupu?</w:t>
            </w:r>
          </w:p>
        </w:tc>
        <w:sdt>
          <w:sdtPr>
            <w:rPr>
              <w:sz w:val="24"/>
              <w:szCs w:val="18"/>
            </w:rPr>
            <w:id w:val="-10604711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17BF9B" w14:textId="7F1DAF49" w:rsidR="006B1A96" w:rsidRPr="002276D2" w:rsidRDefault="00336C80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4061486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B1E7F04" w14:textId="6B91B5E5" w:rsidR="006B1A96" w:rsidRPr="002276D2" w:rsidRDefault="0013435A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1BFB90E6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1F4406DF" w:rsidR="006B1A96" w:rsidRDefault="006B1A96" w:rsidP="006334B6">
      <w:r>
        <w:t>Datum:</w:t>
      </w:r>
      <w:r w:rsidR="009E4CA3">
        <w:t xml:space="preserve"> </w:t>
      </w:r>
      <w:r w:rsidR="00546DE1">
        <w:t>29</w:t>
      </w:r>
      <w:r w:rsidR="00336C80">
        <w:t xml:space="preserve">. </w:t>
      </w:r>
      <w:r w:rsidR="009E4CA3">
        <w:t>1</w:t>
      </w:r>
      <w:r w:rsidR="00546DE1">
        <w:t>1</w:t>
      </w:r>
      <w:r w:rsidR="00336C80">
        <w:t xml:space="preserve">. 2018 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7"/>
      <w:footerReference w:type="default" r:id="rId8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DC923" w14:textId="77777777" w:rsidR="00F71E1A" w:rsidRDefault="00F71E1A" w:rsidP="00685582">
      <w:pPr>
        <w:spacing w:after="0" w:line="240" w:lineRule="auto"/>
      </w:pPr>
      <w:r>
        <w:separator/>
      </w:r>
    </w:p>
  </w:endnote>
  <w:endnote w:type="continuationSeparator" w:id="0">
    <w:p w14:paraId="75AEEF1E" w14:textId="77777777" w:rsidR="00F71E1A" w:rsidRDefault="00F71E1A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a Sans">
    <w:altName w:val="Corbel"/>
    <w:charset w:val="EE"/>
    <w:family w:val="auto"/>
    <w:pitch w:val="variable"/>
    <w:sig w:usb0="A000002F" w:usb1="1000207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02E534B8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2D39D7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2D39D7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42313" w14:textId="77777777" w:rsidR="00F71E1A" w:rsidRDefault="00F71E1A" w:rsidP="00685582">
      <w:pPr>
        <w:spacing w:after="0" w:line="240" w:lineRule="auto"/>
      </w:pPr>
      <w:r>
        <w:separator/>
      </w:r>
    </w:p>
  </w:footnote>
  <w:footnote w:type="continuationSeparator" w:id="0">
    <w:p w14:paraId="206EB928" w14:textId="77777777" w:rsidR="00F71E1A" w:rsidRDefault="00F71E1A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79589" w14:textId="436623FE" w:rsidR="006334B6" w:rsidRPr="006334B6" w:rsidRDefault="00447E80" w:rsidP="006334B6">
    <w:pPr>
      <w:pStyle w:val="Zhlav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Zhlav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Zhlav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FB"/>
    <w:rsid w:val="000010CA"/>
    <w:rsid w:val="00010BA0"/>
    <w:rsid w:val="0002129F"/>
    <w:rsid w:val="000314BC"/>
    <w:rsid w:val="000570C4"/>
    <w:rsid w:val="00081D1B"/>
    <w:rsid w:val="000A47F4"/>
    <w:rsid w:val="000B291F"/>
    <w:rsid w:val="000E3503"/>
    <w:rsid w:val="000E510B"/>
    <w:rsid w:val="0013435A"/>
    <w:rsid w:val="00186705"/>
    <w:rsid w:val="00194710"/>
    <w:rsid w:val="001E476C"/>
    <w:rsid w:val="001F248C"/>
    <w:rsid w:val="001F7E43"/>
    <w:rsid w:val="002102BD"/>
    <w:rsid w:val="002276D2"/>
    <w:rsid w:val="0027648C"/>
    <w:rsid w:val="002B0DA7"/>
    <w:rsid w:val="002D39D7"/>
    <w:rsid w:val="00336C80"/>
    <w:rsid w:val="003408C1"/>
    <w:rsid w:val="00344DBD"/>
    <w:rsid w:val="00376CA1"/>
    <w:rsid w:val="003A6827"/>
    <w:rsid w:val="004067F5"/>
    <w:rsid w:val="00447E80"/>
    <w:rsid w:val="004636FC"/>
    <w:rsid w:val="00483D7B"/>
    <w:rsid w:val="0049071D"/>
    <w:rsid w:val="004C67F6"/>
    <w:rsid w:val="004C77B0"/>
    <w:rsid w:val="00510808"/>
    <w:rsid w:val="00510B84"/>
    <w:rsid w:val="00536C94"/>
    <w:rsid w:val="00546DE1"/>
    <w:rsid w:val="00551E0B"/>
    <w:rsid w:val="00577168"/>
    <w:rsid w:val="00580901"/>
    <w:rsid w:val="005B273B"/>
    <w:rsid w:val="005C2F4B"/>
    <w:rsid w:val="005D2A8D"/>
    <w:rsid w:val="005E70BA"/>
    <w:rsid w:val="005E7C61"/>
    <w:rsid w:val="00631282"/>
    <w:rsid w:val="006334B6"/>
    <w:rsid w:val="00633B71"/>
    <w:rsid w:val="006407E5"/>
    <w:rsid w:val="00650E93"/>
    <w:rsid w:val="0065509B"/>
    <w:rsid w:val="006811E2"/>
    <w:rsid w:val="00685582"/>
    <w:rsid w:val="006B1A96"/>
    <w:rsid w:val="006C55B3"/>
    <w:rsid w:val="00707B09"/>
    <w:rsid w:val="007248C5"/>
    <w:rsid w:val="007330AA"/>
    <w:rsid w:val="007370E6"/>
    <w:rsid w:val="00743FFB"/>
    <w:rsid w:val="0075567D"/>
    <w:rsid w:val="00765F65"/>
    <w:rsid w:val="00767BE0"/>
    <w:rsid w:val="00815B13"/>
    <w:rsid w:val="00817C1A"/>
    <w:rsid w:val="0082791C"/>
    <w:rsid w:val="008307BB"/>
    <w:rsid w:val="00852E4C"/>
    <w:rsid w:val="00877152"/>
    <w:rsid w:val="008816BA"/>
    <w:rsid w:val="008833B5"/>
    <w:rsid w:val="008A2617"/>
    <w:rsid w:val="008F0F1F"/>
    <w:rsid w:val="008F5339"/>
    <w:rsid w:val="009602DC"/>
    <w:rsid w:val="00982AF6"/>
    <w:rsid w:val="009969A4"/>
    <w:rsid w:val="009B25E9"/>
    <w:rsid w:val="009E4CA3"/>
    <w:rsid w:val="00A12079"/>
    <w:rsid w:val="00A52A58"/>
    <w:rsid w:val="00A96880"/>
    <w:rsid w:val="00AD335C"/>
    <w:rsid w:val="00AF0DAD"/>
    <w:rsid w:val="00B06DD6"/>
    <w:rsid w:val="00B40B62"/>
    <w:rsid w:val="00B54235"/>
    <w:rsid w:val="00B61E05"/>
    <w:rsid w:val="00B933E6"/>
    <w:rsid w:val="00B95049"/>
    <w:rsid w:val="00C05CFA"/>
    <w:rsid w:val="00C15569"/>
    <w:rsid w:val="00C40212"/>
    <w:rsid w:val="00C44E4E"/>
    <w:rsid w:val="00C4637A"/>
    <w:rsid w:val="00C72D97"/>
    <w:rsid w:val="00C86D74"/>
    <w:rsid w:val="00CD51FD"/>
    <w:rsid w:val="00CE4935"/>
    <w:rsid w:val="00CF0446"/>
    <w:rsid w:val="00D13527"/>
    <w:rsid w:val="00D30230"/>
    <w:rsid w:val="00D33901"/>
    <w:rsid w:val="00D515FA"/>
    <w:rsid w:val="00D56FED"/>
    <w:rsid w:val="00D72B4C"/>
    <w:rsid w:val="00DF4808"/>
    <w:rsid w:val="00E01FF3"/>
    <w:rsid w:val="00E06C21"/>
    <w:rsid w:val="00E127A4"/>
    <w:rsid w:val="00E15D6D"/>
    <w:rsid w:val="00E26DED"/>
    <w:rsid w:val="00E40BC7"/>
    <w:rsid w:val="00EB11B9"/>
    <w:rsid w:val="00EC41E5"/>
    <w:rsid w:val="00ED157E"/>
    <w:rsid w:val="00F044D0"/>
    <w:rsid w:val="00F31492"/>
    <w:rsid w:val="00F47C69"/>
    <w:rsid w:val="00F54447"/>
    <w:rsid w:val="00F55EA5"/>
    <w:rsid w:val="00F64BAF"/>
    <w:rsid w:val="00F71E1A"/>
    <w:rsid w:val="00FF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B0F4F"/>
  <w15:docId w15:val="{612D965B-4AB5-4711-8B94-F9E9F66B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CLARA">
    <w:name w:val="CLARA"/>
    <w:basedOn w:val="Normlntabulka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eznamu11">
    <w:name w:val="Světlá tabulka seznamu 11"/>
    <w:basedOn w:val="Normlntabulka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rosttabulka11">
    <w:name w:val="Prostá tabulka 11"/>
    <w:basedOn w:val="Normlntabulka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5582"/>
  </w:style>
  <w:style w:type="paragraph" w:styleId="Zpat">
    <w:name w:val="footer"/>
    <w:basedOn w:val="Normln"/>
    <w:link w:val="Zpat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582"/>
  </w:style>
  <w:style w:type="paragraph" w:styleId="Textbubliny">
    <w:name w:val="Balloon Text"/>
    <w:basedOn w:val="Normln"/>
    <w:link w:val="Textbubliny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B29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29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9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291F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1FD27-2415-4CD8-877D-3739F636F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2E90750D</Template>
  <TotalTime>23</TotalTime>
  <Pages>1</Pages>
  <Words>163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Rossmuller Hynek Ing.</dc:creator>
  <cp:lastModifiedBy>Alina Jiří Ing. Ph.D.</cp:lastModifiedBy>
  <cp:revision>3</cp:revision>
  <dcterms:created xsi:type="dcterms:W3CDTF">2018-11-29T09:26:00Z</dcterms:created>
  <dcterms:modified xsi:type="dcterms:W3CDTF">2018-11-29T09:49:00Z</dcterms:modified>
</cp:coreProperties>
</file>