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1DE1022F" w:rsidR="00631282" w:rsidRPr="00580901" w:rsidRDefault="00C070F7" w:rsidP="00C070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Daniel Kopta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7984985C" w:rsidR="00631282" w:rsidRPr="00447E80" w:rsidRDefault="00B95049" w:rsidP="00C07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Zpracování materiálů v</w:t>
            </w:r>
            <w:r w:rsidR="00C070F7">
              <w:rPr>
                <w:rFonts w:ascii="Clara Sans" w:hAnsi="Clara Sans"/>
                <w:sz w:val="20"/>
                <w:szCs w:val="20"/>
              </w:rPr>
              <w:t xml:space="preserve"> anglickém jazyce pro předmět: </w:t>
            </w:r>
            <w:proofErr w:type="spellStart"/>
            <w:r w:rsidR="00C070F7">
              <w:rPr>
                <w:rFonts w:ascii="Clara Sans" w:hAnsi="Clara Sans"/>
                <w:sz w:val="20"/>
                <w:szCs w:val="20"/>
              </w:rPr>
              <w:t>Corporate</w:t>
            </w:r>
            <w:proofErr w:type="spellEnd"/>
            <w:r w:rsidR="00C070F7">
              <w:rPr>
                <w:rFonts w:ascii="Clara Sans" w:hAnsi="Clara Sans"/>
                <w:sz w:val="20"/>
                <w:szCs w:val="20"/>
              </w:rPr>
              <w:t xml:space="preserve"> Finance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15A64782" w:rsidR="00447E80" w:rsidRPr="00447E80" w:rsidRDefault="002276D2" w:rsidP="003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3E0E14">
              <w:rPr>
                <w:rFonts w:ascii="Clara Sans" w:hAnsi="Clara Sans"/>
                <w:sz w:val="20"/>
                <w:szCs w:val="20"/>
              </w:rPr>
              <w:t>5</w:t>
            </w:r>
            <w:r>
              <w:rPr>
                <w:rFonts w:ascii="Clara Sans" w:hAnsi="Clara Sans"/>
                <w:sz w:val="20"/>
                <w:szCs w:val="20"/>
              </w:rPr>
              <w:t>/20</w:t>
            </w:r>
            <w:r w:rsidR="003E0E14">
              <w:rPr>
                <w:rFonts w:ascii="Clara Sans" w:hAnsi="Clara Sans"/>
                <w:sz w:val="20"/>
                <w:szCs w:val="20"/>
              </w:rPr>
              <w:t>20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3E0E14">
              <w:rPr>
                <w:rFonts w:ascii="Clara Sans" w:hAnsi="Clara Sans"/>
                <w:sz w:val="20"/>
                <w:szCs w:val="20"/>
              </w:rPr>
              <w:t>5</w:t>
            </w:r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3E0E14">
              <w:rPr>
                <w:rFonts w:ascii="Clara Sans" w:hAnsi="Clara Sans"/>
                <w:sz w:val="20"/>
                <w:szCs w:val="20"/>
              </w:rPr>
              <w:t>21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478337F5" w:rsidR="00631282" w:rsidRPr="00877152" w:rsidRDefault="008F0F1F" w:rsidP="003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3E0E14">
              <w:rPr>
                <w:rFonts w:ascii="Clara Sans" w:hAnsi="Clara Sans"/>
                <w:b/>
                <w:sz w:val="20"/>
                <w:szCs w:val="20"/>
              </w:rPr>
              <w:t>5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 w:rsidR="003E0E14">
              <w:rPr>
                <w:rFonts w:ascii="Clara Sans" w:hAnsi="Clara Sans"/>
                <w:b/>
                <w:sz w:val="20"/>
                <w:szCs w:val="20"/>
              </w:rPr>
              <w:t>20</w:t>
            </w:r>
            <w:bookmarkStart w:id="0" w:name="_GoBack"/>
            <w:bookmarkEnd w:id="0"/>
          </w:p>
        </w:tc>
      </w:tr>
    </w:tbl>
    <w:p w14:paraId="21724F45" w14:textId="1FDC50DF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</w:t>
      </w:r>
      <w:r w:rsidR="00D13527">
        <w:rPr>
          <w:rStyle w:val="Siln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iln"/>
          <w:color w:val="262626" w:themeColor="text1" w:themeTint="D9"/>
          <w:sz w:val="18"/>
        </w:rPr>
        <w:t>pdf</w:t>
      </w:r>
      <w:proofErr w:type="spellEnd"/>
      <w:r w:rsidR="00D13527">
        <w:rPr>
          <w:rStyle w:val="Siln"/>
          <w:color w:val="262626" w:themeColor="text1" w:themeTint="D9"/>
          <w:sz w:val="18"/>
        </w:rPr>
        <w:t xml:space="preserve">. soubor </w:t>
      </w:r>
      <w:r w:rsidR="00376CA1">
        <w:rPr>
          <w:rStyle w:val="Siln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iln"/>
          <w:color w:val="262626" w:themeColor="text1" w:themeTint="D9"/>
          <w:sz w:val="18"/>
        </w:rPr>
        <w:t>Moodle</w:t>
      </w:r>
      <w:proofErr w:type="spellEnd"/>
      <w:r w:rsidR="00376CA1">
        <w:rPr>
          <w:rStyle w:val="Siln"/>
          <w:color w:val="262626" w:themeColor="text1" w:themeTint="D9"/>
          <w:sz w:val="18"/>
        </w:rPr>
        <w:t xml:space="preserve"> </w:t>
      </w:r>
      <w:r>
        <w:rPr>
          <w:rStyle w:val="Siln"/>
          <w:color w:val="262626" w:themeColor="text1" w:themeTint="D9"/>
          <w:sz w:val="18"/>
        </w:rPr>
        <w:t>nejpozději v </w:t>
      </w:r>
      <w:r w:rsidR="007370E6">
        <w:rPr>
          <w:rStyle w:val="Siln"/>
          <w:color w:val="262626" w:themeColor="text1" w:themeTint="D9"/>
          <w:sz w:val="18"/>
        </w:rPr>
        <w:t xml:space="preserve">den odevzdání kontrolního listu do 15. </w:t>
      </w:r>
      <w:proofErr w:type="spellStart"/>
      <w:r w:rsidR="007370E6">
        <w:rPr>
          <w:rStyle w:val="Siln"/>
          <w:color w:val="262626" w:themeColor="text1" w:themeTint="D9"/>
          <w:sz w:val="18"/>
        </w:rPr>
        <w:t>tématického</w:t>
      </w:r>
      <w:proofErr w:type="spellEnd"/>
      <w:r w:rsidR="007370E6">
        <w:rPr>
          <w:rStyle w:val="Siln"/>
          <w:color w:val="262626" w:themeColor="text1" w:themeTint="D9"/>
          <w:sz w:val="18"/>
        </w:rPr>
        <w:t xml:space="preserve">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b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05D6F377" w:rsidR="005E7C61" w:rsidRPr="002276D2" w:rsidRDefault="006942C2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0B2C9797" w:rsidR="005E7C61" w:rsidRPr="002276D2" w:rsidRDefault="006942C2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2D544C04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19FED117" w14:textId="7EF6AD45" w:rsidR="00C070F7" w:rsidRDefault="00C070F7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A4E6AF5" w14:textId="53B5C576" w:rsidR="00C070F7" w:rsidRPr="00633B71" w:rsidRDefault="00C070F7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38CD5C14" w14:textId="77777777" w:rsidR="005D2A8D" w:rsidRDefault="006942C2" w:rsidP="00694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Skripta kapitola:  </w:t>
            </w:r>
            <w:proofErr w:type="spellStart"/>
            <w:r>
              <w:rPr>
                <w:color w:val="auto"/>
                <w:sz w:val="18"/>
                <w:szCs w:val="18"/>
              </w:rPr>
              <w:t>Time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Value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of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Money = 8 stran – </w:t>
            </w:r>
            <w:proofErr w:type="spellStart"/>
            <w:r>
              <w:rPr>
                <w:color w:val="auto"/>
                <w:sz w:val="18"/>
                <w:szCs w:val="18"/>
              </w:rPr>
              <w:t>tj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6%</w:t>
            </w:r>
          </w:p>
          <w:p w14:paraId="6EC2311E" w14:textId="0F25C3BB" w:rsidR="006942C2" w:rsidRPr="00E26DED" w:rsidRDefault="006942C2" w:rsidP="00694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Prezentace: </w:t>
            </w:r>
            <w:r w:rsidR="00C77959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="00C77959">
              <w:rPr>
                <w:color w:val="auto"/>
                <w:sz w:val="18"/>
                <w:szCs w:val="18"/>
              </w:rPr>
              <w:t>Time</w:t>
            </w:r>
            <w:proofErr w:type="spellEnd"/>
            <w:r w:rsidR="00C7795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C77959">
              <w:rPr>
                <w:color w:val="auto"/>
                <w:sz w:val="18"/>
                <w:szCs w:val="18"/>
              </w:rPr>
              <w:t>Value</w:t>
            </w:r>
            <w:proofErr w:type="spellEnd"/>
            <w:r w:rsidR="00C7795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C77959">
              <w:rPr>
                <w:color w:val="auto"/>
                <w:sz w:val="18"/>
                <w:szCs w:val="18"/>
              </w:rPr>
              <w:t>of</w:t>
            </w:r>
            <w:proofErr w:type="spellEnd"/>
            <w:r w:rsidR="00C77959">
              <w:rPr>
                <w:color w:val="auto"/>
                <w:sz w:val="18"/>
                <w:szCs w:val="18"/>
              </w:rPr>
              <w:t xml:space="preserve"> Money- 2%</w:t>
            </w: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07487FC6" w:rsidR="006B1A96" w:rsidRPr="00631282" w:rsidRDefault="00C070F7" w:rsidP="00C070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8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23F67A68" w:rsidR="006B1A96" w:rsidRPr="002276D2" w:rsidRDefault="006942C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34FE60CA" w:rsidR="006B1A96" w:rsidRPr="002276D2" w:rsidRDefault="006942C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67" w:type="dxa"/>
          </w:tcPr>
          <w:p w14:paraId="3B1E7F04" w14:textId="664EDD26" w:rsidR="006B1A96" w:rsidRPr="002276D2" w:rsidRDefault="006B1A96" w:rsidP="006942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  <w:szCs w:val="18"/>
              </w:rPr>
            </w:pPr>
          </w:p>
        </w:tc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3B237D0F" w:rsidR="006B1A96" w:rsidRDefault="006B1A96" w:rsidP="006334B6">
      <w:r>
        <w:t>Datum:</w:t>
      </w:r>
    </w:p>
    <w:p w14:paraId="5B8180A3" w14:textId="5B9DFA22" w:rsidR="00C070F7" w:rsidRDefault="00C070F7" w:rsidP="006334B6">
      <w:proofErr w:type="gramStart"/>
      <w:r>
        <w:t>18.06.2020</w:t>
      </w:r>
      <w:proofErr w:type="gramEnd"/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AA919" w14:textId="77777777" w:rsidR="00A52A58" w:rsidRDefault="00A52A58" w:rsidP="00685582">
      <w:pPr>
        <w:spacing w:after="0" w:line="240" w:lineRule="auto"/>
      </w:pPr>
      <w:r>
        <w:separator/>
      </w:r>
    </w:p>
  </w:endnote>
  <w:endnote w:type="continuationSeparator" w:id="0">
    <w:p w14:paraId="2D5CF51E" w14:textId="77777777" w:rsidR="00A52A58" w:rsidRDefault="00A52A58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43233D4F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3E0E14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3E0E14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05480" w14:textId="77777777" w:rsidR="00A52A58" w:rsidRDefault="00A52A58" w:rsidP="00685582">
      <w:pPr>
        <w:spacing w:after="0" w:line="240" w:lineRule="auto"/>
      </w:pPr>
      <w:r>
        <w:separator/>
      </w:r>
    </w:p>
  </w:footnote>
  <w:footnote w:type="continuationSeparator" w:id="0">
    <w:p w14:paraId="4FE04F89" w14:textId="77777777" w:rsidR="00A52A58" w:rsidRDefault="00A52A58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7216" behindDoc="1" locked="0" layoutInCell="1" allowOverlap="1" wp14:anchorId="01A15A50" wp14:editId="7ACFED0D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86705"/>
    <w:rsid w:val="00194710"/>
    <w:rsid w:val="001E476C"/>
    <w:rsid w:val="001F248C"/>
    <w:rsid w:val="001F7E43"/>
    <w:rsid w:val="002102BD"/>
    <w:rsid w:val="002276D2"/>
    <w:rsid w:val="0027648C"/>
    <w:rsid w:val="003408C1"/>
    <w:rsid w:val="00344DBD"/>
    <w:rsid w:val="00376CA1"/>
    <w:rsid w:val="003A6827"/>
    <w:rsid w:val="003E0E14"/>
    <w:rsid w:val="00447E80"/>
    <w:rsid w:val="00483D7B"/>
    <w:rsid w:val="0049071D"/>
    <w:rsid w:val="004C77B0"/>
    <w:rsid w:val="00510B8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942C2"/>
    <w:rsid w:val="006B1A96"/>
    <w:rsid w:val="006C55B3"/>
    <w:rsid w:val="00707B09"/>
    <w:rsid w:val="007248C5"/>
    <w:rsid w:val="007330AA"/>
    <w:rsid w:val="007370E6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602DC"/>
    <w:rsid w:val="009969A4"/>
    <w:rsid w:val="009B25E9"/>
    <w:rsid w:val="00A12079"/>
    <w:rsid w:val="00A52A58"/>
    <w:rsid w:val="00AD335C"/>
    <w:rsid w:val="00AF0DAD"/>
    <w:rsid w:val="00B40B62"/>
    <w:rsid w:val="00B54235"/>
    <w:rsid w:val="00B95049"/>
    <w:rsid w:val="00C05CFA"/>
    <w:rsid w:val="00C070F7"/>
    <w:rsid w:val="00C40212"/>
    <w:rsid w:val="00C4637A"/>
    <w:rsid w:val="00C72D97"/>
    <w:rsid w:val="00C77959"/>
    <w:rsid w:val="00C86D74"/>
    <w:rsid w:val="00CD51FD"/>
    <w:rsid w:val="00CF0446"/>
    <w:rsid w:val="00D13527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11B9"/>
    <w:rsid w:val="00EC41E5"/>
    <w:rsid w:val="00ED157E"/>
    <w:rsid w:val="00F044D0"/>
    <w:rsid w:val="00F47C69"/>
    <w:rsid w:val="00F54447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6B0F4F"/>
  <w15:docId w15:val="{1B386626-1E9F-4615-9BD0-3CEA552F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8B22C9BF</Template>
  <TotalTime>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Kopta Daniel Ing. Ph.D.</cp:lastModifiedBy>
  <cp:revision>2</cp:revision>
  <cp:lastPrinted>2020-06-18T08:31:00Z</cp:lastPrinted>
  <dcterms:created xsi:type="dcterms:W3CDTF">2020-06-29T16:20:00Z</dcterms:created>
  <dcterms:modified xsi:type="dcterms:W3CDTF">2020-06-29T16:20:00Z</dcterms:modified>
</cp:coreProperties>
</file>