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CEFFA" w14:textId="65930DDE" w:rsidR="00871D29" w:rsidRDefault="00871D29" w:rsidP="00871D29">
      <w:pPr>
        <w:widowControl/>
        <w:spacing w:before="0" w:after="0"/>
        <w:jc w:val="left"/>
        <w:rPr>
          <w:rFonts w:ascii="Times New Roman" w:hAnsi="Times New Roman"/>
          <w:b/>
          <w:caps/>
          <w:color w:val="auto"/>
          <w:sz w:val="28"/>
        </w:rPr>
      </w:pPr>
      <w:r w:rsidRPr="00871D29">
        <w:rPr>
          <w:rFonts w:ascii="Times New Roman" w:hAnsi="Times New Roman"/>
          <w:b/>
          <w:caps/>
          <w:color w:val="auto"/>
          <w:sz w:val="28"/>
        </w:rPr>
        <w:t>financial budget</w:t>
      </w:r>
      <w:r>
        <w:rPr>
          <w:rFonts w:ascii="Times New Roman" w:hAnsi="Times New Roman"/>
          <w:b/>
          <w:caps/>
          <w:color w:val="auto"/>
          <w:sz w:val="28"/>
        </w:rPr>
        <w:t xml:space="preserve"> - </w:t>
      </w:r>
      <w:r w:rsidRPr="00871D29">
        <w:rPr>
          <w:rFonts w:ascii="Times New Roman" w:hAnsi="Times New Roman"/>
          <w:b/>
          <w:caps/>
          <w:color w:val="auto"/>
          <w:sz w:val="28"/>
        </w:rPr>
        <w:t>Examples to practice</w:t>
      </w:r>
    </w:p>
    <w:p w14:paraId="5587E8F2" w14:textId="77777777" w:rsidR="00871D29" w:rsidRPr="00871D29" w:rsidRDefault="00871D29" w:rsidP="00871D29">
      <w:pPr>
        <w:widowControl/>
        <w:spacing w:before="0" w:after="0"/>
        <w:jc w:val="left"/>
        <w:rPr>
          <w:rFonts w:ascii="Times New Roman" w:hAnsi="Times New Roman"/>
          <w:b/>
          <w:caps/>
          <w:color w:val="auto"/>
          <w:sz w:val="28"/>
        </w:rPr>
      </w:pPr>
      <w:bookmarkStart w:id="0" w:name="_GoBack"/>
      <w:bookmarkEnd w:id="0"/>
    </w:p>
    <w:p w14:paraId="3BC08E56" w14:textId="77777777" w:rsidR="00871D29" w:rsidRPr="00D36BFE" w:rsidRDefault="00871D29" w:rsidP="00871D29">
      <w:pPr>
        <w:pStyle w:val="Zpat"/>
        <w:tabs>
          <w:tab w:val="clear" w:pos="4536"/>
          <w:tab w:val="clear" w:pos="9072"/>
        </w:tabs>
      </w:pPr>
      <w:r w:rsidRPr="00D36BFE">
        <w:t>Draw up an establishing budget based on the following data:</w:t>
      </w:r>
    </w:p>
    <w:p w14:paraId="652151CE" w14:textId="77777777" w:rsidR="00871D29" w:rsidRPr="00D36BFE" w:rsidRDefault="00871D29" w:rsidP="00871D29">
      <w:pPr>
        <w:pStyle w:val="Zpat"/>
        <w:widowControl/>
        <w:numPr>
          <w:ilvl w:val="0"/>
          <w:numId w:val="43"/>
        </w:numPr>
        <w:tabs>
          <w:tab w:val="clear" w:pos="4536"/>
          <w:tab w:val="clear" w:pos="9072"/>
        </w:tabs>
        <w:spacing w:before="0" w:after="0"/>
        <w:jc w:val="left"/>
      </w:pPr>
      <w:r w:rsidRPr="00D36BFE">
        <w:t>a market survey found that it would be possible to sell every month up to 3000 pieces of a certain product priced 72 CZK a piece;</w:t>
      </w:r>
    </w:p>
    <w:p w14:paraId="4A4C4080" w14:textId="77777777" w:rsidR="00871D29" w:rsidRPr="00D36BFE" w:rsidRDefault="00871D29" w:rsidP="00871D29">
      <w:pPr>
        <w:pStyle w:val="Zpat"/>
        <w:widowControl/>
        <w:numPr>
          <w:ilvl w:val="0"/>
          <w:numId w:val="43"/>
        </w:numPr>
        <w:tabs>
          <w:tab w:val="clear" w:pos="4536"/>
          <w:tab w:val="clear" w:pos="9072"/>
        </w:tabs>
        <w:spacing w:before="0" w:after="0"/>
        <w:jc w:val="left"/>
      </w:pPr>
      <w:r w:rsidRPr="00D36BFE">
        <w:t>the assumed annual production capacity is 35 000 pieces of the product;</w:t>
      </w:r>
    </w:p>
    <w:p w14:paraId="6A534138" w14:textId="77777777" w:rsidR="00871D29" w:rsidRPr="00D36BFE" w:rsidRDefault="00871D29" w:rsidP="00871D29">
      <w:pPr>
        <w:pStyle w:val="Zpat"/>
        <w:widowControl/>
        <w:numPr>
          <w:ilvl w:val="0"/>
          <w:numId w:val="43"/>
        </w:numPr>
        <w:tabs>
          <w:tab w:val="clear" w:pos="4536"/>
          <w:tab w:val="clear" w:pos="9072"/>
        </w:tabs>
        <w:spacing w:before="0" w:after="0"/>
        <w:jc w:val="left"/>
      </w:pPr>
      <w:r w:rsidRPr="00D36BFE">
        <w:t>a preliminary costing per 1 piece has been calculated, giving the following parameters:</w:t>
      </w:r>
    </w:p>
    <w:p w14:paraId="16F9EF91" w14:textId="77777777" w:rsidR="00871D29" w:rsidRPr="00D36BFE" w:rsidRDefault="00871D29" w:rsidP="00871D29">
      <w:pPr>
        <w:pStyle w:val="Zpat"/>
        <w:tabs>
          <w:tab w:val="clear" w:pos="4536"/>
          <w:tab w:val="clear" w:pos="9072"/>
        </w:tabs>
        <w:ind w:left="340" w:firstLine="368"/>
      </w:pPr>
      <w:proofErr w:type="gramStart"/>
      <w:r w:rsidRPr="00D36BFE">
        <w:t>total</w:t>
      </w:r>
      <w:proofErr w:type="gramEnd"/>
      <w:r w:rsidRPr="00D36BFE">
        <w:t xml:space="preserve"> costing of output</w:t>
      </w:r>
      <w:r w:rsidRPr="00D36BFE">
        <w:tab/>
      </w:r>
      <w:r w:rsidRPr="00D36BFE">
        <w:tab/>
      </w:r>
      <w:r w:rsidRPr="00D36BFE">
        <w:tab/>
      </w:r>
      <w:r w:rsidRPr="00D36BFE">
        <w:tab/>
      </w:r>
      <w:r w:rsidRPr="00D36BFE">
        <w:tab/>
        <w:t>42 CZK</w:t>
      </w:r>
    </w:p>
    <w:p w14:paraId="0D684893" w14:textId="77777777" w:rsidR="00871D29" w:rsidRPr="00D36BFE" w:rsidRDefault="00871D29" w:rsidP="00871D29">
      <w:pPr>
        <w:pStyle w:val="Zpat"/>
        <w:tabs>
          <w:tab w:val="clear" w:pos="4536"/>
          <w:tab w:val="clear" w:pos="9072"/>
        </w:tabs>
        <w:ind w:left="340" w:firstLine="368"/>
      </w:pPr>
      <w:proofErr w:type="gramStart"/>
      <w:r w:rsidRPr="00D36BFE">
        <w:t>from</w:t>
      </w:r>
      <w:proofErr w:type="gramEnd"/>
      <w:r w:rsidRPr="00D36BFE">
        <w:t xml:space="preserve"> that</w:t>
      </w:r>
      <w:r w:rsidRPr="00D36BFE">
        <w:tab/>
      </w:r>
      <w:r w:rsidRPr="00D36BFE">
        <w:tab/>
        <w:t>-variable costs</w:t>
      </w:r>
      <w:r w:rsidRPr="00D36BFE">
        <w:tab/>
      </w:r>
      <w:r w:rsidRPr="00D36BFE">
        <w:tab/>
      </w:r>
      <w:r w:rsidRPr="00D36BFE">
        <w:tab/>
        <w:t>32 CZK</w:t>
      </w:r>
    </w:p>
    <w:p w14:paraId="74B4DA09" w14:textId="77777777" w:rsidR="00871D29" w:rsidRPr="00D36BFE" w:rsidRDefault="00871D29" w:rsidP="00871D29">
      <w:pPr>
        <w:pStyle w:val="Zpat"/>
        <w:tabs>
          <w:tab w:val="clear" w:pos="4536"/>
          <w:tab w:val="clear" w:pos="9072"/>
        </w:tabs>
        <w:ind w:left="340"/>
      </w:pPr>
      <w:r w:rsidRPr="00D36BFE">
        <w:tab/>
      </w:r>
      <w:r w:rsidRPr="00D36BFE">
        <w:tab/>
      </w:r>
      <w:r w:rsidRPr="00D36BFE">
        <w:tab/>
      </w:r>
      <w:r w:rsidRPr="00D36BFE">
        <w:tab/>
        <w:t>-fixed costs</w:t>
      </w:r>
      <w:r w:rsidRPr="00D36BFE">
        <w:tab/>
      </w:r>
      <w:r w:rsidRPr="00D36BFE">
        <w:tab/>
      </w:r>
      <w:r w:rsidRPr="00D36BFE">
        <w:tab/>
        <w:t>10 CZK</w:t>
      </w:r>
    </w:p>
    <w:p w14:paraId="591D72AB" w14:textId="77777777" w:rsidR="00871D29" w:rsidRPr="00D36BFE" w:rsidRDefault="00871D29" w:rsidP="00871D29">
      <w:pPr>
        <w:pStyle w:val="Zpat"/>
        <w:tabs>
          <w:tab w:val="clear" w:pos="4536"/>
          <w:tab w:val="clear" w:pos="9072"/>
        </w:tabs>
        <w:ind w:left="340"/>
      </w:pPr>
      <w:r w:rsidRPr="00D36BFE">
        <w:tab/>
      </w:r>
      <w:r w:rsidRPr="00D36BFE">
        <w:tab/>
        <w:t xml:space="preserve">  </w:t>
      </w:r>
      <w:r w:rsidRPr="00D36BFE">
        <w:tab/>
        <w:t>(</w:t>
      </w:r>
      <w:proofErr w:type="gramStart"/>
      <w:r w:rsidRPr="00D36BFE">
        <w:t>depreciation</w:t>
      </w:r>
      <w:proofErr w:type="gramEnd"/>
      <w:r w:rsidRPr="00D36BFE">
        <w:tab/>
      </w:r>
      <w:r w:rsidRPr="00D36BFE">
        <w:tab/>
      </w:r>
      <w:r w:rsidRPr="00D36BFE">
        <w:tab/>
        <w:t xml:space="preserve">  </w:t>
      </w:r>
      <w:r w:rsidRPr="00D36BFE">
        <w:tab/>
        <w:t xml:space="preserve">  6 CZK);</w:t>
      </w:r>
    </w:p>
    <w:p w14:paraId="59C4FD6F" w14:textId="77777777" w:rsidR="00871D29" w:rsidRPr="00D36BFE" w:rsidRDefault="00871D29" w:rsidP="00871D29">
      <w:pPr>
        <w:pStyle w:val="Zpat"/>
        <w:widowControl/>
        <w:numPr>
          <w:ilvl w:val="0"/>
          <w:numId w:val="43"/>
        </w:numPr>
        <w:tabs>
          <w:tab w:val="clear" w:pos="4536"/>
          <w:tab w:val="clear" w:pos="9072"/>
        </w:tabs>
        <w:spacing w:before="0" w:after="0"/>
        <w:jc w:val="left"/>
      </w:pPr>
      <w:r w:rsidRPr="00D36BFE">
        <w:t>the sales period for the product is expected to be at least 5 years, after which time the equipment will be used for manufacture of other products;</w:t>
      </w:r>
    </w:p>
    <w:p w14:paraId="753B7A11" w14:textId="77777777" w:rsidR="00871D29" w:rsidRPr="00D36BFE" w:rsidRDefault="00871D29" w:rsidP="00871D29">
      <w:pPr>
        <w:pStyle w:val="Zpat"/>
        <w:widowControl/>
        <w:numPr>
          <w:ilvl w:val="0"/>
          <w:numId w:val="43"/>
        </w:numPr>
        <w:tabs>
          <w:tab w:val="clear" w:pos="4536"/>
          <w:tab w:val="clear" w:pos="9072"/>
        </w:tabs>
        <w:spacing w:before="0" w:after="0"/>
        <w:jc w:val="left"/>
      </w:pPr>
      <w:r w:rsidRPr="00D36BFE">
        <w:t>the expected financial income remains unchanged during the 5 year period;</w:t>
      </w:r>
    </w:p>
    <w:p w14:paraId="05C6C9DA" w14:textId="77777777" w:rsidR="00871D29" w:rsidRPr="00D36BFE" w:rsidRDefault="00871D29" w:rsidP="00871D29">
      <w:pPr>
        <w:pStyle w:val="Zpat"/>
        <w:widowControl/>
        <w:numPr>
          <w:ilvl w:val="0"/>
          <w:numId w:val="43"/>
        </w:numPr>
        <w:tabs>
          <w:tab w:val="clear" w:pos="4536"/>
          <w:tab w:val="clear" w:pos="9072"/>
        </w:tabs>
        <w:spacing w:before="0" w:after="0"/>
        <w:jc w:val="left"/>
      </w:pPr>
      <w:r w:rsidRPr="00D36BFE">
        <w:t>the current assets (working assets) turnover period is expected to be approx. 2 months;</w:t>
      </w:r>
    </w:p>
    <w:p w14:paraId="363A646C" w14:textId="77777777" w:rsidR="00871D29" w:rsidRPr="00D36BFE" w:rsidRDefault="00871D29" w:rsidP="00871D29">
      <w:pPr>
        <w:pStyle w:val="Zpat"/>
        <w:widowControl/>
        <w:numPr>
          <w:ilvl w:val="0"/>
          <w:numId w:val="43"/>
        </w:numPr>
        <w:tabs>
          <w:tab w:val="clear" w:pos="4536"/>
          <w:tab w:val="clear" w:pos="9072"/>
        </w:tabs>
        <w:spacing w:before="0" w:after="0"/>
        <w:jc w:val="left"/>
      </w:pPr>
      <w:proofErr w:type="gramStart"/>
      <w:r w:rsidRPr="00D36BFE">
        <w:t>in</w:t>
      </w:r>
      <w:proofErr w:type="gramEnd"/>
      <w:r w:rsidRPr="00D36BFE">
        <w:t xml:space="preserve"> order to ensure the desired level of production, we need: a building costing 2 400 000 CZK, machines and production equipment costing 600 000 CZK, other equipment costing 150 000 CZK with a service life of 5 years and a plot of land costing 60 000 CZK.</w:t>
      </w:r>
    </w:p>
    <w:p w14:paraId="792B4DDC" w14:textId="77777777" w:rsidR="00871D29" w:rsidRPr="00D36BFE" w:rsidRDefault="00871D29" w:rsidP="00871D29">
      <w:pPr>
        <w:pStyle w:val="Zpat"/>
        <w:widowControl/>
        <w:numPr>
          <w:ilvl w:val="0"/>
          <w:numId w:val="43"/>
        </w:numPr>
        <w:tabs>
          <w:tab w:val="clear" w:pos="4536"/>
          <w:tab w:val="clear" w:pos="9072"/>
        </w:tabs>
        <w:spacing w:before="0" w:after="0"/>
        <w:jc w:val="left"/>
      </w:pPr>
      <w:r w:rsidRPr="00D36BFE">
        <w:t>this means founding a smaller enterprise in the form of a limited-liability company, to be founded by 3 partners, each contributing 900 000 CZK;</w:t>
      </w:r>
    </w:p>
    <w:p w14:paraId="0D56EDD5" w14:textId="77777777" w:rsidR="00871D29" w:rsidRPr="00D36BFE" w:rsidRDefault="00871D29" w:rsidP="00871D29">
      <w:pPr>
        <w:widowControl/>
        <w:numPr>
          <w:ilvl w:val="0"/>
          <w:numId w:val="43"/>
        </w:numPr>
        <w:spacing w:before="0" w:after="0"/>
        <w:jc w:val="left"/>
      </w:pPr>
      <w:r w:rsidRPr="00D36BFE">
        <w:t xml:space="preserve">in </w:t>
      </w:r>
      <w:proofErr w:type="gramStart"/>
      <w:r w:rsidRPr="00D36BFE">
        <w:t>case</w:t>
      </w:r>
      <w:proofErr w:type="gramEnd"/>
      <w:r w:rsidRPr="00D36BFE">
        <w:t xml:space="preserve"> </w:t>
      </w:r>
      <w:proofErr w:type="spellStart"/>
      <w:r w:rsidRPr="00D36BFE">
        <w:t>of</w:t>
      </w:r>
      <w:proofErr w:type="spellEnd"/>
      <w:r w:rsidRPr="00D36BFE">
        <w:t xml:space="preserve"> </w:t>
      </w:r>
      <w:proofErr w:type="spellStart"/>
      <w:r w:rsidRPr="00D36BFE">
        <w:t>lack</w:t>
      </w:r>
      <w:proofErr w:type="spellEnd"/>
      <w:r w:rsidRPr="00D36BFE">
        <w:t xml:space="preserve"> </w:t>
      </w:r>
      <w:proofErr w:type="spellStart"/>
      <w:r w:rsidRPr="00D36BFE">
        <w:t>of</w:t>
      </w:r>
      <w:proofErr w:type="spellEnd"/>
      <w:r w:rsidRPr="00D36BFE">
        <w:t xml:space="preserve"> </w:t>
      </w:r>
      <w:proofErr w:type="spellStart"/>
      <w:r w:rsidRPr="00D36BFE">
        <w:t>equity</w:t>
      </w:r>
      <w:proofErr w:type="spellEnd"/>
      <w:r w:rsidRPr="00D36BFE">
        <w:t xml:space="preserve"> </w:t>
      </w:r>
      <w:proofErr w:type="spellStart"/>
      <w:r w:rsidRPr="00D36BFE">
        <w:t>it</w:t>
      </w:r>
      <w:proofErr w:type="spellEnd"/>
      <w:r w:rsidRPr="00D36BFE">
        <w:t xml:space="preserve"> </w:t>
      </w:r>
      <w:proofErr w:type="spellStart"/>
      <w:r w:rsidRPr="00D36BFE">
        <w:t>is</w:t>
      </w:r>
      <w:proofErr w:type="spellEnd"/>
      <w:r w:rsidRPr="00D36BFE">
        <w:t xml:space="preserve"> </w:t>
      </w:r>
      <w:proofErr w:type="spellStart"/>
      <w:r w:rsidRPr="00D36BFE">
        <w:t>possible</w:t>
      </w:r>
      <w:proofErr w:type="spellEnd"/>
      <w:r w:rsidRPr="00D36BFE">
        <w:t xml:space="preserve"> to </w:t>
      </w:r>
      <w:proofErr w:type="spellStart"/>
      <w:r w:rsidRPr="00D36BFE">
        <w:t>obtain</w:t>
      </w:r>
      <w:proofErr w:type="spellEnd"/>
      <w:r w:rsidRPr="00D36BFE">
        <w:t xml:space="preserve"> a bank </w:t>
      </w:r>
      <w:proofErr w:type="spellStart"/>
      <w:r w:rsidRPr="00D36BFE">
        <w:t>credit</w:t>
      </w:r>
      <w:proofErr w:type="spellEnd"/>
      <w:r w:rsidRPr="00D36BFE">
        <w:t xml:space="preserve"> </w:t>
      </w:r>
      <w:proofErr w:type="spellStart"/>
      <w:r w:rsidRPr="00D36BFE">
        <w:t>loan</w:t>
      </w:r>
      <w:proofErr w:type="spellEnd"/>
      <w:r w:rsidRPr="00D36BFE">
        <w:t xml:space="preserve"> </w:t>
      </w:r>
      <w:proofErr w:type="spellStart"/>
      <w:r w:rsidRPr="00D36BFE">
        <w:t>for</w:t>
      </w:r>
      <w:proofErr w:type="spellEnd"/>
      <w:r w:rsidRPr="00D36BFE">
        <w:t xml:space="preserve"> 5 </w:t>
      </w:r>
      <w:proofErr w:type="spellStart"/>
      <w:r w:rsidRPr="00D36BFE">
        <w:t>years</w:t>
      </w:r>
      <w:proofErr w:type="spellEnd"/>
      <w:r w:rsidRPr="00D36BFE">
        <w:t xml:space="preserve"> </w:t>
      </w:r>
      <w:proofErr w:type="spellStart"/>
      <w:r w:rsidRPr="00D36BFE">
        <w:t>at</w:t>
      </w:r>
      <w:proofErr w:type="spellEnd"/>
      <w:r w:rsidRPr="00D36BFE">
        <w:t xml:space="preserve"> 17 % </w:t>
      </w:r>
      <w:proofErr w:type="spellStart"/>
      <w:r w:rsidRPr="00D36BFE">
        <w:t>interest</w:t>
      </w:r>
      <w:proofErr w:type="spellEnd"/>
      <w:r w:rsidRPr="00D36BFE">
        <w:t xml:space="preserve"> </w:t>
      </w:r>
      <w:proofErr w:type="spellStart"/>
      <w:r w:rsidRPr="00D36BFE">
        <w:t>rate</w:t>
      </w:r>
      <w:proofErr w:type="spellEnd"/>
      <w:r w:rsidRPr="00D36BFE">
        <w:t>.</w:t>
      </w:r>
    </w:p>
    <w:p w14:paraId="5AEEB010" w14:textId="77777777" w:rsidR="00871D29" w:rsidRPr="00D36BFE" w:rsidRDefault="00871D29" w:rsidP="00871D29">
      <w:pPr>
        <w:pStyle w:val="Zpat"/>
        <w:widowControl/>
        <w:numPr>
          <w:ilvl w:val="0"/>
          <w:numId w:val="43"/>
        </w:numPr>
        <w:tabs>
          <w:tab w:val="clear" w:pos="4536"/>
          <w:tab w:val="clear" w:pos="9072"/>
        </w:tabs>
        <w:spacing w:before="0" w:after="0"/>
        <w:jc w:val="left"/>
      </w:pPr>
      <w:r w:rsidRPr="00D36BFE">
        <w:t>the income tax of legal persons for 2018 is 19 %;</w:t>
      </w:r>
    </w:p>
    <w:p w14:paraId="11E52BAF" w14:textId="77777777" w:rsidR="00871D29" w:rsidRPr="00D36BFE" w:rsidRDefault="00871D29" w:rsidP="00871D29">
      <w:pPr>
        <w:pStyle w:val="Zpat"/>
        <w:widowControl/>
        <w:numPr>
          <w:ilvl w:val="0"/>
          <w:numId w:val="43"/>
        </w:numPr>
        <w:tabs>
          <w:tab w:val="clear" w:pos="4536"/>
          <w:tab w:val="clear" w:pos="9072"/>
        </w:tabs>
        <w:spacing w:before="0" w:after="0"/>
        <w:jc w:val="left"/>
      </w:pPr>
      <w:r w:rsidRPr="00D36BFE">
        <w:t>using the net profit, the company is supposed to replenish the reserve fund every year (according to the articles of partnership) by the amount representing 5% of net profit and to set aside 160 000 CZK a year for further development of the enterprise;</w:t>
      </w:r>
    </w:p>
    <w:p w14:paraId="1FC99232" w14:textId="77777777" w:rsidR="00871D29" w:rsidRPr="00D36BFE" w:rsidRDefault="00871D29" w:rsidP="00871D29">
      <w:pPr>
        <w:pStyle w:val="Zpat"/>
        <w:tabs>
          <w:tab w:val="clear" w:pos="4536"/>
          <w:tab w:val="clear" w:pos="9072"/>
        </w:tabs>
      </w:pPr>
      <w:proofErr w:type="gramStart"/>
      <w:r w:rsidRPr="00D36BFE">
        <w:t>work</w:t>
      </w:r>
      <w:proofErr w:type="gramEnd"/>
      <w:r w:rsidRPr="00D36BFE">
        <w:t xml:space="preserve"> out:</w:t>
      </w:r>
    </w:p>
    <w:p w14:paraId="12FA55CB" w14:textId="77777777" w:rsidR="00871D29" w:rsidRPr="00D36BFE" w:rsidRDefault="00871D29" w:rsidP="00871D29">
      <w:pPr>
        <w:pStyle w:val="Zpat"/>
        <w:widowControl/>
        <w:numPr>
          <w:ilvl w:val="0"/>
          <w:numId w:val="44"/>
        </w:numPr>
        <w:spacing w:before="0" w:after="0"/>
        <w:jc w:val="left"/>
      </w:pPr>
      <w:r w:rsidRPr="00D36BFE">
        <w:t>Annual Revenues, Cost and Profit/Loss Budget (in thousand CZK);</w:t>
      </w:r>
    </w:p>
    <w:p w14:paraId="28BA071E" w14:textId="77777777" w:rsidR="00871D29" w:rsidRPr="00D36BFE" w:rsidRDefault="00871D29" w:rsidP="00871D29">
      <w:pPr>
        <w:pStyle w:val="Zpat"/>
        <w:widowControl/>
        <w:numPr>
          <w:ilvl w:val="0"/>
          <w:numId w:val="44"/>
        </w:numPr>
        <w:tabs>
          <w:tab w:val="clear" w:pos="4536"/>
          <w:tab w:val="clear" w:pos="9072"/>
        </w:tabs>
        <w:spacing w:before="0" w:after="0"/>
        <w:jc w:val="left"/>
      </w:pPr>
      <w:r w:rsidRPr="00D36BFE">
        <w:t>The Budget Of Fixed And Current Assets And Liabilities (Capital) in thousand CZK;</w:t>
      </w:r>
    </w:p>
    <w:p w14:paraId="03AFD07C" w14:textId="77777777" w:rsidR="00871D29" w:rsidRPr="00D36BFE" w:rsidRDefault="00871D29" w:rsidP="00871D29">
      <w:pPr>
        <w:widowControl/>
        <w:numPr>
          <w:ilvl w:val="0"/>
          <w:numId w:val="44"/>
        </w:numPr>
        <w:spacing w:before="0" w:after="0"/>
        <w:jc w:val="left"/>
      </w:pPr>
      <w:proofErr w:type="spellStart"/>
      <w:r w:rsidRPr="00D36BFE">
        <w:t>Expected</w:t>
      </w:r>
      <w:proofErr w:type="spellEnd"/>
      <w:r w:rsidRPr="00D36BFE">
        <w:t xml:space="preserve"> Profitability </w:t>
      </w:r>
      <w:proofErr w:type="spellStart"/>
      <w:r w:rsidRPr="00D36BFE">
        <w:t>of</w:t>
      </w:r>
      <w:proofErr w:type="spellEnd"/>
      <w:r w:rsidRPr="00D36BFE">
        <w:t xml:space="preserve"> </w:t>
      </w:r>
      <w:proofErr w:type="spellStart"/>
      <w:r w:rsidRPr="00D36BFE">
        <w:t>the</w:t>
      </w:r>
      <w:proofErr w:type="spellEnd"/>
      <w:r w:rsidRPr="00D36BFE">
        <w:t xml:space="preserve"> </w:t>
      </w:r>
      <w:proofErr w:type="spellStart"/>
      <w:r w:rsidRPr="00D36BFE">
        <w:t>Enterprise</w:t>
      </w:r>
      <w:proofErr w:type="spellEnd"/>
      <w:r w:rsidRPr="00D36BFE">
        <w:t>.</w:t>
      </w:r>
    </w:p>
    <w:p w14:paraId="0BD07C87" w14:textId="186A5114" w:rsidR="006B3F2C" w:rsidRPr="00655392" w:rsidRDefault="006B3F2C" w:rsidP="00655392"/>
    <w:sectPr w:rsidR="006B3F2C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B623D" w14:textId="77777777" w:rsidR="00F973D5" w:rsidRDefault="00F973D5">
      <w:r>
        <w:separator/>
      </w:r>
    </w:p>
    <w:p w14:paraId="34C4929B" w14:textId="77777777" w:rsidR="00F973D5" w:rsidRDefault="00F973D5"/>
  </w:endnote>
  <w:endnote w:type="continuationSeparator" w:id="0">
    <w:p w14:paraId="4C9A1CBF" w14:textId="77777777" w:rsidR="00F973D5" w:rsidRDefault="00F973D5">
      <w:r>
        <w:continuationSeparator/>
      </w:r>
    </w:p>
    <w:p w14:paraId="4F4DA513" w14:textId="77777777" w:rsidR="00F973D5" w:rsidRDefault="00F97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305" w14:textId="77777777"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EF3ACA" w:rsidRDefault="00EF3ACA" w:rsidP="00C2462C">
    <w:pPr>
      <w:pStyle w:val="Zpat"/>
      <w:ind w:right="360"/>
    </w:pPr>
  </w:p>
  <w:p w14:paraId="4675ADB0" w14:textId="77777777"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2CC8C9" w14:textId="47D7F034"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1D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1D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F982A1" w14:textId="77777777"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AEF7" w14:textId="0C446138"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E847C" w14:textId="77777777" w:rsidR="00F973D5" w:rsidRDefault="00F973D5">
      <w:r>
        <w:separator/>
      </w:r>
    </w:p>
    <w:p w14:paraId="78ED4583" w14:textId="77777777" w:rsidR="00F973D5" w:rsidRDefault="00F973D5"/>
  </w:footnote>
  <w:footnote w:type="continuationSeparator" w:id="0">
    <w:p w14:paraId="64C3A31D" w14:textId="77777777" w:rsidR="00F973D5" w:rsidRDefault="00F973D5">
      <w:r>
        <w:continuationSeparator/>
      </w:r>
    </w:p>
    <w:p w14:paraId="4055724A" w14:textId="77777777" w:rsidR="00F973D5" w:rsidRDefault="00F97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6898" w14:textId="49067CD3" w:rsidR="00EF3ACA" w:rsidRDefault="00871D29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ED22" w14:textId="24D786BE"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6192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Název dokumentu</w:t>
    </w:r>
  </w:p>
  <w:p w14:paraId="77CEE549" w14:textId="116F270C" w:rsidR="00EF3ACA" w:rsidRPr="00871D29" w:rsidRDefault="00EF3ACA" w:rsidP="00C52F45">
    <w:pPr>
      <w:pStyle w:val="Zhlav"/>
      <w:spacing w:before="0" w:after="0"/>
      <w:jc w:val="right"/>
      <w:rPr>
        <w:color w:val="808080"/>
        <w:sz w:val="14"/>
      </w:rPr>
    </w:pPr>
    <w:r w:rsidRPr="00871D29">
      <w:rPr>
        <w:color w:val="808080"/>
        <w:sz w:val="14"/>
      </w:rPr>
      <w:t>Podtitul dokumentu</w:t>
    </w:r>
  </w:p>
  <w:p w14:paraId="4AA61B4D" w14:textId="77777777"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1C0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10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A37B3"/>
    <w:multiLevelType w:val="singleLevel"/>
    <w:tmpl w:val="962A6756"/>
    <w:lvl w:ilvl="0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5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6"/>
  </w:num>
  <w:num w:numId="6">
    <w:abstractNumId w:val="13"/>
  </w:num>
  <w:num w:numId="7">
    <w:abstractNumId w:val="19"/>
  </w:num>
  <w:num w:numId="8">
    <w:abstractNumId w:val="23"/>
  </w:num>
  <w:num w:numId="9">
    <w:abstractNumId w:val="28"/>
  </w:num>
  <w:num w:numId="10">
    <w:abstractNumId w:val="10"/>
  </w:num>
  <w:num w:numId="11">
    <w:abstractNumId w:val="36"/>
  </w:num>
  <w:num w:numId="12">
    <w:abstractNumId w:val="17"/>
  </w:num>
  <w:num w:numId="13">
    <w:abstractNumId w:val="29"/>
  </w:num>
  <w:num w:numId="14">
    <w:abstractNumId w:val="15"/>
  </w:num>
  <w:num w:numId="15">
    <w:abstractNumId w:val="38"/>
  </w:num>
  <w:num w:numId="16">
    <w:abstractNumId w:val="8"/>
  </w:num>
  <w:num w:numId="17">
    <w:abstractNumId w:val="6"/>
  </w:num>
  <w:num w:numId="18">
    <w:abstractNumId w:val="14"/>
  </w:num>
  <w:num w:numId="19">
    <w:abstractNumId w:val="33"/>
  </w:num>
  <w:num w:numId="20">
    <w:abstractNumId w:val="32"/>
  </w:num>
  <w:num w:numId="21">
    <w:abstractNumId w:val="21"/>
  </w:num>
  <w:num w:numId="22">
    <w:abstractNumId w:val="12"/>
  </w:num>
  <w:num w:numId="23">
    <w:abstractNumId w:val="27"/>
  </w:num>
  <w:num w:numId="24">
    <w:abstractNumId w:val="3"/>
  </w:num>
  <w:num w:numId="25">
    <w:abstractNumId w:val="3"/>
  </w:num>
  <w:num w:numId="26">
    <w:abstractNumId w:val="3"/>
  </w:num>
  <w:num w:numId="27">
    <w:abstractNumId w:val="22"/>
  </w:num>
  <w:num w:numId="28">
    <w:abstractNumId w:val="7"/>
  </w:num>
  <w:num w:numId="29">
    <w:abstractNumId w:val="11"/>
  </w:num>
  <w:num w:numId="30">
    <w:abstractNumId w:val="30"/>
  </w:num>
  <w:num w:numId="31">
    <w:abstractNumId w:val="35"/>
  </w:num>
  <w:num w:numId="32">
    <w:abstractNumId w:val="18"/>
  </w:num>
  <w:num w:numId="33">
    <w:abstractNumId w:val="4"/>
  </w:num>
  <w:num w:numId="34">
    <w:abstractNumId w:val="25"/>
  </w:num>
  <w:num w:numId="35">
    <w:abstractNumId w:val="31"/>
  </w:num>
  <w:num w:numId="36">
    <w:abstractNumId w:val="26"/>
  </w:num>
  <w:num w:numId="37">
    <w:abstractNumId w:val="39"/>
  </w:num>
  <w:num w:numId="38">
    <w:abstractNumId w:val="0"/>
  </w:num>
  <w:num w:numId="39">
    <w:abstractNumId w:val="3"/>
  </w:num>
  <w:num w:numId="40">
    <w:abstractNumId w:val="20"/>
  </w:num>
  <w:num w:numId="41">
    <w:abstractNumId w:val="1"/>
  </w:num>
  <w:num w:numId="42">
    <w:abstractNumId w:val="34"/>
  </w:num>
  <w:num w:numId="43">
    <w:abstractNumId w:val="24"/>
  </w:num>
  <w:num w:numId="44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1D29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167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8A2CF-75AF-4174-828F-E92322AC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E0432018.dotm</Template>
  <TotalTime>0</TotalTime>
  <Pages>1</Pages>
  <Words>331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1837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Novotná Martina Ing. Ph.D.</cp:lastModifiedBy>
  <cp:revision>2</cp:revision>
  <cp:lastPrinted>2016-01-29T12:34:00Z</cp:lastPrinted>
  <dcterms:created xsi:type="dcterms:W3CDTF">2019-04-30T14:44:00Z</dcterms:created>
  <dcterms:modified xsi:type="dcterms:W3CDTF">2019-04-30T14:44:00Z</dcterms:modified>
</cp:coreProperties>
</file>