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A66C6" w14:textId="547D37B9" w:rsidR="00B44091" w:rsidRPr="00B44091" w:rsidRDefault="007B52F6" w:rsidP="00B44091">
      <w:pPr>
        <w:rPr>
          <w:b/>
        </w:rPr>
      </w:pPr>
      <w:r w:rsidRPr="007B52F6">
        <w:rPr>
          <w:b/>
        </w:rPr>
        <w:t xml:space="preserve">PROFIT AND LOSS </w:t>
      </w:r>
      <w:r w:rsidR="00B44091">
        <w:rPr>
          <w:b/>
        </w:rPr>
        <w:t xml:space="preserve">- </w:t>
      </w:r>
      <w:r w:rsidR="00B44091" w:rsidRPr="00B44091">
        <w:rPr>
          <w:b/>
        </w:rPr>
        <w:t>examples to practice</w:t>
      </w:r>
    </w:p>
    <w:p w14:paraId="31459C3D" w14:textId="77777777" w:rsidR="00B44091" w:rsidRPr="00B44091" w:rsidRDefault="00B44091" w:rsidP="00B44091">
      <w:pPr>
        <w:rPr>
          <w:b/>
        </w:rPr>
      </w:pPr>
    </w:p>
    <w:p w14:paraId="56878FA0" w14:textId="2D9A824A" w:rsidR="00B44091" w:rsidRPr="00B44091" w:rsidRDefault="00B44091" w:rsidP="00B44091">
      <w:pPr>
        <w:rPr>
          <w:b/>
        </w:rPr>
      </w:pPr>
      <w:r w:rsidRPr="00B44091">
        <w:rPr>
          <w:b/>
        </w:rPr>
        <w:t>EXAMPLE :</w:t>
      </w:r>
    </w:p>
    <w:p w14:paraId="24096D5D" w14:textId="77777777" w:rsidR="00B44091" w:rsidRPr="00B44091" w:rsidRDefault="00B44091" w:rsidP="00B44091">
      <w:pPr>
        <w:rPr>
          <w:b/>
        </w:rPr>
      </w:pPr>
      <w:r w:rsidRPr="00B44091">
        <w:rPr>
          <w:b/>
        </w:rPr>
        <w:t>Based on the data from the PROFIT/LOSS ACCOUNT for 31. 12., ascertain the basic categories of economic result (profit), including the missing figures in the PROFIT/LOSS ACCOUNT. The Profit/Loss Account is shown on the following two pages.</w:t>
      </w:r>
    </w:p>
    <w:p w14:paraId="01B18F7B" w14:textId="77777777" w:rsidR="00B44091" w:rsidRPr="00B44091" w:rsidRDefault="00B44091" w:rsidP="00B44091">
      <w:pPr>
        <w:rPr>
          <w:b/>
        </w:rPr>
      </w:pPr>
    </w:p>
    <w:p w14:paraId="13DA2532" w14:textId="77777777" w:rsidR="00B44091" w:rsidRPr="00B44091" w:rsidRDefault="00B44091" w:rsidP="00B44091">
      <w:pPr>
        <w:rPr>
          <w:b/>
        </w:rPr>
      </w:pPr>
      <w:r w:rsidRPr="00B44091">
        <w:rPr>
          <w:b/>
        </w:rPr>
        <w:t>Solution: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701"/>
        <w:gridCol w:w="1769"/>
      </w:tblGrid>
      <w:tr w:rsidR="00B44091" w:rsidRPr="00B44091" w14:paraId="6E681991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32D1BBE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Profit category</w:t>
            </w:r>
          </w:p>
        </w:tc>
        <w:tc>
          <w:tcPr>
            <w:tcW w:w="1701" w:type="dxa"/>
          </w:tcPr>
          <w:p w14:paraId="33220AA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Current period</w:t>
            </w:r>
          </w:p>
        </w:tc>
        <w:tc>
          <w:tcPr>
            <w:tcW w:w="1769" w:type="dxa"/>
          </w:tcPr>
          <w:p w14:paraId="3C00311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Previous period</w:t>
            </w:r>
          </w:p>
        </w:tc>
      </w:tr>
      <w:tr w:rsidR="00B44091" w:rsidRPr="00B44091" w14:paraId="4DD850A9" w14:textId="77777777" w:rsidTr="00711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3"/>
          </w:tcPr>
          <w:p w14:paraId="2AA9C43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Profit/Loss -  after tax  </w:t>
            </w:r>
          </w:p>
        </w:tc>
      </w:tr>
      <w:tr w:rsidR="00B44091" w:rsidRPr="00B44091" w14:paraId="7B585A36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7E9B3A7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EAT  Earnings After Taxes +/-</w:t>
            </w:r>
          </w:p>
          <w:p w14:paraId="241E9D4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(Profit/Loss of current accounting period +/-); </w:t>
            </w:r>
          </w:p>
          <w:p w14:paraId="45839F1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 Profit/Loss after tax  ( +/- )</w:t>
            </w:r>
          </w:p>
        </w:tc>
        <w:tc>
          <w:tcPr>
            <w:tcW w:w="1701" w:type="dxa"/>
          </w:tcPr>
          <w:p w14:paraId="657B9623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513BB9EB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4DB3FC27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"/>
          </w:tcPr>
          <w:p w14:paraId="0789D4C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Profit/Loss -  before tax (+/-)  </w:t>
            </w:r>
          </w:p>
        </w:tc>
      </w:tr>
      <w:tr w:rsidR="00B44091" w:rsidRPr="00B44091" w14:paraId="57D10420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0CDD50A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  <w:bCs/>
              </w:rPr>
              <w:t>Operating profit/loss (+/-)</w:t>
            </w:r>
          </w:p>
        </w:tc>
        <w:tc>
          <w:tcPr>
            <w:tcW w:w="1701" w:type="dxa"/>
          </w:tcPr>
          <w:p w14:paraId="216C6433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564CB538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0378136D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0898373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Profit/Loss from financial operations ( +/- )</w:t>
            </w:r>
          </w:p>
        </w:tc>
        <w:tc>
          <w:tcPr>
            <w:tcW w:w="1701" w:type="dxa"/>
          </w:tcPr>
          <w:p w14:paraId="528AE88F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36089CE7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369E8E01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308DF75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EBT  Earnings Before Taxes</w:t>
            </w:r>
          </w:p>
          <w:p w14:paraId="5156AE0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 Profit/Loss before tax (+/-)  </w:t>
            </w:r>
          </w:p>
        </w:tc>
        <w:tc>
          <w:tcPr>
            <w:tcW w:w="1701" w:type="dxa"/>
          </w:tcPr>
          <w:p w14:paraId="055F3231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301527A4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38B29A81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7BBA848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Net turnover for the accounting period</w:t>
            </w:r>
          </w:p>
        </w:tc>
        <w:tc>
          <w:tcPr>
            <w:tcW w:w="1701" w:type="dxa"/>
          </w:tcPr>
          <w:p w14:paraId="3D7AB915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281B41A8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31B8DA27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36DE23D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EBIT  Earnings Before Interest and Taxes</w:t>
            </w:r>
          </w:p>
          <w:p w14:paraId="031225A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  Profit/Loss Before Interest and Taxes</w:t>
            </w:r>
          </w:p>
        </w:tc>
        <w:tc>
          <w:tcPr>
            <w:tcW w:w="1701" w:type="dxa"/>
          </w:tcPr>
          <w:p w14:paraId="6A3A7D9C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60F1A7A2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  <w:tr w:rsidR="00B44091" w:rsidRPr="00B44091" w14:paraId="55F89A6A" w14:textId="77777777" w:rsidTr="00711A28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14:paraId="1B95DE0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EBITDA  Earnings Before Interest, Taxes, Depreciation </w:t>
            </w:r>
          </w:p>
          <w:p w14:paraId="5F72FCB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        and Amortization</w:t>
            </w:r>
          </w:p>
          <w:p w14:paraId="5956F53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                Profit/Loss Before Interest, Taxes Depreciation                                                and Amortization, </w:t>
            </w:r>
          </w:p>
        </w:tc>
        <w:tc>
          <w:tcPr>
            <w:tcW w:w="1701" w:type="dxa"/>
          </w:tcPr>
          <w:p w14:paraId="78092F6A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14:paraId="136CF4D0" w14:textId="77777777" w:rsidR="00B44091" w:rsidRPr="00B44091" w:rsidRDefault="00B44091" w:rsidP="00B44091">
            <w:pPr>
              <w:rPr>
                <w:b/>
                <w:i/>
              </w:rPr>
            </w:pPr>
          </w:p>
        </w:tc>
      </w:tr>
    </w:tbl>
    <w:p w14:paraId="3D48BFF5" w14:textId="77777777" w:rsidR="00B44091" w:rsidRPr="00B44091" w:rsidRDefault="00B44091" w:rsidP="00B44091">
      <w:pPr>
        <w:rPr>
          <w:b/>
        </w:rPr>
      </w:pPr>
    </w:p>
    <w:p w14:paraId="2AF8DF9D" w14:textId="77777777" w:rsidR="00B44091" w:rsidRPr="00B44091" w:rsidRDefault="00B44091" w:rsidP="00B44091">
      <w:pPr>
        <w:rPr>
          <w:b/>
        </w:rPr>
      </w:pPr>
    </w:p>
    <w:p w14:paraId="28A75A0F" w14:textId="77777777" w:rsidR="00B44091" w:rsidRPr="00B44091" w:rsidRDefault="00B44091" w:rsidP="00B44091">
      <w:pPr>
        <w:rPr>
          <w:b/>
        </w:rPr>
      </w:pPr>
    </w:p>
    <w:p w14:paraId="3736CAFD" w14:textId="77777777" w:rsidR="00B44091" w:rsidRPr="00B44091" w:rsidRDefault="00B44091" w:rsidP="00B44091">
      <w:pPr>
        <w:rPr>
          <w:b/>
        </w:rPr>
      </w:pPr>
    </w:p>
    <w:p w14:paraId="4C162812" w14:textId="77777777" w:rsidR="00B44091" w:rsidRPr="00B44091" w:rsidRDefault="00B44091" w:rsidP="00B44091">
      <w:pPr>
        <w:rPr>
          <w:b/>
        </w:rPr>
      </w:pPr>
    </w:p>
    <w:p w14:paraId="090C246B" w14:textId="77777777" w:rsidR="00B44091" w:rsidRPr="00B44091" w:rsidRDefault="00B44091" w:rsidP="00B44091">
      <w:pPr>
        <w:rPr>
          <w:b/>
        </w:rPr>
      </w:pPr>
    </w:p>
    <w:p w14:paraId="31DDC33C" w14:textId="77777777" w:rsidR="00B44091" w:rsidRPr="00B44091" w:rsidRDefault="00B44091" w:rsidP="00B44091">
      <w:pPr>
        <w:rPr>
          <w:b/>
        </w:rPr>
      </w:pPr>
    </w:p>
    <w:p w14:paraId="2397AEA3" w14:textId="77777777" w:rsidR="00B44091" w:rsidRPr="00B44091" w:rsidRDefault="00B44091" w:rsidP="00B44091">
      <w:pPr>
        <w:rPr>
          <w:b/>
        </w:rPr>
      </w:pPr>
    </w:p>
    <w:p w14:paraId="0D1374E4" w14:textId="77777777" w:rsidR="00B44091" w:rsidRPr="00B44091" w:rsidRDefault="00B44091" w:rsidP="00B44091">
      <w:pPr>
        <w:rPr>
          <w:b/>
        </w:rPr>
      </w:pPr>
    </w:p>
    <w:p w14:paraId="3E7801DB" w14:textId="77777777" w:rsidR="00B44091" w:rsidRPr="00B44091" w:rsidRDefault="00B44091" w:rsidP="00B44091">
      <w:pPr>
        <w:rPr>
          <w:b/>
        </w:rPr>
      </w:pPr>
    </w:p>
    <w:tbl>
      <w:tblPr>
        <w:tblW w:w="91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4261"/>
        <w:gridCol w:w="182"/>
        <w:gridCol w:w="2199"/>
      </w:tblGrid>
      <w:tr w:rsidR="00B44091" w:rsidRPr="00B44091" w14:paraId="0122A57C" w14:textId="77777777" w:rsidTr="00B44091">
        <w:trPr>
          <w:trHeight w:val="334"/>
        </w:trPr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2AB51CE7" w14:textId="77777777" w:rsidR="00B44091" w:rsidRPr="00B44091" w:rsidRDefault="00B44091" w:rsidP="00B44091">
            <w:pPr>
              <w:rPr>
                <w:b/>
                <w:bCs/>
                <w:u w:val="single"/>
              </w:rPr>
            </w:pPr>
            <w:r w:rsidRPr="00B44091">
              <w:rPr>
                <w:b/>
                <w:bCs/>
                <w:u w:val="single"/>
              </w:rPr>
              <w:lastRenderedPageBreak/>
              <w:t> </w:t>
            </w:r>
          </w:p>
        </w:tc>
      </w:tr>
      <w:tr w:rsidR="00B44091" w:rsidRPr="00B44091" w14:paraId="0465ABD1" w14:textId="77777777" w:rsidTr="00B44091">
        <w:trPr>
          <w:trHeight w:val="502"/>
        </w:trPr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vAlign w:val="center"/>
            <w:hideMark/>
          </w:tcPr>
          <w:p w14:paraId="293343A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Minimum compulsory information under Regulation 500/2002 Coll.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2EB819D5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PROFIT/LOSS ACCOUNT</w:t>
            </w: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67C3BCC5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vAlign w:val="center"/>
            <w:hideMark/>
          </w:tcPr>
          <w:p w14:paraId="5B2DBAD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Commercial name or other name of an accounting unit</w:t>
            </w:r>
          </w:p>
        </w:tc>
      </w:tr>
      <w:tr w:rsidR="00B44091" w:rsidRPr="00B44091" w14:paraId="2647E539" w14:textId="77777777" w:rsidTr="00B44091">
        <w:trPr>
          <w:trHeight w:val="292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D1F02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5E67" w14:textId="082E9F86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as at December 31st, 201</w:t>
            </w:r>
            <w:r>
              <w:rPr>
                <w:b/>
                <w:bCs/>
              </w:rPr>
              <w:t>9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649E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DDB02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 xml:space="preserve">  </w:t>
            </w:r>
          </w:p>
        </w:tc>
      </w:tr>
      <w:tr w:rsidR="00B44091" w:rsidRPr="00B44091" w14:paraId="1552981C" w14:textId="77777777" w:rsidTr="00B44091">
        <w:trPr>
          <w:trHeight w:val="464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2F317B2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184F1B0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(in thousands of Czech Crowns)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BA49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03FF6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</w:tr>
      <w:tr w:rsidR="00B44091" w:rsidRPr="00B44091" w14:paraId="1DEA52B2" w14:textId="77777777" w:rsidTr="00B44091">
        <w:trPr>
          <w:trHeight w:val="279"/>
        </w:trPr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vAlign w:val="center"/>
            <w:hideMark/>
          </w:tcPr>
          <w:p w14:paraId="1CA2388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16602C8D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TYPE CLASSIFICATION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9E0F6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CCCC"/>
            <w:vAlign w:val="center"/>
            <w:hideMark/>
          </w:tcPr>
          <w:p w14:paraId="6457F8A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Registered office or address of an accounting unit</w:t>
            </w:r>
          </w:p>
        </w:tc>
      </w:tr>
      <w:tr w:rsidR="00B44091" w:rsidRPr="00B44091" w14:paraId="1FA7236E" w14:textId="77777777" w:rsidTr="00B44091">
        <w:trPr>
          <w:trHeight w:val="279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33A1A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CCCC"/>
            <w:noWrap/>
            <w:vAlign w:val="center"/>
            <w:hideMark/>
          </w:tcPr>
          <w:p w14:paraId="7C88BD33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IC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F51DA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3E9A5" w14:textId="77777777" w:rsidR="00B44091" w:rsidRPr="00B44091" w:rsidRDefault="00B44091" w:rsidP="00B44091">
            <w:pPr>
              <w:rPr>
                <w:b/>
              </w:rPr>
            </w:pPr>
          </w:p>
        </w:tc>
      </w:tr>
      <w:tr w:rsidR="00B44091" w:rsidRPr="00B44091" w14:paraId="3EF5E9D3" w14:textId="77777777" w:rsidTr="00B44091">
        <w:trPr>
          <w:trHeight w:val="279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6E72F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DFE711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04DB8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25DD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 </w:t>
            </w:r>
          </w:p>
        </w:tc>
      </w:tr>
      <w:tr w:rsidR="00B44091" w:rsidRPr="00B44091" w14:paraId="0BFBC003" w14:textId="77777777" w:rsidTr="00B44091">
        <w:trPr>
          <w:trHeight w:val="279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827C1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BA0ABA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 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A65E6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40AB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</w:tr>
      <w:tr w:rsidR="00B44091" w:rsidRPr="00B44091" w14:paraId="0701A542" w14:textId="77777777" w:rsidTr="00B44091">
        <w:trPr>
          <w:trHeight w:val="279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1E90A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5F614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E481D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B15B2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</w:tr>
      <w:tr w:rsidR="00B44091" w:rsidRPr="00B44091" w14:paraId="11425D2C" w14:textId="77777777" w:rsidTr="00B44091">
        <w:trPr>
          <w:trHeight w:val="296"/>
        </w:trPr>
        <w:tc>
          <w:tcPr>
            <w:tcW w:w="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8527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CC"/>
            <w:noWrap/>
            <w:vAlign w:val="center"/>
            <w:hideMark/>
          </w:tcPr>
          <w:p w14:paraId="1E5A218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420C4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14:paraId="3929BCF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</w:tr>
    </w:tbl>
    <w:p w14:paraId="39FD0F84" w14:textId="77777777" w:rsidR="00B44091" w:rsidRPr="00B44091" w:rsidRDefault="00B44091" w:rsidP="00B44091">
      <w:pPr>
        <w:rPr>
          <w:b/>
        </w:rPr>
      </w:pPr>
    </w:p>
    <w:p w14:paraId="3C490D13" w14:textId="77777777" w:rsidR="00B44091" w:rsidRPr="00B44091" w:rsidRDefault="00B44091" w:rsidP="00B44091">
      <w:pPr>
        <w:rPr>
          <w:b/>
        </w:rPr>
      </w:pPr>
    </w:p>
    <w:tbl>
      <w:tblPr>
        <w:tblW w:w="895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365"/>
        <w:gridCol w:w="244"/>
        <w:gridCol w:w="5297"/>
        <w:gridCol w:w="527"/>
        <w:gridCol w:w="1120"/>
        <w:gridCol w:w="1120"/>
      </w:tblGrid>
      <w:tr w:rsidR="00B44091" w:rsidRPr="00B44091" w14:paraId="7BF8B028" w14:textId="77777777" w:rsidTr="00711A28">
        <w:trPr>
          <w:trHeight w:val="40"/>
        </w:trPr>
        <w:tc>
          <w:tcPr>
            <w:tcW w:w="9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76EB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0248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Profit/Loss Account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5F6A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Row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4E6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Current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E5D9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Previous </w:t>
            </w:r>
          </w:p>
        </w:tc>
      </w:tr>
      <w:tr w:rsidR="00B44091" w:rsidRPr="00B44091" w14:paraId="2DAC2BDF" w14:textId="77777777" w:rsidTr="00711A28">
        <w:trPr>
          <w:trHeight w:val="36"/>
        </w:trPr>
        <w:tc>
          <w:tcPr>
            <w:tcW w:w="9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AF3F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a</w:t>
            </w:r>
          </w:p>
        </w:tc>
        <w:tc>
          <w:tcPr>
            <w:tcW w:w="52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EAAF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b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29EB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1D5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period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60E3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period</w:t>
            </w:r>
          </w:p>
        </w:tc>
      </w:tr>
      <w:tr w:rsidR="00B44091" w:rsidRPr="00B44091" w14:paraId="2CDC9DBD" w14:textId="77777777" w:rsidTr="00711A28">
        <w:trPr>
          <w:trHeight w:val="36"/>
        </w:trPr>
        <w:tc>
          <w:tcPr>
            <w:tcW w:w="9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1BE653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52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5FCF99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C0B6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558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1CCD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</w:tr>
      <w:tr w:rsidR="00B44091" w:rsidRPr="00B44091" w14:paraId="7E520B53" w14:textId="77777777" w:rsidTr="00711A28">
        <w:trPr>
          <w:trHeight w:val="40"/>
        </w:trPr>
        <w:tc>
          <w:tcPr>
            <w:tcW w:w="9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C2DA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I.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08F6EC0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Revenues from the sale of own products and services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9FD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61CF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39 130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A2674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37 965</w:t>
            </w:r>
          </w:p>
        </w:tc>
      </w:tr>
      <w:tr w:rsidR="00B44091" w:rsidRPr="00B44091" w14:paraId="04CE748B" w14:textId="77777777" w:rsidTr="00711A28">
        <w:trPr>
          <w:trHeight w:val="4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9718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II.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FD523FB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Revenues from sold goods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292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9641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E3AB2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345</w:t>
            </w:r>
          </w:p>
        </w:tc>
      </w:tr>
      <w:tr w:rsidR="00B44091" w:rsidRPr="00B44091" w14:paraId="32AF1B45" w14:textId="77777777" w:rsidTr="00711A28">
        <w:trPr>
          <w:trHeight w:val="40"/>
        </w:trPr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9C9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A.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9FBA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64979CDD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Production consumption (r. 04 + 05 + 06)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C5C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1FD4D73B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4351C2E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0E791632" w14:textId="77777777" w:rsidTr="00711A28">
        <w:trPr>
          <w:trHeight w:val="4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5E98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17CBBFA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Expenses on sold goods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14B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E583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78013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314</w:t>
            </w:r>
          </w:p>
        </w:tc>
      </w:tr>
      <w:tr w:rsidR="00B44091" w:rsidRPr="00B44091" w14:paraId="2EDFFCF2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545F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A11B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4C0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5E10A63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Consumption of material and energy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E38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61F4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  <w:bCs/>
              </w:rPr>
              <w:t>21 534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59D4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  <w:bCs/>
              </w:rPr>
              <w:t>22 179</w:t>
            </w:r>
          </w:p>
        </w:tc>
      </w:tr>
      <w:tr w:rsidR="00B44091" w:rsidRPr="00B44091" w14:paraId="3A275A73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79A5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7FD6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21CE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0B4CCAA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Services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1E2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6BD7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1C7A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76E7C550" w14:textId="77777777" w:rsidTr="00711A28">
        <w:trPr>
          <w:trHeight w:val="40"/>
        </w:trPr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5B76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B.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AE60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10F6958C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Change in inventory of own products (+/-)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E5E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20FE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9567D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</w:tr>
      <w:tr w:rsidR="00B44091" w:rsidRPr="00B44091" w14:paraId="5E0A5048" w14:textId="77777777" w:rsidTr="00711A28">
        <w:trPr>
          <w:trHeight w:val="40"/>
        </w:trPr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97EF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932D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C7FF271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Capitalisation (-)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A37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8124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A206A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</w:tr>
      <w:tr w:rsidR="00B44091" w:rsidRPr="00B44091" w14:paraId="587D2ABD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6C8D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D.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32B5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7AE320B1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Personal expenses (r. 10 + 11)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0FF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5DF2BB9C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1443E3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48B688FC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D753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7AA8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6098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928965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Wages and salaries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BC6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C71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8 527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660A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9 147</w:t>
            </w:r>
          </w:p>
        </w:tc>
      </w:tr>
      <w:tr w:rsidR="00B44091" w:rsidRPr="00B44091" w14:paraId="01B45DFF" w14:textId="77777777" w:rsidTr="00711A28">
        <w:trPr>
          <w:trHeight w:val="71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20CB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F2BF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667E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vAlign w:val="center"/>
            <w:hideMark/>
          </w:tcPr>
          <w:p w14:paraId="56AC626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Social security, health insurance and other expenses (r. 12 + 13)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FBA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1A8F427E" w14:textId="77777777" w:rsidR="00B44091" w:rsidRPr="00B44091" w:rsidRDefault="00B44091" w:rsidP="00B44091">
            <w:pPr>
              <w:jc w:val="right"/>
              <w:rPr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4F68E0E" w14:textId="77777777" w:rsidR="00B44091" w:rsidRPr="00B44091" w:rsidRDefault="00B44091" w:rsidP="00B44091">
            <w:pPr>
              <w:jc w:val="right"/>
              <w:rPr>
                <w:b/>
              </w:rPr>
            </w:pPr>
          </w:p>
        </w:tc>
      </w:tr>
      <w:tr w:rsidR="00B44091" w:rsidRPr="00B44091" w14:paraId="3E892626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A7D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3049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4A31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2162BCF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Social security and healt insurance expenses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494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A719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2 900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056A8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3 110</w:t>
            </w:r>
          </w:p>
        </w:tc>
      </w:tr>
      <w:tr w:rsidR="00B44091" w:rsidRPr="00B44091" w14:paraId="023A3391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965B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lastRenderedPageBreak/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FABC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E58D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EE2547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expenses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53D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32B2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8B23A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70528955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8E2A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E.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BAAC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2753BF82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Value adjustments in the operational area (r. 15 + 18 + 19)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939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72B854D4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49B2E7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6E317B33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769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653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A6D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A2712C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Value adjustments of intangible and tangible fixed assets (r. 16 + 17 )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DDC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30D48080" w14:textId="77777777" w:rsidR="00B44091" w:rsidRPr="00B44091" w:rsidRDefault="00B44091" w:rsidP="00B44091">
            <w:pPr>
              <w:jc w:val="right"/>
              <w:rPr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63527A7A" w14:textId="77777777" w:rsidR="00B44091" w:rsidRPr="00B44091" w:rsidRDefault="00B44091" w:rsidP="00B44091">
            <w:pPr>
              <w:jc w:val="right"/>
              <w:rPr>
                <w:b/>
              </w:rPr>
            </w:pPr>
          </w:p>
        </w:tc>
      </w:tr>
      <w:tr w:rsidR="00B44091" w:rsidRPr="00B44091" w14:paraId="0F83AE85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04E6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CE7C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FB8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5D2297B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Value adjustments of intangible and tangible fixed assets - permanent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963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4EB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5 031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685B1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6 216</w:t>
            </w:r>
          </w:p>
        </w:tc>
      </w:tr>
      <w:tr w:rsidR="00B44091" w:rsidRPr="00B44091" w14:paraId="586A8B08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AE84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DBBF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DA3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759FF72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Value adjustments of intangible and tangible fixed assets - temporary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3D9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4F6F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60CEC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375246EC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48ED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7CAC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3E5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40F706A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Stock value adjustments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BCC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4FFE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DA43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4A8D2500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79D4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D8B86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2A6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51F088F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Receivable value adjustments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3EC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2F7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9527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336D2D93" w14:textId="77777777" w:rsidTr="00711A28">
        <w:trPr>
          <w:trHeight w:val="4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14A5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III.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F1CCCAF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 xml:space="preserve">Other operating revenues (r. 21 + 22 + 23)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257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37DA7861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905B7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2447C910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300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23FC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III.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CC9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4A5F2F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Revenues from disposals of fixed assets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371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83D5A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665B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419</w:t>
            </w:r>
          </w:p>
        </w:tc>
      </w:tr>
      <w:tr w:rsidR="00B44091" w:rsidRPr="00B44091" w14:paraId="08ED0F5B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9202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3AB5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04E5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C2957F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Revenues from disposals of materials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413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3073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F9892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2DA84AE3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2C24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938AF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CF0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ADECF9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C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5BC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CB1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3 213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DF763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5 415</w:t>
            </w:r>
          </w:p>
        </w:tc>
      </w:tr>
      <w:tr w:rsidR="00B44091" w:rsidRPr="00B44091" w14:paraId="1059FD40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DA99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F.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0493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00B4CB40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Other operating expenses (r. 25 to 29)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FFB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3C8EC793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C8B2011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1CAAE6AC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5484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D4C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D1F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4D3C65C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Net book value of sold fixed assets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9E2A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0C9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3DFB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450</w:t>
            </w:r>
          </w:p>
        </w:tc>
      </w:tr>
      <w:tr w:rsidR="00B44091" w:rsidRPr="00B44091" w14:paraId="451BF437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010E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44AA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A40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6D80DB8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Net book value of sold material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E57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15C3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4C164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0DD28BCA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4C87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C031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F64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2AA7E8F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Taxes and fees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508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399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0D9D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566</w:t>
            </w:r>
          </w:p>
        </w:tc>
      </w:tr>
      <w:tr w:rsidR="00B44091" w:rsidRPr="00B44091" w14:paraId="306205D8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9871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F8A5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0C6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5A180C0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Reserves and complex deferred costs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753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89B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2DC17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5EC113BA" w14:textId="77777777" w:rsidTr="00711A28">
        <w:trPr>
          <w:trHeight w:val="40"/>
        </w:trPr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6FEB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79F9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DC5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0E2AF58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operating expenses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122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BD5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04B2F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677</w:t>
            </w:r>
          </w:p>
        </w:tc>
      </w:tr>
      <w:tr w:rsidR="00B44091" w:rsidRPr="00B44091" w14:paraId="20ED88E3" w14:textId="77777777" w:rsidTr="00711A28">
        <w:trPr>
          <w:trHeight w:val="40"/>
        </w:trPr>
        <w:tc>
          <w:tcPr>
            <w:tcW w:w="9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EB59E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*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A2938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Operating profit/loss (+/-)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135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7C000F0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94D98D9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4DE7427E" w14:textId="77777777" w:rsidTr="00711A28">
        <w:trPr>
          <w:trHeight w:val="40"/>
        </w:trPr>
        <w:tc>
          <w:tcPr>
            <w:tcW w:w="9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A92DF4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4BA0B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(r. 01 + 02 - 03 - 07 - 08 - 09 - 14 + 20 - 24)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E7A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D0B93A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EAB87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</w:tr>
    </w:tbl>
    <w:p w14:paraId="3BEEBD8E" w14:textId="77777777" w:rsidR="00B44091" w:rsidRPr="00B44091" w:rsidRDefault="00B44091" w:rsidP="00B44091">
      <w:pPr>
        <w:rPr>
          <w:b/>
        </w:rPr>
      </w:pPr>
    </w:p>
    <w:p w14:paraId="50EACBFF" w14:textId="28BA0602" w:rsidR="00B44091" w:rsidRDefault="00B44091" w:rsidP="00B44091">
      <w:pPr>
        <w:rPr>
          <w:b/>
        </w:rPr>
      </w:pPr>
    </w:p>
    <w:p w14:paraId="03854296" w14:textId="1A346F34" w:rsidR="00B44091" w:rsidRDefault="00B44091" w:rsidP="00B44091">
      <w:pPr>
        <w:rPr>
          <w:b/>
        </w:rPr>
      </w:pPr>
    </w:p>
    <w:p w14:paraId="689ACEE4" w14:textId="739EF183" w:rsidR="00B44091" w:rsidRDefault="00B44091" w:rsidP="00B44091">
      <w:pPr>
        <w:rPr>
          <w:b/>
        </w:rPr>
      </w:pPr>
    </w:p>
    <w:p w14:paraId="33A42D4C" w14:textId="4F1E167C" w:rsidR="00B44091" w:rsidRDefault="00B44091" w:rsidP="00B44091">
      <w:pPr>
        <w:rPr>
          <w:b/>
        </w:rPr>
      </w:pPr>
    </w:p>
    <w:p w14:paraId="5051823D" w14:textId="0A816D74" w:rsidR="00B44091" w:rsidRDefault="00B44091" w:rsidP="00B44091">
      <w:pPr>
        <w:rPr>
          <w:b/>
        </w:rPr>
      </w:pPr>
    </w:p>
    <w:p w14:paraId="2250A986" w14:textId="01FF32C3" w:rsidR="00B44091" w:rsidRDefault="00B44091" w:rsidP="00B44091">
      <w:pPr>
        <w:rPr>
          <w:b/>
        </w:rPr>
      </w:pPr>
    </w:p>
    <w:p w14:paraId="364B2201" w14:textId="77777777" w:rsidR="00B44091" w:rsidRPr="00B44091" w:rsidRDefault="00B44091" w:rsidP="00B44091">
      <w:pPr>
        <w:rPr>
          <w:b/>
        </w:rPr>
      </w:pPr>
    </w:p>
    <w:p w14:paraId="5AA0E68D" w14:textId="77777777" w:rsidR="00B44091" w:rsidRPr="00B44091" w:rsidRDefault="00B44091" w:rsidP="00B44091">
      <w:pPr>
        <w:rPr>
          <w:b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2"/>
        <w:gridCol w:w="241"/>
        <w:gridCol w:w="5285"/>
        <w:gridCol w:w="527"/>
        <w:gridCol w:w="1134"/>
        <w:gridCol w:w="1134"/>
      </w:tblGrid>
      <w:tr w:rsidR="00B44091" w:rsidRPr="00B44091" w14:paraId="45767A9A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9A52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lastRenderedPageBreak/>
              <w:t> 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1EBF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Profit/Loss Account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7176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Row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E4F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Current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E203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Previous </w:t>
            </w:r>
          </w:p>
        </w:tc>
      </w:tr>
      <w:tr w:rsidR="00B44091" w:rsidRPr="00B44091" w14:paraId="0C0B83C9" w14:textId="77777777" w:rsidTr="00711A28">
        <w:trPr>
          <w:trHeight w:val="298"/>
        </w:trPr>
        <w:tc>
          <w:tcPr>
            <w:tcW w:w="9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A4EC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a</w:t>
            </w:r>
          </w:p>
        </w:tc>
        <w:tc>
          <w:tcPr>
            <w:tcW w:w="5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CB9D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 xml:space="preserve">b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1C0F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EAD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period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1565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period</w:t>
            </w:r>
          </w:p>
        </w:tc>
      </w:tr>
      <w:tr w:rsidR="00B44091" w:rsidRPr="00B44091" w14:paraId="6E8886CE" w14:textId="77777777" w:rsidTr="00711A28">
        <w:trPr>
          <w:trHeight w:val="298"/>
        </w:trPr>
        <w:tc>
          <w:tcPr>
            <w:tcW w:w="9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B6081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5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420E55" w14:textId="77777777" w:rsidR="00B44091" w:rsidRPr="00B44091" w:rsidRDefault="00B44091" w:rsidP="00B44091">
            <w:pPr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C81B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EAC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2941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</w:tr>
      <w:tr w:rsidR="00B44091" w:rsidRPr="00B44091" w14:paraId="62304900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8731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IV.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754F721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Revenues from long-term financial assets - shares (r. 32 + 33)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6D6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607D087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04D7B465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743F40BF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D7BA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EDDF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IV.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6FEA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4648BB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Revenues from shares - controlled and controlling organizations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8C5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54F9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1 178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5A1DC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737</w:t>
            </w:r>
          </w:p>
        </w:tc>
      </w:tr>
      <w:tr w:rsidR="00B44091" w:rsidRPr="00B44091" w14:paraId="2253B906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3D8B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D018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675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95D28C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revenues from shares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843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7A3C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2C2AF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2824F6CE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DE1F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G.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3735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8E9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2BA664A9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Costs spent for sold shares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774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5DAB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24D87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42</w:t>
            </w:r>
          </w:p>
        </w:tc>
      </w:tr>
      <w:tr w:rsidR="00B44091" w:rsidRPr="00B44091" w14:paraId="52DF95C5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109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2E6F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929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2E7748E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Revenues from other long-term financial assets (r. 36 + 37)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480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6C2BD3BE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686702B4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43B0935A" w14:textId="77777777" w:rsidTr="00711A28">
        <w:trPr>
          <w:trHeight w:val="4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935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26B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CCD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B2940E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Revenues from other long-term financial assets - controlled and controlling organizations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D3F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549E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6F98F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17098944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1CA9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52BF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7B6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C627A8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Revenues from other long-term financial assets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8CC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829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57581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0CDCEE72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3C06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H.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9334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921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D1E985B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Costs related to other fixed financial assets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BBA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6F39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5C616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</w:tr>
      <w:tr w:rsidR="00B44091" w:rsidRPr="00B44091" w14:paraId="4C1417DF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4449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042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VI.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EDB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4A0E3AF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Interest revenues  (r. 40 + 41)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69F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272D2E2E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516172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2AF6484C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4AE7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5C6A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VI.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A9B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055C26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Interest revenues - controlled and controlling organizations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92A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009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822A8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42</w:t>
            </w:r>
          </w:p>
        </w:tc>
      </w:tr>
      <w:tr w:rsidR="00B44091" w:rsidRPr="00B44091" w14:paraId="32569C01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0529B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DCEF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13B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402B3C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interest revenues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063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C19B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0564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58777A34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BA19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61EAE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693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D97BBD3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Value adjustments and reserves in the financial area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5AC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F746D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28365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0</w:t>
            </w:r>
          </w:p>
        </w:tc>
      </w:tr>
      <w:tr w:rsidR="00B44091" w:rsidRPr="00B44091" w14:paraId="1CC0BD00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805C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J.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3071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44F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13086748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Interest expenses  (r. 44 + 45)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028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71C1F3C6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38B1EC3D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75407A44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5E8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228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D65B6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6DA3CF7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Interest expenses - controlled and controlling organizations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9B4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3892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1 754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E3412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1 048</w:t>
            </w:r>
          </w:p>
        </w:tc>
      </w:tr>
      <w:tr w:rsidR="00B44091" w:rsidRPr="00B44091" w14:paraId="612C470C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F79D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1FFC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500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6342F560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Other interest expenses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5AD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694D9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90406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37E4242B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E94A3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VII.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6892608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Other financial revenues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BB4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5960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E95C3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15</w:t>
            </w:r>
          </w:p>
        </w:tc>
      </w:tr>
      <w:tr w:rsidR="00B44091" w:rsidRPr="00B44091" w14:paraId="623A99DF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C66A7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K.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F71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4BB75407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Other financial expenses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5C7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5B53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E7E27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  <w:r w:rsidRPr="00B44091">
              <w:rPr>
                <w:b/>
                <w:bCs/>
              </w:rPr>
              <w:t>96</w:t>
            </w:r>
          </w:p>
        </w:tc>
      </w:tr>
      <w:tr w:rsidR="00B44091" w:rsidRPr="00B44091" w14:paraId="55B68991" w14:textId="77777777" w:rsidTr="00711A28">
        <w:trPr>
          <w:trHeight w:val="298"/>
        </w:trPr>
        <w:tc>
          <w:tcPr>
            <w:tcW w:w="9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2DFC04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*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A16E4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Profit/Loss from financial operations ( +/- 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295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40E76910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14:paraId="08B653B9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289F4F7C" w14:textId="77777777" w:rsidTr="00711A28">
        <w:trPr>
          <w:trHeight w:val="298"/>
        </w:trPr>
        <w:tc>
          <w:tcPr>
            <w:tcW w:w="94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63B4" w14:textId="77777777" w:rsidR="00B44091" w:rsidRPr="00B44091" w:rsidRDefault="00B44091" w:rsidP="00B44091">
            <w:pPr>
              <w:rPr>
                <w:b/>
                <w:bCs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5DD09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(r. 31 - 34 + 35 - 38 + 39 - 42 - 43 +46 - 47)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8AA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CB6C1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DBE9A5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5E39E4C5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91B4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**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8DE85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Profit/Loss before tax (+/-)  (r. 30 + 48)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58B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7621C231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823BDED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378E8166" w14:textId="77777777" w:rsidTr="00711A28">
        <w:trPr>
          <w:trHeight w:val="298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A31D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L.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6912C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1A9C01E7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Income tax (r. 51 + 52)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C83E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556BDDBF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26BF8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3572D9E2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6FA5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F0F6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1.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ECC4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4EAF41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Income tax - due tax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1A5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9B0EF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58A2E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219</w:t>
            </w:r>
          </w:p>
        </w:tc>
      </w:tr>
      <w:tr w:rsidR="00B44091" w:rsidRPr="00B44091" w14:paraId="247A112C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D7E6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7245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2.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E44F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3DAB7CF9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Income tax - tax deferred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20D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B844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4FDD0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218D2B49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17B28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**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E93E2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Profit/Loss after tax  ( +/- ) (r. 49 - 50)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23B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2603CCF3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7ADA3E1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4A28FF14" w14:textId="77777777" w:rsidTr="00711A28">
        <w:trPr>
          <w:trHeight w:val="29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C2601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lastRenderedPageBreak/>
              <w:t>M.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C502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6ACAE7AA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Transfer profit (loss) to partners (+/-)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65142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050E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6A6C8" w14:textId="77777777" w:rsidR="00B44091" w:rsidRPr="00B44091" w:rsidRDefault="00B44091" w:rsidP="00B44091">
            <w:pPr>
              <w:jc w:val="right"/>
              <w:rPr>
                <w:b/>
              </w:rPr>
            </w:pPr>
            <w:r w:rsidRPr="00B44091">
              <w:rPr>
                <w:b/>
              </w:rPr>
              <w:t>0</w:t>
            </w:r>
          </w:p>
        </w:tc>
      </w:tr>
      <w:tr w:rsidR="00B44091" w:rsidRPr="00B44091" w14:paraId="7C129FC2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E737D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***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1585B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Profit/Loss of current accounting period (+/-)  (r. 53 - 54)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5BA5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6323B8CF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6C75BE4E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  <w:tr w:rsidR="00B44091" w:rsidRPr="00B44091" w14:paraId="77100375" w14:textId="77777777" w:rsidTr="00711A28">
        <w:trPr>
          <w:trHeight w:val="298"/>
        </w:trPr>
        <w:tc>
          <w:tcPr>
            <w:tcW w:w="94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7C531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*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4E26A" w14:textId="77777777" w:rsidR="00B44091" w:rsidRPr="00B44091" w:rsidRDefault="00B44091" w:rsidP="00B44091">
            <w:pPr>
              <w:rPr>
                <w:b/>
                <w:bCs/>
              </w:rPr>
            </w:pPr>
            <w:r w:rsidRPr="00B44091">
              <w:rPr>
                <w:b/>
                <w:bCs/>
              </w:rPr>
              <w:t>Net turnover for the accounting period = I. + II. + III. + IV. + V. + VI. + VII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A87D" w14:textId="77777777" w:rsidR="00B44091" w:rsidRPr="00B44091" w:rsidRDefault="00B44091" w:rsidP="00B44091">
            <w:pPr>
              <w:rPr>
                <w:b/>
              </w:rPr>
            </w:pPr>
            <w:r w:rsidRPr="00B44091">
              <w:rPr>
                <w:b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</w:tcPr>
          <w:p w14:paraId="0BE2B528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34C7422" w14:textId="77777777" w:rsidR="00B44091" w:rsidRPr="00B44091" w:rsidRDefault="00B44091" w:rsidP="00B44091">
            <w:pPr>
              <w:jc w:val="right"/>
              <w:rPr>
                <w:b/>
                <w:bCs/>
              </w:rPr>
            </w:pPr>
          </w:p>
        </w:tc>
      </w:tr>
    </w:tbl>
    <w:p w14:paraId="3C6187CE" w14:textId="77777777" w:rsidR="00B44091" w:rsidRPr="00B44091" w:rsidRDefault="00B44091" w:rsidP="00B44091">
      <w:pPr>
        <w:rPr>
          <w:b/>
        </w:rPr>
      </w:pPr>
    </w:p>
    <w:p w14:paraId="7BDB497B" w14:textId="77777777" w:rsidR="007B52F6" w:rsidRPr="007B52F6" w:rsidRDefault="007B52F6" w:rsidP="007B52F6">
      <w:pPr>
        <w:rPr>
          <w:b/>
        </w:rPr>
      </w:pPr>
      <w:bookmarkStart w:id="0" w:name="_GoBack"/>
      <w:bookmarkEnd w:id="0"/>
    </w:p>
    <w:sectPr w:rsidR="007B52F6" w:rsidRPr="007B52F6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0D3595" w:rsidRDefault="000D3595">
      <w:r>
        <w:separator/>
      </w:r>
    </w:p>
    <w:p w14:paraId="34C4929B" w14:textId="77777777" w:rsidR="000D3595" w:rsidRDefault="000D3595"/>
  </w:endnote>
  <w:endnote w:type="continuationSeparator" w:id="0">
    <w:p w14:paraId="4C9A1CBF" w14:textId="77777777" w:rsidR="000D3595" w:rsidRDefault="000D3595">
      <w:r>
        <w:continuationSeparator/>
      </w:r>
    </w:p>
    <w:p w14:paraId="4F4DA513" w14:textId="77777777" w:rsidR="000D3595" w:rsidRDefault="000D3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0D3595" w:rsidRDefault="000D3595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0D3595" w:rsidRDefault="000D3595" w:rsidP="00C2462C">
    <w:pPr>
      <w:pStyle w:val="Zpat"/>
      <w:ind w:right="360"/>
    </w:pPr>
  </w:p>
  <w:p w14:paraId="4675ADB0" w14:textId="77777777" w:rsidR="000D3595" w:rsidRDefault="000D35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7B2A68C3" w:rsidR="000D3595" w:rsidRDefault="000D3595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0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0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0D3595" w:rsidRDefault="000D35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0D3595" w:rsidRDefault="000D3595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0D3595" w:rsidRDefault="000D3595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0D3595" w:rsidRDefault="000D3595">
      <w:r>
        <w:separator/>
      </w:r>
    </w:p>
    <w:p w14:paraId="78ED4583" w14:textId="77777777" w:rsidR="000D3595" w:rsidRDefault="000D3595"/>
  </w:footnote>
  <w:footnote w:type="continuationSeparator" w:id="0">
    <w:p w14:paraId="64C3A31D" w14:textId="77777777" w:rsidR="000D3595" w:rsidRDefault="000D3595">
      <w:r>
        <w:continuationSeparator/>
      </w:r>
    </w:p>
    <w:p w14:paraId="4055724A" w14:textId="77777777" w:rsidR="000D3595" w:rsidRDefault="000D3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0D3595" w:rsidRDefault="00B4409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4D1969ED" w:rsidR="000D3595" w:rsidRPr="005314CC" w:rsidRDefault="000D3595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Business Economics</w:t>
    </w:r>
  </w:p>
  <w:p w14:paraId="77CEE549" w14:textId="366524EB" w:rsidR="000D3595" w:rsidRPr="005314CC" w:rsidRDefault="007B52F6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 xml:space="preserve">Profit and loss </w:t>
    </w:r>
    <w:r w:rsidR="00B44091">
      <w:rPr>
        <w:color w:val="808080" w:themeColor="background1" w:themeShade="80"/>
        <w:sz w:val="14"/>
      </w:rPr>
      <w:t>– example to practice</w:t>
    </w:r>
  </w:p>
  <w:p w14:paraId="4AA61B4D" w14:textId="77777777" w:rsidR="000D3595" w:rsidRDefault="000D35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B3808"/>
    <w:multiLevelType w:val="singleLevel"/>
    <w:tmpl w:val="D88040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3570C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E62BE1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5" w15:restartNumberingAfterBreak="0">
    <w:nsid w:val="137F1069"/>
    <w:multiLevelType w:val="singleLevel"/>
    <w:tmpl w:val="B17C5B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5767703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1B791CB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8" w15:restartNumberingAfterBreak="0">
    <w:nsid w:val="1FD32C0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 w15:restartNumberingAfterBreak="0">
    <w:nsid w:val="20842E35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C6526D"/>
    <w:multiLevelType w:val="hybridMultilevel"/>
    <w:tmpl w:val="EA2C4142"/>
    <w:lvl w:ilvl="0" w:tplc="178A727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34DD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2" w15:restartNumberingAfterBreak="0">
    <w:nsid w:val="2A6A544B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9D0C6F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9941D61"/>
    <w:multiLevelType w:val="hybridMultilevel"/>
    <w:tmpl w:val="3F669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0F198E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44A0E3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7" w15:restartNumberingAfterBreak="0">
    <w:nsid w:val="48AF382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90754EB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9" w15:restartNumberingAfterBreak="0">
    <w:nsid w:val="4A4E4D1A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3A34A1C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3B20851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60431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5B2603C9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82222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5" w15:restartNumberingAfterBreak="0">
    <w:nsid w:val="623E4166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6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427EF8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5312554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9" w15:restartNumberingAfterBreak="0">
    <w:nsid w:val="76742193"/>
    <w:multiLevelType w:val="singleLevel"/>
    <w:tmpl w:val="D8804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FBF0B75"/>
    <w:multiLevelType w:val="singleLevel"/>
    <w:tmpl w:val="178A727E"/>
    <w:lvl w:ilvl="0">
      <w:start w:val="3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6"/>
  </w:num>
  <w:num w:numId="5">
    <w:abstractNumId w:val="3"/>
  </w:num>
  <w:num w:numId="6">
    <w:abstractNumId w:val="23"/>
  </w:num>
  <w:num w:numId="7">
    <w:abstractNumId w:val="2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28"/>
  </w:num>
  <w:num w:numId="13">
    <w:abstractNumId w:val="18"/>
  </w:num>
  <w:num w:numId="14">
    <w:abstractNumId w:val="30"/>
  </w:num>
  <w:num w:numId="15">
    <w:abstractNumId w:val="15"/>
  </w:num>
  <w:num w:numId="16">
    <w:abstractNumId w:val="29"/>
  </w:num>
  <w:num w:numId="17">
    <w:abstractNumId w:val="19"/>
  </w:num>
  <w:num w:numId="18">
    <w:abstractNumId w:val="9"/>
  </w:num>
  <w:num w:numId="19">
    <w:abstractNumId w:val="20"/>
  </w:num>
  <w:num w:numId="20">
    <w:abstractNumId w:val="17"/>
  </w:num>
  <w:num w:numId="21">
    <w:abstractNumId w:val="27"/>
  </w:num>
  <w:num w:numId="22">
    <w:abstractNumId w:val="22"/>
  </w:num>
  <w:num w:numId="23">
    <w:abstractNumId w:val="13"/>
  </w:num>
  <w:num w:numId="24">
    <w:abstractNumId w:val="12"/>
  </w:num>
  <w:num w:numId="25">
    <w:abstractNumId w:val="1"/>
  </w:num>
  <w:num w:numId="26">
    <w:abstractNumId w:val="21"/>
  </w:num>
  <w:num w:numId="27">
    <w:abstractNumId w:val="11"/>
  </w:num>
  <w:num w:numId="28">
    <w:abstractNumId w:val="24"/>
  </w:num>
  <w:num w:numId="29">
    <w:abstractNumId w:val="10"/>
  </w:num>
  <w:num w:numId="30">
    <w:abstractNumId w:val="14"/>
  </w:num>
  <w:num w:numId="31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595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2F6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091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ED6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182-2B7E-48D0-8FD3-681725DE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F4DD1621.dotm</Template>
  <TotalTime>0</TotalTime>
  <Pages>5</Pages>
  <Words>798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4725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2019-10-31T08:14:00Z</dcterms:created>
  <dcterms:modified xsi:type="dcterms:W3CDTF">2019-10-31T08:14:00Z</dcterms:modified>
</cp:coreProperties>
</file>