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DF" w:rsidRPr="002614DF" w:rsidRDefault="002614DF" w:rsidP="002614DF">
      <w:pPr>
        <w:spacing w:after="120" w:line="240" w:lineRule="auto"/>
        <w:rPr>
          <w:lang w:val="en-GB"/>
        </w:rPr>
      </w:pPr>
      <w:r w:rsidRPr="002614DF">
        <w:rPr>
          <w:lang w:val="en-GB"/>
        </w:rPr>
        <w:t>REORGANISATION AND DEMISE OF THE COMPANY - Questions</w:t>
      </w:r>
    </w:p>
    <w:p w:rsidR="002614DF" w:rsidRPr="002614DF" w:rsidRDefault="002614DF" w:rsidP="002614DF">
      <w:pPr>
        <w:spacing w:after="120" w:line="240" w:lineRule="auto"/>
        <w:rPr>
          <w:lang w:val="en-GB"/>
        </w:rPr>
      </w:pPr>
      <w:r w:rsidRPr="002614DF">
        <w:rPr>
          <w:lang w:val="en-GB"/>
        </w:rPr>
        <w:t>CRISIS DEVELOPMENT OF THE ENTERPRISE</w:t>
      </w:r>
    </w:p>
    <w:p w:rsidR="008957F8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>What are the symptoms of a business crisis?</w:t>
      </w:r>
    </w:p>
    <w:p w:rsidR="002614DF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>What can be the causes of the crisis in the company</w:t>
      </w:r>
    </w:p>
    <w:p w:rsidR="002614DF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>Indicate possible internal causes of the crisis in the company</w:t>
      </w:r>
    </w:p>
    <w:p w:rsidR="002614DF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 xml:space="preserve">Indicate possible </w:t>
      </w:r>
      <w:r>
        <w:rPr>
          <w:lang w:val="en-GB"/>
        </w:rPr>
        <w:t>external</w:t>
      </w:r>
      <w:r w:rsidRPr="002614DF">
        <w:rPr>
          <w:lang w:val="en-GB"/>
        </w:rPr>
        <w:t xml:space="preserve"> causes of the crisis in the company</w:t>
      </w:r>
    </w:p>
    <w:p w:rsidR="002614DF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>What are the options for solving the crisis?</w:t>
      </w:r>
    </w:p>
    <w:p w:rsidR="002614DF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>What is demise of the company</w:t>
      </w:r>
      <w:r>
        <w:rPr>
          <w:lang w:val="en-GB"/>
        </w:rPr>
        <w:t>?</w:t>
      </w:r>
    </w:p>
    <w:p w:rsidR="002614DF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Describe D</w:t>
      </w:r>
      <w:r w:rsidRPr="002614DF">
        <w:rPr>
          <w:lang w:val="en-GB"/>
        </w:rPr>
        <w:t>emise of the enterprise with liquidation</w:t>
      </w:r>
      <w:r>
        <w:rPr>
          <w:lang w:val="en-GB"/>
        </w:rPr>
        <w:t>.</w:t>
      </w:r>
    </w:p>
    <w:p w:rsidR="008957F8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>What is Bankruptcy of the enterprise</w:t>
      </w:r>
      <w:r>
        <w:rPr>
          <w:lang w:val="en-GB"/>
        </w:rPr>
        <w:t>?</w:t>
      </w:r>
    </w:p>
    <w:p w:rsidR="002614DF" w:rsidRPr="002614DF" w:rsidRDefault="002614DF" w:rsidP="002614DF">
      <w:pPr>
        <w:pStyle w:val="Odstavecseseznamem"/>
        <w:numPr>
          <w:ilvl w:val="0"/>
          <w:numId w:val="1"/>
        </w:numPr>
        <w:rPr>
          <w:lang w:val="en-GB"/>
        </w:rPr>
      </w:pPr>
      <w:r w:rsidRPr="002614DF">
        <w:rPr>
          <w:lang w:val="en-GB"/>
        </w:rPr>
        <w:t>What are the methods for solving bankruptcy</w:t>
      </w:r>
      <w:r>
        <w:rPr>
          <w:lang w:val="en-GB"/>
        </w:rPr>
        <w:t>?</w:t>
      </w:r>
      <w:bookmarkStart w:id="0" w:name="_GoBack"/>
      <w:bookmarkEnd w:id="0"/>
    </w:p>
    <w:sectPr w:rsidR="002614DF" w:rsidRPr="0026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" w15:restartNumberingAfterBreak="0">
    <w:nsid w:val="71176069"/>
    <w:multiLevelType w:val="hybridMultilevel"/>
    <w:tmpl w:val="8F066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DF"/>
    <w:rsid w:val="002614DF"/>
    <w:rsid w:val="008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F81"/>
  <w15:chartTrackingRefBased/>
  <w15:docId w15:val="{B67A2B4F-BB29-4E55-BF4A-B76D5A21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4D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614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CE21883C.dotm</Template>
  <TotalTime>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Martina Ing. Ph.D.</dc:creator>
  <cp:keywords/>
  <dc:description/>
  <cp:lastModifiedBy>Novotná Martina Ing. Ph.D.</cp:lastModifiedBy>
  <cp:revision>1</cp:revision>
  <dcterms:created xsi:type="dcterms:W3CDTF">2020-04-17T06:32:00Z</dcterms:created>
  <dcterms:modified xsi:type="dcterms:W3CDTF">2020-04-17T06:42:00Z</dcterms:modified>
</cp:coreProperties>
</file>