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0"/>
        <w:gridCol w:w="1066"/>
      </w:tblGrid>
      <w:tr w:rsidR="00E5495A" w:rsidRPr="00926C93" w14:paraId="25495922" w14:textId="77777777" w:rsidTr="00E5495A">
        <w:tc>
          <w:tcPr>
            <w:tcW w:w="8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C10A1" w14:textId="07743189" w:rsidR="00E5495A" w:rsidRPr="00926C93" w:rsidRDefault="00E5495A" w:rsidP="00E5495A">
            <w:pPr>
              <w:pStyle w:val="Nadpis1"/>
              <w:numPr>
                <w:ilvl w:val="0"/>
                <w:numId w:val="0"/>
              </w:numPr>
              <w:ind w:left="432"/>
              <w:rPr>
                <w:lang w:val="en-GB"/>
              </w:rPr>
            </w:pPr>
            <w:r w:rsidRPr="00926C93">
              <w:rPr>
                <w:lang w:val="en-GB"/>
              </w:rPr>
              <w:t>Test</w:t>
            </w:r>
            <w:r>
              <w:rPr>
                <w:lang w:val="en-GB"/>
              </w:rPr>
              <w:t xml:space="preserve"> 1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7416AF20" w14:textId="5DE48136" w:rsidR="00E5495A" w:rsidRPr="00926C93" w:rsidRDefault="00ED5FDD" w:rsidP="00D66EB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Test</w:t>
            </w:r>
          </w:p>
        </w:tc>
      </w:tr>
    </w:tbl>
    <w:p w14:paraId="09ED4698" w14:textId="77777777" w:rsidR="00E5495A" w:rsidRPr="00926C93" w:rsidRDefault="00E5495A" w:rsidP="00E5495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9113"/>
      </w:tblGrid>
      <w:tr w:rsidR="00E5495A" w:rsidRPr="00926C93" w14:paraId="064EE39E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B9F581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1.</w:t>
            </w:r>
          </w:p>
        </w:tc>
        <w:tc>
          <w:tcPr>
            <w:tcW w:w="9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0C5038" w14:textId="02A0710F" w:rsidR="00E5495A" w:rsidRPr="00926C93" w:rsidRDefault="00ED5FDD" w:rsidP="00D66EBB">
            <w:pPr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Fixed</w:t>
            </w:r>
            <w:r w:rsidR="00E5495A">
              <w:rPr>
                <w:snapToGrid w:val="0"/>
                <w:lang w:val="en-GB"/>
              </w:rPr>
              <w:t xml:space="preserve"> assets are</w:t>
            </w:r>
            <w:r w:rsidR="00E5495A" w:rsidRPr="00926C93">
              <w:rPr>
                <w:snapToGrid w:val="0"/>
                <w:lang w:val="en-GB"/>
              </w:rPr>
              <w:t xml:space="preserve"> defined as</w:t>
            </w:r>
          </w:p>
          <w:p w14:paraId="466E6603" w14:textId="4A6BFDA1" w:rsidR="00E5495A" w:rsidRPr="00926C93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Sum of </w:t>
            </w:r>
            <w:r w:rsidR="00ED5FDD">
              <w:rPr>
                <w:snapToGrid w:val="0"/>
                <w:lang w:val="en-GB"/>
              </w:rPr>
              <w:t>current</w:t>
            </w:r>
            <w:r>
              <w:rPr>
                <w:snapToGrid w:val="0"/>
                <w:lang w:val="en-GB"/>
              </w:rPr>
              <w:t xml:space="preserve"> assets</w:t>
            </w:r>
          </w:p>
          <w:p w14:paraId="144C49B3" w14:textId="4D848B3E" w:rsidR="00E5495A" w:rsidRPr="00926C93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Sum of Inventory, short-term financial assets and receivable</w:t>
            </w:r>
          </w:p>
          <w:p w14:paraId="7AB6B736" w14:textId="2ACBEF19" w:rsidR="00E5495A" w:rsidRDefault="00E5495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Sum of Inventory, Tangible fixed assets and Intangible fixed assets</w:t>
            </w:r>
          </w:p>
          <w:p w14:paraId="0F3884E4" w14:textId="4E824E41" w:rsidR="00E5495A" w:rsidRPr="00926C93" w:rsidRDefault="00281FEA" w:rsidP="00E5495A">
            <w:pPr>
              <w:widowControl/>
              <w:numPr>
                <w:ilvl w:val="0"/>
                <w:numId w:val="19"/>
              </w:numPr>
              <w:spacing w:before="0" w:after="0"/>
              <w:jc w:val="left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Liabilities - Equity</w:t>
            </w:r>
          </w:p>
        </w:tc>
      </w:tr>
      <w:tr w:rsidR="00E5495A" w:rsidRPr="00926C93" w14:paraId="14E50157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7ECE23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2.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CEDB" w14:textId="7FBA9A08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>
              <w:rPr>
                <w:snapToGrid w:val="0"/>
                <w:lang w:val="en-GB"/>
              </w:rPr>
              <w:t>items</w:t>
            </w:r>
            <w:r w:rsidRPr="00926C93">
              <w:rPr>
                <w:snapToGrid w:val="0"/>
                <w:lang w:val="en-GB"/>
              </w:rPr>
              <w:t xml:space="preserve"> of </w:t>
            </w:r>
            <w:r w:rsidR="00ED5FDD">
              <w:rPr>
                <w:snapToGrid w:val="0"/>
                <w:lang w:val="en-US"/>
              </w:rPr>
              <w:t>Asset</w:t>
            </w:r>
            <w:r w:rsidRPr="00E5495A">
              <w:rPr>
                <w:snapToGrid w:val="0"/>
                <w:lang w:val="en-US"/>
              </w:rPr>
              <w:t xml:space="preserve">s </w:t>
            </w:r>
            <w:r>
              <w:rPr>
                <w:snapToGrid w:val="0"/>
                <w:lang w:val="en-US"/>
              </w:rPr>
              <w:t>from Balance sheet</w:t>
            </w:r>
            <w:r w:rsidRPr="00E5495A">
              <w:rPr>
                <w:snapToGrid w:val="0"/>
                <w:lang w:val="en-GB"/>
              </w:rPr>
              <w:t xml:space="preserve"> </w:t>
            </w:r>
            <w:r w:rsidRPr="00926C93">
              <w:rPr>
                <w:snapToGrid w:val="0"/>
                <w:lang w:val="en-GB"/>
              </w:rPr>
              <w:t>(</w:t>
            </w:r>
            <w:r>
              <w:rPr>
                <w:snapToGrid w:val="0"/>
                <w:lang w:val="en-GB"/>
              </w:rPr>
              <w:t xml:space="preserve">main items </w:t>
            </w:r>
            <w:r w:rsidRPr="00926C93">
              <w:rPr>
                <w:snapToGrid w:val="0"/>
                <w:lang w:val="en-GB"/>
              </w:rPr>
              <w:t>at least t</w:t>
            </w:r>
            <w:r>
              <w:rPr>
                <w:snapToGrid w:val="0"/>
                <w:lang w:val="en-GB"/>
              </w:rPr>
              <w:t>hree</w:t>
            </w:r>
            <w:r w:rsidRPr="00926C93">
              <w:rPr>
                <w:snapToGrid w:val="0"/>
                <w:lang w:val="en-GB"/>
              </w:rPr>
              <w:t>):</w:t>
            </w:r>
          </w:p>
          <w:p w14:paraId="022AA5F7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392DB89E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………………………..</w:t>
            </w:r>
          </w:p>
          <w:p w14:paraId="2A104E9B" w14:textId="77777777" w:rsidR="00E5495A" w:rsidRPr="00926C93" w:rsidRDefault="00E5495A" w:rsidP="00D66EBB">
            <w:pPr>
              <w:spacing w:line="360" w:lineRule="auto"/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……………………….</w:t>
            </w:r>
          </w:p>
          <w:p w14:paraId="4EA46C8B" w14:textId="77777777" w:rsidR="00E5495A" w:rsidRPr="00926C93" w:rsidRDefault="00E5495A" w:rsidP="00D66EBB">
            <w:pPr>
              <w:rPr>
                <w:lang w:val="en-GB"/>
              </w:rPr>
            </w:pPr>
          </w:p>
        </w:tc>
      </w:tr>
      <w:tr w:rsidR="00E5495A" w:rsidRPr="00926C93" w14:paraId="11E99921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712F36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3.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D04D6" w14:textId="77777777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>Weighted Average Cost of Capital (WACC) defined:</w:t>
            </w:r>
          </w:p>
          <w:p w14:paraId="371F2D88" w14:textId="77777777" w:rsidR="00E5495A" w:rsidRPr="00926C93" w:rsidRDefault="00E5495A" w:rsidP="00D66EBB">
            <w:pPr>
              <w:rPr>
                <w:snapToGrid w:val="0"/>
                <w:lang w:val="en-GB"/>
              </w:rPr>
            </w:pPr>
          </w:p>
          <w:p w14:paraId="42227F31" w14:textId="77777777" w:rsidR="00E5495A" w:rsidRPr="00926C93" w:rsidRDefault="00E5495A" w:rsidP="00E5495A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snapToGrid w:val="0"/>
                <w:lang w:val="en-GB"/>
              </w:rPr>
              <w:t>It is the weighted average of two kinds of capital: debt and equity</w:t>
            </w:r>
          </w:p>
          <w:p w14:paraId="4076565D" w14:textId="77777777" w:rsidR="00E5495A" w:rsidRPr="00926C93" w:rsidRDefault="00E5495A" w:rsidP="00E5495A">
            <w:pPr>
              <w:widowControl/>
              <w:numPr>
                <w:ilvl w:val="0"/>
                <w:numId w:val="20"/>
              </w:numPr>
              <w:spacing w:before="0" w:after="0"/>
              <w:jc w:val="left"/>
              <w:rPr>
                <w:lang w:val="en-GB"/>
              </w:rPr>
            </w:pPr>
            <w:r w:rsidRPr="00926C93">
              <w:rPr>
                <w:lang w:val="en-GB"/>
              </w:rPr>
              <w:t xml:space="preserve">It is the weighted average of </w:t>
            </w:r>
            <w:r w:rsidRPr="00926C93">
              <w:rPr>
                <w:snapToGrid w:val="0"/>
                <w:lang w:val="en-GB"/>
              </w:rPr>
              <w:t>two kinds of value:</w:t>
            </w:r>
            <w:r w:rsidRPr="00926C93">
              <w:rPr>
                <w:lang w:val="en-GB"/>
              </w:rPr>
              <w:t xml:space="preserve"> market value of capital and present value of capital</w:t>
            </w:r>
          </w:p>
          <w:p w14:paraId="16DC0647" w14:textId="77777777" w:rsidR="00E5495A" w:rsidRPr="00926C93" w:rsidRDefault="00E5495A" w:rsidP="00D66EBB">
            <w:pPr>
              <w:ind w:left="360"/>
              <w:rPr>
                <w:lang w:val="en-GB"/>
              </w:rPr>
            </w:pPr>
          </w:p>
        </w:tc>
      </w:tr>
      <w:tr w:rsidR="00E5495A" w:rsidRPr="00926C93" w14:paraId="1A0FDD23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A43777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4.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0BE13" w14:textId="25E7463A" w:rsidR="00E5495A" w:rsidRPr="00926C93" w:rsidRDefault="00E5495A" w:rsidP="00281FEA">
            <w:pPr>
              <w:rPr>
                <w:lang w:val="en-GB"/>
              </w:rPr>
            </w:pPr>
            <w:r w:rsidRPr="00926C93">
              <w:rPr>
                <w:lang w:val="en-GB"/>
              </w:rPr>
              <w:t xml:space="preserve">Write the structure of the </w:t>
            </w:r>
            <w:r w:rsidR="00281FEA">
              <w:rPr>
                <w:lang w:val="en-GB"/>
              </w:rPr>
              <w:t xml:space="preserve">Profit/loss account </w:t>
            </w:r>
            <w:r w:rsidRPr="00926C93">
              <w:rPr>
                <w:lang w:val="en-GB"/>
              </w:rPr>
              <w:t xml:space="preserve"> (main items) </w:t>
            </w:r>
          </w:p>
          <w:p w14:paraId="1DB8C3AF" w14:textId="77777777" w:rsidR="00E5495A" w:rsidRPr="00926C93" w:rsidRDefault="00E5495A" w:rsidP="00281FEA">
            <w:pPr>
              <w:rPr>
                <w:lang w:val="en-GB"/>
              </w:rPr>
            </w:pPr>
          </w:p>
          <w:p w14:paraId="5437CFD0" w14:textId="2345CB14" w:rsidR="00E5495A" w:rsidRPr="00926C93" w:rsidRDefault="00281FEA" w:rsidP="00281FEA">
            <w:pPr>
              <w:rPr>
                <w:lang w:val="en-GB"/>
              </w:rPr>
            </w:pPr>
            <w:r>
              <w:rPr>
                <w:lang w:val="en-GB"/>
              </w:rPr>
              <w:t>R…..</w:t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="00E5495A" w:rsidRPr="00926C93">
              <w:rPr>
                <w:lang w:val="en-GB"/>
              </w:rPr>
              <w:tab/>
            </w:r>
            <w:r w:rsidRPr="00281FEA">
              <w:rPr>
                <w:b/>
                <w:lang w:val="en-GB"/>
              </w:rPr>
              <w:t xml:space="preserve">              Profit/loss </w:t>
            </w:r>
            <w:r>
              <w:rPr>
                <w:b/>
                <w:lang w:val="en-GB"/>
              </w:rPr>
              <w:t>account</w:t>
            </w:r>
            <w:r w:rsidRPr="00281FEA">
              <w:rPr>
                <w:b/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>C …</w:t>
            </w:r>
            <w:r w:rsidR="00E5495A" w:rsidRPr="00926C93">
              <w:rPr>
                <w:lang w:val="en-GB"/>
              </w:rPr>
              <w:t xml:space="preserve">      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7"/>
              <w:gridCol w:w="4486"/>
            </w:tblGrid>
            <w:tr w:rsidR="00E5495A" w:rsidRPr="00926C93" w14:paraId="44F267D7" w14:textId="77777777" w:rsidTr="00D66EBB">
              <w:trPr>
                <w:trHeight w:val="1942"/>
              </w:trPr>
              <w:tc>
                <w:tcPr>
                  <w:tcW w:w="451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C2C4416" w14:textId="77777777" w:rsidR="00E5495A" w:rsidRPr="00926C93" w:rsidRDefault="00E5495A" w:rsidP="00281FEA">
                  <w:pPr>
                    <w:rPr>
                      <w:snapToGrid w:val="0"/>
                      <w:lang w:val="en-GB"/>
                    </w:rPr>
                  </w:pP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93D04EA" w14:textId="77777777" w:rsidR="00E5495A" w:rsidRPr="00926C93" w:rsidRDefault="00E5495A" w:rsidP="00281FEA">
                  <w:pPr>
                    <w:rPr>
                      <w:snapToGrid w:val="0"/>
                      <w:lang w:val="en-GB"/>
                    </w:rPr>
                  </w:pPr>
                </w:p>
              </w:tc>
            </w:tr>
          </w:tbl>
          <w:p w14:paraId="22866CFD" w14:textId="77777777" w:rsidR="00E5495A" w:rsidRPr="00926C93" w:rsidRDefault="00E5495A" w:rsidP="00D66EBB">
            <w:pPr>
              <w:rPr>
                <w:lang w:val="en-GB"/>
              </w:rPr>
            </w:pPr>
          </w:p>
        </w:tc>
      </w:tr>
      <w:tr w:rsidR="00E5495A" w:rsidRPr="00926C93" w14:paraId="4C559005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A3362B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5.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20124" w14:textId="77777777" w:rsidR="00E5495A" w:rsidRPr="0019442C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>A production line of a company</w:t>
            </w:r>
            <w:r w:rsidRPr="0019442C">
              <w:rPr>
                <w:snapToGrid w:val="0"/>
                <w:lang w:val="en-US"/>
              </w:rPr>
              <w:t>’</w:t>
            </w:r>
            <w:r w:rsidRPr="0019442C">
              <w:rPr>
                <w:snapToGrid w:val="0"/>
              </w:rPr>
              <w:t>s operating unit produces two types of products:</w:t>
            </w:r>
          </w:p>
          <w:p w14:paraId="2FD27CC0" w14:textId="77777777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A and product B;</w:t>
            </w:r>
          </w:p>
          <w:p w14:paraId="39088DD8" w14:textId="6AC5BEB5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annual prod</w:t>
            </w:r>
            <w:r w:rsidR="00ED5FDD">
              <w:rPr>
                <w:snapToGrid w:val="0"/>
              </w:rPr>
              <w:t>uction target for product A is 100 pc and for product  B 2</w:t>
            </w:r>
            <w:r w:rsidRPr="0019442C">
              <w:rPr>
                <w:snapToGrid w:val="0"/>
              </w:rPr>
              <w:t>00 pc;</w:t>
            </w:r>
          </w:p>
          <w:p w14:paraId="183664DF" w14:textId="77777777" w:rsidR="00E5495A" w:rsidRPr="0019442C" w:rsidRDefault="00E5495A" w:rsidP="00E5495A">
            <w:pPr>
              <w:widowControl/>
              <w:numPr>
                <w:ilvl w:val="0"/>
                <w:numId w:val="21"/>
              </w:numPr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according to technical and economic standards, the direct cost per 1 pc (cost unit) is:</w:t>
            </w:r>
          </w:p>
          <w:p w14:paraId="79C88AD6" w14:textId="69850872" w:rsidR="00E5495A" w:rsidRPr="0019442C" w:rsidRDefault="00E5495A" w:rsidP="00E5495A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 xml:space="preserve">product A direct material </w:t>
            </w:r>
            <w:r w:rsidR="00ED5FDD">
              <w:rPr>
                <w:snapToGrid w:val="0"/>
              </w:rPr>
              <w:t>160</w:t>
            </w:r>
            <w:r w:rsidRPr="0019442C">
              <w:rPr>
                <w:snapToGrid w:val="0"/>
              </w:rPr>
              <w:t xml:space="preserve"> CZK and direct labour </w:t>
            </w:r>
            <w:r w:rsidR="00ED5FDD">
              <w:rPr>
                <w:snapToGrid w:val="0"/>
              </w:rPr>
              <w:t>40</w:t>
            </w:r>
            <w:r w:rsidRPr="0019442C">
              <w:rPr>
                <w:snapToGrid w:val="0"/>
              </w:rPr>
              <w:t xml:space="preserve"> CZK,</w:t>
            </w:r>
          </w:p>
          <w:p w14:paraId="1D832D0E" w14:textId="77777777" w:rsidR="00E5495A" w:rsidRPr="0019442C" w:rsidRDefault="00E5495A" w:rsidP="00E5495A">
            <w:pPr>
              <w:widowControl/>
              <w:numPr>
                <w:ilvl w:val="0"/>
                <w:numId w:val="22"/>
              </w:numPr>
              <w:tabs>
                <w:tab w:val="clear" w:pos="360"/>
                <w:tab w:val="num" w:pos="1068"/>
              </w:tabs>
              <w:spacing w:before="0" w:after="0"/>
              <w:jc w:val="left"/>
              <w:rPr>
                <w:snapToGrid w:val="0"/>
              </w:rPr>
            </w:pPr>
            <w:r w:rsidRPr="0019442C">
              <w:rPr>
                <w:snapToGrid w:val="0"/>
              </w:rPr>
              <w:t>product B direct material 320 CZK and direct labour 80 CZK.</w:t>
            </w:r>
          </w:p>
          <w:p w14:paraId="4C64288F" w14:textId="7DCEBA52" w:rsidR="00E5495A" w:rsidRPr="0019442C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Total annual production overhead is </w:t>
            </w:r>
            <w:r w:rsidR="00ED5FDD">
              <w:rPr>
                <w:snapToGrid w:val="0"/>
              </w:rPr>
              <w:t>48</w:t>
            </w:r>
            <w:r w:rsidRPr="0019442C">
              <w:rPr>
                <w:snapToGrid w:val="0"/>
              </w:rPr>
              <w:t xml:space="preserve">0 000 CZK; the Allocation Basis is direct costs </w:t>
            </w:r>
          </w:p>
          <w:p w14:paraId="3974D1D0" w14:textId="77777777" w:rsidR="00E5495A" w:rsidRPr="0019442C" w:rsidRDefault="00E5495A" w:rsidP="00D66EBB">
            <w:pPr>
              <w:rPr>
                <w:snapToGrid w:val="0"/>
              </w:rPr>
            </w:pPr>
          </w:p>
          <w:p w14:paraId="51A1E690" w14:textId="77777777" w:rsidR="00E5495A" w:rsidRDefault="00E5495A" w:rsidP="00D66EBB">
            <w:pPr>
              <w:rPr>
                <w:snapToGrid w:val="0"/>
              </w:rPr>
            </w:pPr>
            <w:r w:rsidRPr="0019442C">
              <w:rPr>
                <w:snapToGrid w:val="0"/>
              </w:rPr>
              <w:t xml:space="preserve">Calculate the overhead rate (Production overhead) </w:t>
            </w:r>
          </w:p>
          <w:p w14:paraId="4B16FF86" w14:textId="77777777" w:rsidR="00E5495A" w:rsidRPr="0019442C" w:rsidRDefault="00E5495A" w:rsidP="00D66EBB">
            <w:pPr>
              <w:rPr>
                <w:snapToGrid w:val="0"/>
              </w:rPr>
            </w:pPr>
          </w:p>
        </w:tc>
      </w:tr>
      <w:tr w:rsidR="00E5495A" w:rsidRPr="00926C93" w14:paraId="1EE44B26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82EF94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lastRenderedPageBreak/>
              <w:t>6.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DB97C" w14:textId="6906D2B7" w:rsidR="00E5495A" w:rsidRPr="00926C93" w:rsidRDefault="00E5495A" w:rsidP="00D66EBB">
            <w:pPr>
              <w:rPr>
                <w:snapToGrid w:val="0"/>
                <w:lang w:val="en-GB"/>
              </w:rPr>
            </w:pPr>
            <w:r w:rsidRPr="00926C93">
              <w:rPr>
                <w:snapToGrid w:val="0"/>
                <w:lang w:val="en-GB"/>
              </w:rPr>
              <w:t xml:space="preserve">Write </w:t>
            </w:r>
            <w:r w:rsidRPr="00926C93">
              <w:rPr>
                <w:b/>
                <w:snapToGrid w:val="0"/>
                <w:lang w:val="en-GB"/>
              </w:rPr>
              <w:t xml:space="preserve">two </w:t>
            </w:r>
            <w:r w:rsidR="00ED5FDD">
              <w:rPr>
                <w:b/>
                <w:snapToGrid w:val="0"/>
                <w:lang w:val="en-US"/>
              </w:rPr>
              <w:t>Profitability</w:t>
            </w:r>
            <w:r w:rsidR="00281FEA" w:rsidRPr="00281FEA">
              <w:rPr>
                <w:b/>
                <w:snapToGrid w:val="0"/>
                <w:lang w:val="en-US"/>
              </w:rPr>
              <w:t xml:space="preserve"> ratios</w:t>
            </w:r>
            <w:r w:rsidRPr="00926C93">
              <w:rPr>
                <w:snapToGrid w:val="0"/>
                <w:lang w:val="en-GB"/>
              </w:rPr>
              <w:t>:</w:t>
            </w:r>
          </w:p>
          <w:p w14:paraId="1831B725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  <w:p w14:paraId="464BCBE6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…………………………..</w:t>
            </w:r>
          </w:p>
          <w:p w14:paraId="64DA1F01" w14:textId="77777777" w:rsidR="00E5495A" w:rsidRPr="00926C93" w:rsidRDefault="00E5495A" w:rsidP="00D66EBB">
            <w:pPr>
              <w:spacing w:line="360" w:lineRule="auto"/>
              <w:ind w:left="360"/>
              <w:rPr>
                <w:lang w:val="en-GB"/>
              </w:rPr>
            </w:pPr>
            <w:r w:rsidRPr="00926C93">
              <w:rPr>
                <w:lang w:val="en-GB"/>
              </w:rPr>
              <w:t>………………………….</w:t>
            </w:r>
          </w:p>
        </w:tc>
      </w:tr>
      <w:tr w:rsidR="00E5495A" w:rsidRPr="00926C93" w14:paraId="4ED2456A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3A5DB" w14:textId="77777777" w:rsidR="00E5495A" w:rsidRPr="00926C93" w:rsidRDefault="00E5495A" w:rsidP="00D66EBB">
            <w:pPr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7.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8611B" w14:textId="1ECB4ED9" w:rsidR="00E5495A" w:rsidRPr="00926C93" w:rsidRDefault="00ED5FDD" w:rsidP="00ED5FDD">
            <w:pPr>
              <w:spacing w:line="480" w:lineRule="auto"/>
              <w:rPr>
                <w:lang w:val="en-GB"/>
              </w:rPr>
            </w:pPr>
            <w:bookmarkStart w:id="0" w:name="_GoBack"/>
            <w:bookmarkEnd w:id="0"/>
            <w:r>
              <w:rPr>
                <w:snapToGrid w:val="0"/>
                <w:lang w:val="en-GB"/>
              </w:rPr>
              <w:t>Average v</w:t>
            </w:r>
            <w:r w:rsidR="00281FEA">
              <w:rPr>
                <w:snapToGrid w:val="0"/>
                <w:lang w:val="en-GB"/>
              </w:rPr>
              <w:t>ariable</w:t>
            </w:r>
            <w:r w:rsidR="00E5495A" w:rsidRPr="00926C93">
              <w:rPr>
                <w:snapToGrid w:val="0"/>
                <w:lang w:val="en-GB"/>
              </w:rPr>
              <w:t xml:space="preserve"> </w:t>
            </w:r>
            <w:r>
              <w:rPr>
                <w:snapToGrid w:val="0"/>
                <w:lang w:val="en-GB"/>
              </w:rPr>
              <w:t>linear</w:t>
            </w:r>
            <w:r w:rsidRPr="00926C93">
              <w:rPr>
                <w:snapToGrid w:val="0"/>
                <w:lang w:val="en-GB"/>
              </w:rPr>
              <w:t xml:space="preserve"> </w:t>
            </w:r>
            <w:r w:rsidR="00E5495A" w:rsidRPr="00926C93">
              <w:rPr>
                <w:snapToGrid w:val="0"/>
                <w:lang w:val="en-GB"/>
              </w:rPr>
              <w:t>costs</w:t>
            </w:r>
            <w:r>
              <w:rPr>
                <w:snapToGrid w:val="0"/>
                <w:lang w:val="en-GB"/>
              </w:rPr>
              <w:t xml:space="preserve"> </w:t>
            </w:r>
            <w:r w:rsidR="00E5495A" w:rsidRPr="00926C93">
              <w:rPr>
                <w:snapToGrid w:val="0"/>
                <w:lang w:val="en-GB"/>
              </w:rPr>
              <w:t>are costs that…………………………………….with changes in output.</w:t>
            </w:r>
          </w:p>
        </w:tc>
      </w:tr>
      <w:tr w:rsidR="00E5495A" w:rsidRPr="00926C93" w14:paraId="76B2E06C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BDD00B" w14:textId="77777777" w:rsidR="00E5495A" w:rsidRPr="00926C93" w:rsidRDefault="00E5495A" w:rsidP="00D66EBB">
            <w:pPr>
              <w:spacing w:line="480" w:lineRule="auto"/>
              <w:jc w:val="center"/>
              <w:rPr>
                <w:b/>
                <w:bCs/>
                <w:lang w:val="en-GB"/>
              </w:rPr>
            </w:pPr>
            <w:r w:rsidRPr="00926C93">
              <w:rPr>
                <w:b/>
                <w:bCs/>
                <w:lang w:val="en-GB"/>
              </w:rPr>
              <w:t>8.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31C59" w14:textId="77777777" w:rsidR="00E5495A" w:rsidRPr="00926C93" w:rsidRDefault="00E5495A" w:rsidP="00D66EBB">
            <w:pPr>
              <w:spacing w:line="480" w:lineRule="auto"/>
              <w:rPr>
                <w:snapToGrid w:val="0"/>
                <w:lang w:val="en-GB"/>
              </w:rPr>
            </w:pPr>
          </w:p>
          <w:p w14:paraId="4AC360F7" w14:textId="5E5245A7" w:rsidR="00E5495A" w:rsidRPr="00926C93" w:rsidRDefault="00281FEA" w:rsidP="00D66EBB">
            <w:pPr>
              <w:spacing w:line="48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Break Even Point </w:t>
            </w:r>
            <w:r w:rsidR="00E5495A" w:rsidRPr="00926C93">
              <w:rPr>
                <w:snapToGrid w:val="0"/>
                <w:lang w:val="en-GB"/>
              </w:rPr>
              <w:t xml:space="preserve"> is: ………………………………………………………………………</w:t>
            </w:r>
          </w:p>
          <w:p w14:paraId="446BCD61" w14:textId="77777777" w:rsidR="00E5495A" w:rsidRPr="00926C93" w:rsidRDefault="00E5495A" w:rsidP="00D66EBB">
            <w:pPr>
              <w:spacing w:line="480" w:lineRule="auto"/>
              <w:rPr>
                <w:lang w:val="en-GB"/>
              </w:rPr>
            </w:pPr>
          </w:p>
        </w:tc>
      </w:tr>
      <w:tr w:rsidR="00E5495A" w14:paraId="1C63AC90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587570" w14:textId="77777777" w:rsidR="00E5495A" w:rsidRDefault="00E5495A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3A19B" w14:textId="5D027A0D" w:rsidR="00ED5FDD" w:rsidRPr="00C96AB7" w:rsidRDefault="00E5495A" w:rsidP="00ED5FDD">
            <w:r>
              <w:rPr>
                <w:snapToGrid w:val="0"/>
              </w:rPr>
              <w:t xml:space="preserve">Draw </w:t>
            </w:r>
            <w:r w:rsidR="00ED5FDD">
              <w:t>T</w:t>
            </w:r>
            <w:r w:rsidR="00ED5FDD">
              <w:t>otal i</w:t>
            </w:r>
            <w:r w:rsidR="00ED5FDD" w:rsidRPr="002212E4">
              <w:t>nventory costs</w:t>
            </w:r>
            <w:r w:rsidR="00281FEA">
              <w:rPr>
                <w:snapToGrid w:val="0"/>
              </w:rPr>
              <w:t xml:space="preserve">, </w:t>
            </w:r>
            <w:r w:rsidR="00ED5FDD">
              <w:t>F</w:t>
            </w:r>
            <w:r w:rsidR="00ED5FDD" w:rsidRPr="002212E4">
              <w:t>ixed cost per order</w:t>
            </w:r>
            <w:r w:rsidR="00ED5FDD">
              <w:t xml:space="preserve"> and I</w:t>
            </w:r>
            <w:r w:rsidR="00ED5FDD" w:rsidRPr="002212E4">
              <w:t>nventory holding cost per unit</w:t>
            </w:r>
          </w:p>
          <w:p w14:paraId="2B538C2C" w14:textId="55ADDE10" w:rsidR="00E5495A" w:rsidRPr="00BE2322" w:rsidRDefault="00E5495A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B877D7" wp14:editId="1B20D59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78105</wp:posOffset>
                      </wp:positionV>
                      <wp:extent cx="9525" cy="2190750"/>
                      <wp:effectExtent l="9525" t="13335" r="9525" b="5715"/>
                      <wp:wrapNone/>
                      <wp:docPr id="13" name="Přímá spojnice se šipko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D92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3" o:spid="_x0000_s1026" type="#_x0000_t32" style="position:absolute;margin-left:79.3pt;margin-top:6.15pt;width:.75pt;height:17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"/>
                  </w:pict>
                </mc:Fallback>
              </mc:AlternateContent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  <w:r w:rsidRPr="00BE2322">
              <w:rPr>
                <w:snapToGrid w:val="0"/>
              </w:rPr>
              <w:tab/>
            </w:r>
          </w:p>
          <w:p w14:paraId="63CAD75E" w14:textId="12DF404F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</w:p>
          <w:p w14:paraId="77B525A9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</w:t>
            </w:r>
          </w:p>
          <w:p w14:paraId="7B72AF8A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79C537BE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1DF8628C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5CE94556" w14:textId="77777777" w:rsidR="00E5495A" w:rsidRPr="00BE2322" w:rsidRDefault="00E5495A" w:rsidP="00D66EBB">
            <w:pPr>
              <w:rPr>
                <w:snapToGrid w:val="0"/>
              </w:rPr>
            </w:pPr>
          </w:p>
          <w:p w14:paraId="7C15E215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</w:t>
            </w:r>
          </w:p>
          <w:p w14:paraId="6E8F4AC5" w14:textId="77777777" w:rsidR="00E5495A" w:rsidRPr="00BE2322" w:rsidRDefault="00E5495A" w:rsidP="00D66EBB">
            <w:pPr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              </w:t>
            </w:r>
            <w:r w:rsidRPr="00BE2322">
              <w:rPr>
                <w:snapToGrid w:val="0"/>
              </w:rPr>
              <w:t xml:space="preserve"> </w:t>
            </w:r>
          </w:p>
          <w:p w14:paraId="13843019" w14:textId="6A2B3A31" w:rsidR="00E5495A" w:rsidRPr="00BE2322" w:rsidRDefault="00E5495A" w:rsidP="00D66EBB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DA4228" wp14:editId="0D434E9B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165735</wp:posOffset>
                      </wp:positionV>
                      <wp:extent cx="3905250" cy="0"/>
                      <wp:effectExtent l="9525" t="13335" r="9525" b="5715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896E9" id="Přímá spojnice se šipkou 12" o:spid="_x0000_s1026" type="#_x0000_t32" style="position:absolute;margin-left:79.3pt;margin-top:13.05pt;width:30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oUOwIAAFAEAAAOAAAAZHJzL2Uyb0RvYy54bWysVM2O2jAQvlfqO1i5QxIWK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"/>
                  </w:pict>
                </mc:Fallback>
              </mc:AlternateContent>
            </w:r>
          </w:p>
          <w:p w14:paraId="5135EA20" w14:textId="1E8F6B06" w:rsidR="00E5495A" w:rsidRPr="00ED5FDD" w:rsidRDefault="00E5495A" w:rsidP="00ED5FDD">
            <w:pPr>
              <w:ind w:left="360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="00ED5FDD">
              <w:rPr>
                <w:snapToGrid w:val="0"/>
              </w:rPr>
              <w:tab/>
              <w:t xml:space="preserve">                          </w:t>
            </w:r>
            <w:r w:rsidR="00ED5FDD" w:rsidRPr="00ED5FDD">
              <w:rPr>
                <w:snapToGrid w:val="0"/>
              </w:rPr>
              <w:t>the number of orders in proportion to quantity</w:t>
            </w:r>
          </w:p>
        </w:tc>
      </w:tr>
      <w:tr w:rsidR="00E5495A" w14:paraId="12DB3C0D" w14:textId="77777777" w:rsidTr="00D66EBB">
        <w:tc>
          <w:tcPr>
            <w:tcW w:w="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DFC91C" w14:textId="77777777" w:rsidR="00E5495A" w:rsidRDefault="00E5495A" w:rsidP="00D66E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9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304DF" w14:textId="2A677BDD" w:rsidR="00E5495A" w:rsidRPr="0019442C" w:rsidRDefault="00E5495A" w:rsidP="00D66EBB">
            <w:pPr>
              <w:spacing w:after="160" w:line="259" w:lineRule="auto"/>
            </w:pPr>
            <w:r w:rsidRPr="0019442C">
              <w:t>Based on the data from the PROFIT/LOSS ACCOUNT for 31. 12</w:t>
            </w:r>
            <w:r>
              <w:t>.</w:t>
            </w:r>
            <w:r w:rsidRPr="0019442C">
              <w:t xml:space="preserve">, ascertain the basic categories of economic result (EAT and </w:t>
            </w:r>
            <w:r w:rsidR="00ED5FDD">
              <w:t>EBIT)</w:t>
            </w:r>
            <w:r w:rsidRPr="0019442C">
              <w:t>:</w:t>
            </w:r>
          </w:p>
          <w:p w14:paraId="3A4EC6B7" w14:textId="77777777" w:rsidR="00E5495A" w:rsidRPr="0019442C" w:rsidRDefault="00E5495A" w:rsidP="00D66EBB">
            <w:pPr>
              <w:spacing w:after="160" w:line="259" w:lineRule="auto"/>
            </w:pPr>
            <w:r w:rsidRPr="0019442C">
              <w:t>Data of Profit/loss account:</w:t>
            </w:r>
          </w:p>
          <w:p w14:paraId="7B2A1CF0" w14:textId="4F5A61A3" w:rsidR="00E5495A" w:rsidRPr="0019442C" w:rsidRDefault="00E5495A" w:rsidP="00D66EBB">
            <w:r w:rsidRPr="0019442C">
              <w:t xml:space="preserve">Total Revenues                    </w:t>
            </w:r>
            <w:r w:rsidR="00281FEA">
              <w:t xml:space="preserve">    </w:t>
            </w:r>
            <w:r w:rsidRPr="0019442C">
              <w:t xml:space="preserve">  1 120 000 CZK</w:t>
            </w:r>
            <w:r w:rsidR="00281FEA">
              <w:t xml:space="preserve">      </w:t>
            </w:r>
          </w:p>
          <w:p w14:paraId="19A527D0" w14:textId="200279B6" w:rsidR="00E5495A" w:rsidRPr="0019442C" w:rsidRDefault="00E5495A" w:rsidP="00D66EBB">
            <w:r w:rsidRPr="0019442C">
              <w:t xml:space="preserve">Operating revenues              </w:t>
            </w:r>
            <w:r w:rsidR="00281FEA">
              <w:t xml:space="preserve"> </w:t>
            </w:r>
            <w:r w:rsidRPr="0019442C">
              <w:t xml:space="preserve">     980 000 CZK  </w:t>
            </w:r>
          </w:p>
          <w:p w14:paraId="6FF51D84" w14:textId="3C395031" w:rsidR="00E5495A" w:rsidRPr="0019442C" w:rsidRDefault="00E5495A" w:rsidP="00D66EBB">
            <w:r w:rsidRPr="0019442C">
              <w:t xml:space="preserve">Financial revenues                   </w:t>
            </w:r>
            <w:r w:rsidR="00281FEA">
              <w:t xml:space="preserve">   </w:t>
            </w:r>
            <w:r w:rsidRPr="0019442C">
              <w:t xml:space="preserve"> 140 000 CZK</w:t>
            </w:r>
          </w:p>
          <w:p w14:paraId="297A51AF" w14:textId="57C9EDA2" w:rsidR="00E5495A" w:rsidRPr="0019442C" w:rsidRDefault="00E5495A" w:rsidP="00D66EBB">
            <w:r w:rsidRPr="0019442C">
              <w:t xml:space="preserve">Total Costs                               </w:t>
            </w:r>
            <w:r w:rsidR="00281FEA">
              <w:t xml:space="preserve">        </w:t>
            </w:r>
            <w:r w:rsidRPr="0019442C">
              <w:t>920 000 CZK</w:t>
            </w:r>
          </w:p>
          <w:p w14:paraId="549C5C72" w14:textId="013512C6" w:rsidR="00E5495A" w:rsidRPr="0019442C" w:rsidRDefault="00E5495A" w:rsidP="00D66EBB">
            <w:r w:rsidRPr="0019442C">
              <w:t xml:space="preserve">Interest expenses                    </w:t>
            </w:r>
            <w:r w:rsidR="00281FEA">
              <w:t xml:space="preserve">    </w:t>
            </w:r>
            <w:r w:rsidRPr="0019442C">
              <w:t xml:space="preserve">  120 000 CZK</w:t>
            </w:r>
          </w:p>
          <w:p w14:paraId="0D937242" w14:textId="77777777" w:rsidR="00E5495A" w:rsidRPr="0019442C" w:rsidRDefault="00E5495A" w:rsidP="00D66EBB">
            <w:r w:rsidRPr="0019442C">
              <w:t xml:space="preserve">Income tax                 </w:t>
            </w:r>
            <w:r>
              <w:t xml:space="preserve">                     </w:t>
            </w:r>
            <w:r w:rsidRPr="0019442C">
              <w:t xml:space="preserve"> 19%</w:t>
            </w:r>
          </w:p>
          <w:p w14:paraId="6C931694" w14:textId="77777777" w:rsidR="00E5495A" w:rsidRPr="0019442C" w:rsidRDefault="00E5495A" w:rsidP="00D66EBB">
            <w:r w:rsidRPr="0019442C">
              <w:t>Assets                                     1 300 000 CZK</w:t>
            </w:r>
          </w:p>
          <w:p w14:paraId="61D62C57" w14:textId="77777777" w:rsidR="00E5495A" w:rsidRPr="0019442C" w:rsidRDefault="00E5495A" w:rsidP="00D66EBB">
            <w:r w:rsidRPr="0019442C">
              <w:t>Debt                                           200 000 CZK</w:t>
            </w:r>
          </w:p>
          <w:p w14:paraId="706FFA1E" w14:textId="77777777" w:rsidR="00E5495A" w:rsidRDefault="00E5495A" w:rsidP="00D66EBB"/>
        </w:tc>
      </w:tr>
    </w:tbl>
    <w:p w14:paraId="7F9B689B" w14:textId="77777777" w:rsidR="00E5495A" w:rsidRDefault="00E5495A" w:rsidP="00E5495A"/>
    <w:p w14:paraId="0808F0C2" w14:textId="77777777" w:rsidR="00E5495A" w:rsidRDefault="00E5495A" w:rsidP="00E5495A"/>
    <w:p w14:paraId="0BD07C87" w14:textId="186A5114"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623D" w14:textId="77777777" w:rsidR="00F973D5" w:rsidRDefault="00F973D5">
      <w:r>
        <w:separator/>
      </w:r>
    </w:p>
    <w:p w14:paraId="34C4929B" w14:textId="77777777" w:rsidR="00F973D5" w:rsidRDefault="00F973D5"/>
  </w:endnote>
  <w:endnote w:type="continuationSeparator" w:id="0">
    <w:p w14:paraId="4C9A1CBF" w14:textId="77777777" w:rsidR="00F973D5" w:rsidRDefault="00F973D5">
      <w:r>
        <w:continuationSeparator/>
      </w:r>
    </w:p>
    <w:p w14:paraId="4F4DA513" w14:textId="77777777" w:rsidR="00F973D5" w:rsidRDefault="00F97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E305" w14:textId="77777777"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EF3ACA" w:rsidRDefault="00EF3ACA" w:rsidP="00C2462C">
    <w:pPr>
      <w:pStyle w:val="Zpat"/>
      <w:ind w:right="360"/>
    </w:pPr>
  </w:p>
  <w:p w14:paraId="4675ADB0" w14:textId="77777777"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2CC8C9" w14:textId="7AA52FF7"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F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FD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F982A1" w14:textId="77777777"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AEF7" w14:textId="0C446138"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E847C" w14:textId="77777777" w:rsidR="00F973D5" w:rsidRDefault="00F973D5">
      <w:r>
        <w:separator/>
      </w:r>
    </w:p>
    <w:p w14:paraId="78ED4583" w14:textId="77777777" w:rsidR="00F973D5" w:rsidRDefault="00F973D5"/>
  </w:footnote>
  <w:footnote w:type="continuationSeparator" w:id="0">
    <w:p w14:paraId="64C3A31D" w14:textId="77777777" w:rsidR="00F973D5" w:rsidRDefault="00F973D5">
      <w:r>
        <w:continuationSeparator/>
      </w:r>
    </w:p>
    <w:p w14:paraId="4055724A" w14:textId="77777777" w:rsidR="00F973D5" w:rsidRDefault="00F97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6898" w14:textId="49067CD3" w:rsidR="00EF3ACA" w:rsidRDefault="00ED5FDD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ED22" w14:textId="24D786BE"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19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EF3ACA" w:rsidRPr="005314CC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953D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4325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C6FB2"/>
    <w:multiLevelType w:val="hybridMultilevel"/>
    <w:tmpl w:val="783C1CEC"/>
    <w:lvl w:ilvl="0" w:tplc="6F0C9EE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F6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9F113A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A1147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84C2928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1866B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F450D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1642F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36575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78F001C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4CEF3B2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1422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915B89"/>
    <w:multiLevelType w:val="hybridMultilevel"/>
    <w:tmpl w:val="F730752A"/>
    <w:lvl w:ilvl="0" w:tplc="6F0C9E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815"/>
    <w:multiLevelType w:val="hybridMultilevel"/>
    <w:tmpl w:val="402AF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37EB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9E472D"/>
    <w:multiLevelType w:val="singleLevel"/>
    <w:tmpl w:val="962A6756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6234204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2"/>
  </w:num>
  <w:num w:numId="16">
    <w:abstractNumId w:val="7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1FEA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95A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5FDD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27C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167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1608-6301-490F-8F11-374F9B56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B82C0B3B.dotm</Template>
  <TotalTime>0</TotalTime>
  <Pages>3</Pages>
  <Words>319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2273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lysenko@jcu.cz</dc:creator>
  <cp:lastModifiedBy>Novotná Martina Ing. Ph.D.</cp:lastModifiedBy>
  <cp:revision>2</cp:revision>
  <cp:lastPrinted>2016-01-29T12:34:00Z</cp:lastPrinted>
  <dcterms:created xsi:type="dcterms:W3CDTF">2020-04-17T06:17:00Z</dcterms:created>
  <dcterms:modified xsi:type="dcterms:W3CDTF">2020-04-17T06:17:00Z</dcterms:modified>
</cp:coreProperties>
</file>