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70CA" w14:textId="77777777" w:rsidR="00224FCB" w:rsidRPr="00926C93" w:rsidRDefault="00224FCB" w:rsidP="00224F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08"/>
        <w:gridCol w:w="8057"/>
        <w:gridCol w:w="1056"/>
        <w:gridCol w:w="10"/>
      </w:tblGrid>
      <w:tr w:rsidR="00224FCB" w:rsidRPr="00926C93" w14:paraId="3ED96BD2" w14:textId="77777777" w:rsidTr="00224FCB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B66D" w14:textId="05468DED" w:rsidR="00224FCB" w:rsidRPr="00926C93" w:rsidRDefault="00224FCB" w:rsidP="00224FCB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</w:t>
            </w:r>
            <w:r w:rsidR="001B45F1">
              <w:rPr>
                <w:lang w:val="en-GB"/>
              </w:rPr>
              <w:t>5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14:paraId="61601A2F" w14:textId="3B862AE6" w:rsidR="00224FCB" w:rsidRPr="00926C93" w:rsidRDefault="00943905" w:rsidP="00D66E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Sample test</w:t>
            </w:r>
          </w:p>
        </w:tc>
      </w:tr>
      <w:tr w:rsidR="00224FCB" w:rsidRPr="00926C93" w14:paraId="70A84F2E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7F419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108770" w14:textId="228BE51D" w:rsidR="0091510E" w:rsidRPr="001B45F1" w:rsidRDefault="00943905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lang w:val="en-GB"/>
              </w:rPr>
              <w:t>Variable</w:t>
            </w:r>
            <w:r w:rsidR="001B45F1" w:rsidRPr="001B45F1">
              <w:rPr>
                <w:lang w:val="en-GB"/>
              </w:rPr>
              <w:t xml:space="preserve"> cost</w:t>
            </w:r>
          </w:p>
          <w:p w14:paraId="7B458F6D" w14:textId="77777777" w:rsidR="001B45F1" w:rsidRPr="001B45F1" w:rsidRDefault="001B45F1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</w:p>
          <w:p w14:paraId="23357FC6" w14:textId="5DC8C384" w:rsidR="004E5A56" w:rsidRPr="001B45F1" w:rsidRDefault="001B45F1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>is defined as variable cost (VC) divided by the number of units of output</w:t>
            </w:r>
          </w:p>
          <w:p w14:paraId="0CE42E8A" w14:textId="38A376E1" w:rsidR="00224FCB" w:rsidRPr="001B45F1" w:rsidRDefault="001B45F1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>is cost that do not change with output</w:t>
            </w:r>
          </w:p>
          <w:p w14:paraId="1E142BB7" w14:textId="2CA14781" w:rsidR="001B45F1" w:rsidRPr="001B45F1" w:rsidRDefault="001B45F1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 xml:space="preserve">Is the extra cost of producing another </w:t>
            </w:r>
            <w:r>
              <w:rPr>
                <w:snapToGrid w:val="0"/>
                <w:lang w:val="en-GB"/>
              </w:rPr>
              <w:t>unit</w:t>
            </w:r>
          </w:p>
          <w:p w14:paraId="2840C1B3" w14:textId="77777777" w:rsidR="001B45F1" w:rsidRPr="001B45F1" w:rsidRDefault="001B45F1" w:rsidP="001B45F1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>is cost that do not change with output</w:t>
            </w:r>
          </w:p>
          <w:p w14:paraId="50ABFA25" w14:textId="520A3FA3" w:rsidR="00224FCB" w:rsidRPr="00926C93" w:rsidRDefault="00224FCB" w:rsidP="001B45F1">
            <w:pPr>
              <w:widowControl/>
              <w:spacing w:before="0" w:after="0"/>
              <w:ind w:left="360"/>
              <w:jc w:val="left"/>
              <w:rPr>
                <w:snapToGrid w:val="0"/>
                <w:lang w:val="en-GB"/>
              </w:rPr>
            </w:pPr>
          </w:p>
        </w:tc>
      </w:tr>
      <w:tr w:rsidR="00224FCB" w:rsidRPr="00926C93" w14:paraId="7F7277E6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F28D94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0F9B" w14:textId="0358EEEF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="0091510E" w:rsidRPr="0091510E">
              <w:rPr>
                <w:snapToGrid w:val="0"/>
                <w:lang w:val="en-GB"/>
              </w:rPr>
              <w:t xml:space="preserve">parts of the business plan </w:t>
            </w:r>
            <w:r w:rsidR="004E5A56">
              <w:rPr>
                <w:snapToGrid w:val="0"/>
                <w:lang w:val="en-GB"/>
              </w:rPr>
              <w:t>(at least three)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01196090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59A3114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759B205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570F4261" w14:textId="77777777" w:rsidR="00224FCB" w:rsidRPr="00926C93" w:rsidRDefault="00224FCB" w:rsidP="00D66EBB">
            <w:pPr>
              <w:rPr>
                <w:lang w:val="en-GB"/>
              </w:rPr>
            </w:pPr>
          </w:p>
        </w:tc>
      </w:tr>
      <w:tr w:rsidR="00224FCB" w:rsidRPr="00926C93" w14:paraId="3D3D43F3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6EABA3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7A6F" w14:textId="5F5E3EAB" w:rsidR="00224FCB" w:rsidRPr="00D41082" w:rsidRDefault="00D41082" w:rsidP="00D66EBB">
            <w:pPr>
              <w:rPr>
                <w:snapToGrid w:val="0"/>
                <w:lang w:val="en-GB"/>
              </w:rPr>
            </w:pPr>
            <w:r w:rsidRPr="00D41082">
              <w:rPr>
                <w:snapToGrid w:val="0"/>
                <w:lang w:val="en-GB"/>
              </w:rPr>
              <w:t>The Trade Licensing Act</w:t>
            </w:r>
            <w:r w:rsidR="00224FCB" w:rsidRPr="00D41082">
              <w:rPr>
                <w:snapToGrid w:val="0"/>
                <w:lang w:val="en-GB"/>
              </w:rPr>
              <w:t>:</w:t>
            </w:r>
          </w:p>
          <w:p w14:paraId="7054D594" w14:textId="77777777" w:rsidR="00224FCB" w:rsidRPr="00D41082" w:rsidRDefault="00224FCB" w:rsidP="00D66EBB">
            <w:pPr>
              <w:rPr>
                <w:snapToGrid w:val="0"/>
                <w:lang w:val="en-GB"/>
              </w:rPr>
            </w:pPr>
          </w:p>
          <w:p w14:paraId="4CBF8340" w14:textId="77777777" w:rsidR="00D41082" w:rsidRPr="00D41082" w:rsidRDefault="00D41082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D41082">
              <w:rPr>
                <w:snapToGrid w:val="0"/>
                <w:lang w:val="en-GB"/>
              </w:rPr>
              <w:t xml:space="preserve">sets out the general conditions for pursuing a trade that are common to all types of trade </w:t>
            </w:r>
          </w:p>
          <w:p w14:paraId="57FE67C7" w14:textId="1CA77348" w:rsidR="00224FCB" w:rsidRPr="00D41082" w:rsidRDefault="00D41082" w:rsidP="00D41082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D41082">
              <w:rPr>
                <w:lang w:val="en-GB"/>
              </w:rPr>
              <w:t>sets out the general conditions for pursuing a trade only for Businessman alone (a natural person –  self-employed, a tradesman</w:t>
            </w:r>
          </w:p>
          <w:p w14:paraId="7409F65D" w14:textId="64DB9C0C" w:rsidR="00D41082" w:rsidRPr="00926C93" w:rsidRDefault="00D41082" w:rsidP="00D41082">
            <w:pPr>
              <w:widowControl/>
              <w:spacing w:before="0" w:after="0"/>
              <w:ind w:left="720"/>
              <w:jc w:val="left"/>
              <w:rPr>
                <w:lang w:val="en-GB"/>
              </w:rPr>
            </w:pPr>
          </w:p>
        </w:tc>
      </w:tr>
      <w:tr w:rsidR="00224FCB" w:rsidRPr="00926C93" w14:paraId="7B4D5F3F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6485FC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22BBC" w14:textId="44AD4A7A" w:rsidR="00943905" w:rsidRPr="00943905" w:rsidRDefault="00943905" w:rsidP="00943905">
            <w:pPr>
              <w:rPr>
                <w:b/>
              </w:rPr>
            </w:pPr>
            <w:r>
              <w:rPr>
                <w:lang w:val="en-GB"/>
              </w:rPr>
              <w:t xml:space="preserve"> </w:t>
            </w:r>
            <w:r w:rsidR="00224FCB" w:rsidRPr="00926C93">
              <w:rPr>
                <w:lang w:val="en-GB"/>
              </w:rPr>
              <w:t xml:space="preserve">Write the </w:t>
            </w:r>
            <w:r>
              <w:rPr>
                <w:lang w:val="en-GB"/>
              </w:rPr>
              <w:t xml:space="preserve">formula </w:t>
            </w:r>
            <w:r w:rsidRPr="00943905">
              <w:t>The Break-Even Point at constant price and linear development of costs</w:t>
            </w:r>
          </w:p>
          <w:p w14:paraId="4528D843" w14:textId="746E6B2A" w:rsidR="00224FCB" w:rsidRPr="00926C93" w:rsidRDefault="00224FCB" w:rsidP="00224FCB">
            <w:pPr>
              <w:rPr>
                <w:lang w:val="en-GB"/>
              </w:rPr>
            </w:pPr>
          </w:p>
          <w:p w14:paraId="1F9E59A9" w14:textId="77777777" w:rsidR="00224FCB" w:rsidRDefault="00224FCB" w:rsidP="004E5A56">
            <w:pPr>
              <w:rPr>
                <w:lang w:val="en-GB"/>
              </w:rPr>
            </w:pPr>
          </w:p>
          <w:p w14:paraId="75CAACA0" w14:textId="6DDBAD90" w:rsidR="004E5A56" w:rsidRPr="00926C93" w:rsidRDefault="004E5A56" w:rsidP="004E5A56">
            <w:pPr>
              <w:rPr>
                <w:lang w:val="en-GB"/>
              </w:rPr>
            </w:pPr>
          </w:p>
        </w:tc>
      </w:tr>
      <w:tr w:rsidR="00224FCB" w:rsidRPr="00926C93" w14:paraId="1F919F81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4BEE18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94801" w14:textId="2FFA525A" w:rsidR="00A001C2" w:rsidRDefault="00A001C2" w:rsidP="00A001C2">
            <w:pPr>
              <w:rPr>
                <w:snapToGrid w:val="0"/>
                <w:lang w:val="en-US"/>
              </w:rPr>
            </w:pPr>
            <w:r w:rsidRPr="00A001C2">
              <w:rPr>
                <w:snapToGrid w:val="0"/>
                <w:lang w:val="en-US"/>
              </w:rPr>
              <w:t>The pr</w:t>
            </w:r>
            <w:r w:rsidR="00943905">
              <w:rPr>
                <w:snapToGrid w:val="0"/>
                <w:lang w:val="en-US"/>
              </w:rPr>
              <w:t>oject´s investment cost (K) is 5</w:t>
            </w:r>
            <w:r w:rsidRPr="00A001C2">
              <w:rPr>
                <w:snapToGrid w:val="0"/>
                <w:lang w:val="en-US"/>
              </w:rPr>
              <w:t xml:space="preserve">00 thousand CZK. </w:t>
            </w:r>
          </w:p>
          <w:p w14:paraId="7EBB4F9B" w14:textId="2941E31D" w:rsidR="00A001C2" w:rsidRPr="00A001C2" w:rsidRDefault="00A001C2" w:rsidP="00A001C2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Expected cash flow </w:t>
            </w:r>
            <w:r w:rsidR="00943905">
              <w:rPr>
                <w:snapToGrid w:val="0"/>
                <w:lang w:val="en-US"/>
              </w:rPr>
              <w:t>from investment:  first year 15</w:t>
            </w:r>
            <w:r w:rsidRPr="00A001C2">
              <w:rPr>
                <w:snapToGrid w:val="0"/>
                <w:lang w:val="en-US"/>
              </w:rPr>
              <w:t>0 thousand CZK, second year</w:t>
            </w:r>
            <w:r w:rsidR="00943905">
              <w:rPr>
                <w:snapToGrid w:val="0"/>
                <w:lang w:val="en-US"/>
              </w:rPr>
              <w:t xml:space="preserve"> 200</w:t>
            </w:r>
            <w:r w:rsidRPr="00A001C2">
              <w:rPr>
                <w:snapToGrid w:val="0"/>
                <w:lang w:val="en-US"/>
              </w:rPr>
              <w:t xml:space="preserve"> thousand CZK, third year </w:t>
            </w:r>
            <w:r w:rsidR="00943905">
              <w:rPr>
                <w:snapToGrid w:val="0"/>
                <w:lang w:val="en-US"/>
              </w:rPr>
              <w:t>200 thousand CZK, fourth year 15</w:t>
            </w:r>
            <w:r w:rsidRPr="00A001C2">
              <w:rPr>
                <w:snapToGrid w:val="0"/>
                <w:lang w:val="en-US"/>
              </w:rPr>
              <w:t xml:space="preserve">0 thousand CZK (from that profit </w:t>
            </w:r>
            <w:r w:rsidR="00943905">
              <w:rPr>
                <w:snapToGrid w:val="0"/>
                <w:lang w:val="en-US"/>
              </w:rPr>
              <w:t>after taxes: first year 5</w:t>
            </w:r>
            <w:r w:rsidRPr="00A001C2">
              <w:rPr>
                <w:snapToGrid w:val="0"/>
                <w:lang w:val="en-US"/>
              </w:rPr>
              <w:t>0 thousand CZK, second year 50 thousand CZK, third year 60 thousand CZK, fourth year 30 thousand CZK). The expected life of the investment is 4 years. The company's discount rate is 12 %.</w:t>
            </w:r>
          </w:p>
          <w:p w14:paraId="28C98C10" w14:textId="77777777" w:rsidR="00224FCB" w:rsidRPr="0019442C" w:rsidRDefault="00224FCB" w:rsidP="00D66EBB">
            <w:pPr>
              <w:rPr>
                <w:snapToGrid w:val="0"/>
              </w:rPr>
            </w:pPr>
          </w:p>
          <w:p w14:paraId="28BD6A07" w14:textId="77777777" w:rsidR="00943905" w:rsidRDefault="00224FCB" w:rsidP="00D66EBB">
            <w:pPr>
              <w:rPr>
                <w:snapToGrid w:val="0"/>
                <w:lang w:val="en-GB"/>
              </w:rPr>
            </w:pPr>
            <w:r w:rsidRPr="00A001C2">
              <w:rPr>
                <w:snapToGrid w:val="0"/>
                <w:lang w:val="en-GB"/>
              </w:rPr>
              <w:t xml:space="preserve">Calculate </w:t>
            </w:r>
            <w:r w:rsidR="00943905" w:rsidRPr="00943905">
              <w:rPr>
                <w:snapToGrid w:val="0"/>
                <w:lang w:val="en-GB"/>
              </w:rPr>
              <w:t xml:space="preserve">Expected investment </w:t>
            </w:r>
            <w:r w:rsidR="00943905">
              <w:rPr>
                <w:snapToGrid w:val="0"/>
                <w:lang w:val="en-GB"/>
              </w:rPr>
              <w:t>cash flow</w:t>
            </w:r>
            <w:r w:rsidR="00943905" w:rsidRPr="00943905">
              <w:rPr>
                <w:snapToGrid w:val="0"/>
                <w:lang w:val="en-GB"/>
              </w:rPr>
              <w:t xml:space="preserve"> in the second year</w:t>
            </w:r>
          </w:p>
          <w:p w14:paraId="570F0B8A" w14:textId="51A50A2D" w:rsidR="00224FCB" w:rsidRPr="00A001C2" w:rsidRDefault="00943905" w:rsidP="00D66EBB">
            <w:pPr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Calculate </w:t>
            </w:r>
            <w:r w:rsidR="00224FCB" w:rsidRPr="00A001C2">
              <w:rPr>
                <w:snapToGrid w:val="0"/>
                <w:lang w:val="en-GB"/>
              </w:rPr>
              <w:t xml:space="preserve">the </w:t>
            </w:r>
            <w:r w:rsidR="00D41082" w:rsidRPr="00D41082">
              <w:rPr>
                <w:snapToGrid w:val="0"/>
              </w:rPr>
              <w:t>Return on Investment</w:t>
            </w:r>
          </w:p>
          <w:p w14:paraId="773AA324" w14:textId="77777777" w:rsidR="00224FCB" w:rsidRPr="0019442C" w:rsidRDefault="00224FCB" w:rsidP="00D66EBB">
            <w:pPr>
              <w:rPr>
                <w:snapToGrid w:val="0"/>
              </w:rPr>
            </w:pPr>
          </w:p>
        </w:tc>
      </w:tr>
      <w:tr w:rsidR="00224FCB" w:rsidRPr="00926C93" w14:paraId="5EB697BB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A0E26B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6.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AF272" w14:textId="060CB852" w:rsidR="00224FCB" w:rsidRPr="00A001C2" w:rsidRDefault="00224FCB" w:rsidP="00D66EBB">
            <w:pPr>
              <w:rPr>
                <w:snapToGrid w:val="0"/>
                <w:lang w:val="en-GB"/>
              </w:rPr>
            </w:pPr>
            <w:r w:rsidRPr="00A001C2">
              <w:rPr>
                <w:snapToGrid w:val="0"/>
                <w:lang w:val="en-GB"/>
              </w:rPr>
              <w:t xml:space="preserve">Write </w:t>
            </w:r>
            <w:r w:rsidR="00A001C2" w:rsidRPr="00A001C2">
              <w:rPr>
                <w:snapToGrid w:val="0"/>
                <w:lang w:val="en-GB"/>
              </w:rPr>
              <w:t>basic criteria for choosing appropriate legal form of business (at least three):</w:t>
            </w:r>
          </w:p>
          <w:p w14:paraId="4FD3D582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0CB2AAC1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3D4D6F60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224FCB" w:rsidRPr="00926C93" w14:paraId="26CC4896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E7C351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7.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CC0DB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38BF87DF" w14:textId="5E08C781" w:rsidR="00224FCB" w:rsidRPr="00926C93" w:rsidRDefault="00D41082" w:rsidP="00A001C2">
            <w:pPr>
              <w:spacing w:line="480" w:lineRule="auto"/>
              <w:rPr>
                <w:lang w:val="en-GB"/>
              </w:rPr>
            </w:pPr>
            <w:r>
              <w:rPr>
                <w:snapToGrid w:val="0"/>
                <w:lang w:val="en-GB"/>
              </w:rPr>
              <w:t>Fixed</w:t>
            </w:r>
            <w:r w:rsidR="00A001C2">
              <w:rPr>
                <w:snapToGrid w:val="0"/>
                <w:lang w:val="en-GB"/>
              </w:rPr>
              <w:t xml:space="preserve"> </w:t>
            </w:r>
            <w:r w:rsidR="00224FCB" w:rsidRPr="00926C93">
              <w:rPr>
                <w:snapToGrid w:val="0"/>
                <w:lang w:val="en-GB"/>
              </w:rPr>
              <w:t>costs are costs that…………………………………….with changes in output.</w:t>
            </w:r>
          </w:p>
        </w:tc>
      </w:tr>
      <w:tr w:rsidR="00224FCB" w:rsidRPr="00926C93" w14:paraId="0492A00E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095C6A" w14:textId="77777777" w:rsidR="00224FCB" w:rsidRPr="00926C93" w:rsidRDefault="00224FCB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B11A5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7F50B730" w14:textId="18FC90BA" w:rsidR="00224FCB" w:rsidRPr="00943905" w:rsidRDefault="00A001C2" w:rsidP="00D66EBB">
            <w:pPr>
              <w:spacing w:line="480" w:lineRule="auto"/>
              <w:rPr>
                <w:snapToGrid w:val="0"/>
              </w:rPr>
            </w:pPr>
            <w:r>
              <w:rPr>
                <w:snapToGrid w:val="0"/>
                <w:lang w:val="en-GB"/>
              </w:rPr>
              <w:t xml:space="preserve">The </w:t>
            </w:r>
            <w:r w:rsidR="00943905" w:rsidRPr="00943905">
              <w:rPr>
                <w:bCs/>
                <w:snapToGrid w:val="0"/>
              </w:rPr>
              <w:t>Weighted Average Cost</w:t>
            </w:r>
            <w:r w:rsidR="00943905" w:rsidRPr="00943905">
              <w:rPr>
                <w:bCs/>
                <w:snapToGrid w:val="0"/>
              </w:rPr>
              <w:t xml:space="preserve"> </w:t>
            </w:r>
            <w:r w:rsidR="00943905" w:rsidRPr="00943905">
              <w:rPr>
                <w:bCs/>
                <w:snapToGrid w:val="0"/>
              </w:rPr>
              <w:t xml:space="preserve">of Capital </w:t>
            </w:r>
            <w:r w:rsidR="00943905" w:rsidRPr="00943905">
              <w:rPr>
                <w:bCs/>
                <w:snapToGrid w:val="0"/>
              </w:rPr>
              <w:t>(WACC)</w:t>
            </w:r>
            <w:r w:rsidR="00943905" w:rsidRPr="00943905">
              <w:rPr>
                <w:snapToGrid w:val="0"/>
              </w:rPr>
              <w:t xml:space="preserve"> </w:t>
            </w:r>
            <w:r w:rsidR="00224FCB" w:rsidRPr="004E5A56">
              <w:rPr>
                <w:snapToGrid w:val="0"/>
                <w:lang w:val="en-GB"/>
              </w:rPr>
              <w:t>is</w:t>
            </w:r>
            <w:r w:rsidR="00224FCB" w:rsidRPr="00926C93">
              <w:rPr>
                <w:snapToGrid w:val="0"/>
                <w:lang w:val="en-GB"/>
              </w:rPr>
              <w:t>: ………………………………………………………………………</w:t>
            </w:r>
          </w:p>
          <w:p w14:paraId="56909AE1" w14:textId="77777777" w:rsidR="00224FCB" w:rsidRPr="00926C93" w:rsidRDefault="00224FCB" w:rsidP="00D66EBB">
            <w:pPr>
              <w:spacing w:line="480" w:lineRule="auto"/>
              <w:rPr>
                <w:lang w:val="en-GB"/>
              </w:rPr>
            </w:pPr>
          </w:p>
        </w:tc>
      </w:tr>
      <w:tr w:rsidR="00224FCB" w14:paraId="62EAF6F7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2E54C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C7D20" w14:textId="118C887B" w:rsidR="00D41082" w:rsidRPr="00A001C2" w:rsidRDefault="00780407" w:rsidP="00A001C2">
            <w:pPr>
              <w:rPr>
                <w:snapToGrid w:val="0"/>
              </w:rPr>
            </w:pPr>
            <w:r w:rsidRPr="00780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33050" wp14:editId="249497D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295645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BD2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83.5pt;margin-top:23.3pt;width: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"/>
                  </w:pict>
                </mc:Fallback>
              </mc:AlternateContent>
            </w:r>
            <w:r w:rsidR="00224FCB" w:rsidRPr="00780407">
              <w:rPr>
                <w:snapToGrid w:val="0"/>
                <w:lang w:val="en-GB"/>
              </w:rPr>
              <w:t xml:space="preserve">Draw </w:t>
            </w:r>
            <w:r w:rsidR="00943905">
              <w:rPr>
                <w:snapToGrid w:val="0"/>
              </w:rPr>
              <w:t>The profit-maximizing output</w:t>
            </w:r>
            <w:r w:rsidR="00D41082" w:rsidRPr="00D41082">
              <w:rPr>
                <w:snapToGrid w:val="0"/>
              </w:rPr>
              <w:t xml:space="preserve"> Chart:</w:t>
            </w:r>
          </w:p>
          <w:p w14:paraId="4221F6BF" w14:textId="1B7A15A9" w:rsidR="00224FCB" w:rsidRDefault="00224FCB" w:rsidP="00D66EBB">
            <w:pPr>
              <w:rPr>
                <w:snapToGrid w:val="0"/>
              </w:rPr>
            </w:pPr>
          </w:p>
          <w:p w14:paraId="359DA27A" w14:textId="77777777" w:rsidR="00A001C2" w:rsidRPr="00A001C2" w:rsidRDefault="00A001C2" w:rsidP="00D66EBB">
            <w:pPr>
              <w:rPr>
                <w:snapToGrid w:val="0"/>
              </w:rPr>
            </w:pPr>
          </w:p>
          <w:p w14:paraId="3076D968" w14:textId="77777777" w:rsidR="00780407" w:rsidRPr="00780407" w:rsidRDefault="00780407" w:rsidP="00D66EBB">
            <w:pPr>
              <w:rPr>
                <w:snapToGrid w:val="0"/>
                <w:lang w:val="en-GB"/>
              </w:rPr>
            </w:pPr>
          </w:p>
          <w:p w14:paraId="59D45353" w14:textId="0B4F2290" w:rsidR="00224FCB" w:rsidRPr="00BE2322" w:rsidRDefault="00224FCB" w:rsidP="00D41082">
            <w:pPr>
              <w:rPr>
                <w:snapToGrid w:val="0"/>
              </w:rPr>
            </w:pPr>
            <w:r w:rsidRPr="00780407">
              <w:rPr>
                <w:snapToGrid w:val="0"/>
                <w:lang w:val="en-GB"/>
              </w:rPr>
              <w:tab/>
            </w:r>
          </w:p>
          <w:p w14:paraId="418D7FAD" w14:textId="4322AF6D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3533A456" w14:textId="77777777" w:rsidR="00D4108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6C67F898" w14:textId="156740F5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6BB8DCDF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2722AB39" w14:textId="77777777" w:rsidR="00943905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Pr="00BE2322">
              <w:rPr>
                <w:snapToGrid w:val="0"/>
              </w:rPr>
              <w:t xml:space="preserve"> </w:t>
            </w:r>
          </w:p>
          <w:p w14:paraId="0A72E0F2" w14:textId="2E87B475" w:rsidR="00224FCB" w:rsidRPr="00BE2322" w:rsidRDefault="00780407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14E52" wp14:editId="506E866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97790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9F7F" id="Přímá spojnice se šipkou 12" o:spid="_x0000_s1026" type="#_x0000_t32" style="position:absolute;margin-left:83.5pt;margin-top:7.7pt;width:30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"/>
                  </w:pict>
                </mc:Fallback>
              </mc:AlternateContent>
            </w:r>
          </w:p>
          <w:p w14:paraId="742C4F4B" w14:textId="52DA88C2" w:rsidR="00224FCB" w:rsidRDefault="00224FCB" w:rsidP="00780407">
            <w:pPr>
              <w:ind w:left="360"/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                </w:t>
            </w:r>
            <w:r w:rsidRPr="00BE2322">
              <w:rPr>
                <w:snapToGrid w:val="0"/>
              </w:rPr>
              <w:t xml:space="preserve">         </w: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</w:tc>
      </w:tr>
      <w:tr w:rsidR="00224FCB" w14:paraId="40F4E5AD" w14:textId="77777777" w:rsidTr="00224FCB"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115258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DAFBE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A production line of a company’s operating unit produces two types of products:</w:t>
            </w:r>
          </w:p>
          <w:p w14:paraId="59EBCE42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product A and product B;</w:t>
            </w:r>
          </w:p>
          <w:p w14:paraId="4654A9B2" w14:textId="70D89AE8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 xml:space="preserve">annual production target for product A is </w:t>
            </w:r>
            <w:r w:rsidR="00943905">
              <w:rPr>
                <w:lang w:val="en-GB"/>
              </w:rPr>
              <w:t>100 pc and for product B 2</w:t>
            </w:r>
            <w:r w:rsidRPr="00D41082">
              <w:rPr>
                <w:lang w:val="en-GB"/>
              </w:rPr>
              <w:t>00 pc;</w:t>
            </w:r>
          </w:p>
          <w:p w14:paraId="38FEE4D6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according to technical and economic standards, the direct cost per 1 pc (cost unit) is:</w:t>
            </w:r>
          </w:p>
          <w:p w14:paraId="259DB10C" w14:textId="6581CBCA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 xml:space="preserve">product A direct material </w:t>
            </w:r>
            <w:r w:rsidR="00943905">
              <w:rPr>
                <w:lang w:val="en-GB"/>
              </w:rPr>
              <w:t>160</w:t>
            </w:r>
            <w:r w:rsidRPr="00D41082">
              <w:rPr>
                <w:lang w:val="en-GB"/>
              </w:rPr>
              <w:t xml:space="preserve"> CZK and direct labour </w:t>
            </w:r>
            <w:r w:rsidR="00943905">
              <w:rPr>
                <w:lang w:val="en-GB"/>
              </w:rPr>
              <w:t>40</w:t>
            </w:r>
            <w:r w:rsidRPr="00D41082">
              <w:rPr>
                <w:lang w:val="en-GB"/>
              </w:rPr>
              <w:t xml:space="preserve"> CZK,</w:t>
            </w:r>
          </w:p>
          <w:p w14:paraId="2D9DE1E4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product B direct material 320 CZK and direct labour 80 CZK.</w:t>
            </w:r>
          </w:p>
          <w:p w14:paraId="1CEFBB13" w14:textId="3B011B8E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 xml:space="preserve">Total annual production overhead is </w:t>
            </w:r>
            <w:r w:rsidR="00943905">
              <w:rPr>
                <w:lang w:val="en-GB"/>
              </w:rPr>
              <w:t>48</w:t>
            </w:r>
            <w:bookmarkStart w:id="0" w:name="_GoBack"/>
            <w:bookmarkEnd w:id="0"/>
            <w:r w:rsidRPr="00D41082">
              <w:rPr>
                <w:lang w:val="en-GB"/>
              </w:rPr>
              <w:t xml:space="preserve">0 000 CZK; the Allocation Basis is direct costs </w:t>
            </w:r>
          </w:p>
          <w:p w14:paraId="33E89A2D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</w:p>
          <w:p w14:paraId="7D6F74C1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 xml:space="preserve">Calculate the overhead rate (Production overhead) </w:t>
            </w:r>
          </w:p>
          <w:p w14:paraId="53034EDA" w14:textId="77777777" w:rsidR="00224FCB" w:rsidRPr="00D41082" w:rsidRDefault="00224FCB" w:rsidP="00D66EBB">
            <w:pPr>
              <w:rPr>
                <w:lang w:val="en-GB"/>
              </w:rPr>
            </w:pPr>
          </w:p>
        </w:tc>
      </w:tr>
    </w:tbl>
    <w:p w14:paraId="0E1BE795" w14:textId="77777777" w:rsidR="00224FCB" w:rsidRDefault="00224FCB" w:rsidP="00224FCB"/>
    <w:p w14:paraId="5F8FE86A" w14:textId="77777777" w:rsidR="00224FCB" w:rsidRDefault="00224FCB" w:rsidP="00224FCB"/>
    <w:p w14:paraId="0BD07C87" w14:textId="186A5114" w:rsidR="006B3F2C" w:rsidRPr="00224FCB" w:rsidRDefault="006B3F2C" w:rsidP="00224FCB"/>
    <w:sectPr w:rsidR="006B3F2C" w:rsidRPr="00224FCB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65F1FEF0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9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9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94390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5D034B"/>
    <w:multiLevelType w:val="hybridMultilevel"/>
    <w:tmpl w:val="F60A6E18"/>
    <w:lvl w:ilvl="0" w:tplc="110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6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02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05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6A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A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A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2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80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0431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2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20"/>
  </w:num>
  <w:num w:numId="12">
    <w:abstractNumId w:val="6"/>
  </w:num>
  <w:num w:numId="13">
    <w:abstractNumId w:val="22"/>
  </w:num>
  <w:num w:numId="14">
    <w:abstractNumId w:val="16"/>
  </w:num>
  <w:num w:numId="15">
    <w:abstractNumId w:val="12"/>
  </w:num>
  <w:num w:numId="16">
    <w:abstractNumId w:val="7"/>
  </w:num>
  <w:num w:numId="17">
    <w:abstractNumId w:val="17"/>
  </w:num>
  <w:num w:numId="18">
    <w:abstractNumId w:val="4"/>
  </w:num>
  <w:num w:numId="19">
    <w:abstractNumId w:val="8"/>
  </w:num>
  <w:num w:numId="20">
    <w:abstractNumId w:val="19"/>
  </w:num>
  <w:num w:numId="21">
    <w:abstractNumId w:val="14"/>
  </w:num>
  <w:num w:numId="22">
    <w:abstractNumId w:val="21"/>
  </w:num>
  <w:num w:numId="23">
    <w:abstractNumId w:val="18"/>
  </w:num>
  <w:num w:numId="2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45F1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4FCB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A56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407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800"/>
    <w:rsid w:val="00914FD9"/>
    <w:rsid w:val="0091510E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905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1C2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082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5F1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400">
          <w:marLeft w:val="4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8770-2CF2-4367-94E4-1AE1F9B8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B82C0B3B.dotm</Template>
  <TotalTime>0</TotalTime>
  <Pages>2</Pages>
  <Words>348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2177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2020-04-17T06:29:00Z</dcterms:created>
  <dcterms:modified xsi:type="dcterms:W3CDTF">2020-04-17T06:29:00Z</dcterms:modified>
</cp:coreProperties>
</file>