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114A084" w:rsidR="00631282" w:rsidRPr="00580901" w:rsidRDefault="00ED4C14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Martina Novotná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1F23DB1C" w:rsidR="00631282" w:rsidRPr="00877152" w:rsidRDefault="006B40DB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03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</w:t>
      </w:r>
      <w:proofErr w:type="spellStart"/>
      <w:r>
        <w:rPr>
          <w:rStyle w:val="Siln"/>
          <w:color w:val="262626" w:themeColor="text1" w:themeTint="D9"/>
          <w:sz w:val="18"/>
        </w:rPr>
        <w:t>Klufové</w:t>
      </w:r>
      <w:proofErr w:type="spellEnd"/>
      <w:r>
        <w:rPr>
          <w:rStyle w:val="Siln"/>
          <w:color w:val="262626" w:themeColor="text1" w:themeTint="D9"/>
          <w:sz w:val="18"/>
        </w:rPr>
        <w:t xml:space="preserve">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 xml:space="preserve">musí být nahrána do složky OP VVV na </w:t>
      </w:r>
      <w:proofErr w:type="spellStart"/>
      <w:r>
        <w:rPr>
          <w:rStyle w:val="Siln"/>
          <w:color w:val="262626" w:themeColor="text1" w:themeTint="D9"/>
          <w:sz w:val="18"/>
        </w:rPr>
        <w:t>OneDrive</w:t>
      </w:r>
      <w:proofErr w:type="spellEnd"/>
      <w:r>
        <w:rPr>
          <w:rStyle w:val="Siln"/>
          <w:color w:val="262626" w:themeColor="text1" w:themeTint="D9"/>
          <w:sz w:val="18"/>
        </w:rPr>
        <w:t xml:space="preserve">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8"/>
              <w:szCs w:val="18"/>
            </w:rPr>
            <w:id w:val="-179852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14769637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ED4C1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6132B66D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3D40B43B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literatury. Vymezení základních pojmů v dané oblasti vzdělávání. </w:t>
            </w:r>
          </w:p>
          <w:p w14:paraId="54F6DEBA" w14:textId="77777777" w:rsidR="00F52541" w:rsidRDefault="006B40DB" w:rsidP="006B4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Vymezení základní tematických celků. </w:t>
            </w:r>
          </w:p>
          <w:p w14:paraId="3A4E6AF5" w14:textId="546F39B8" w:rsidR="006B40DB" w:rsidRPr="00633B71" w:rsidRDefault="00ED4C14" w:rsidP="00ED4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Nástin tematických celků: </w:t>
            </w:r>
            <w:proofErr w:type="spellStart"/>
            <w:r>
              <w:rPr>
                <w:color w:val="auto"/>
              </w:rPr>
              <w:t>Bussines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Definition</w:t>
            </w:r>
            <w:proofErr w:type="spellEnd"/>
            <w:r>
              <w:rPr>
                <w:color w:val="auto"/>
              </w:rPr>
              <w:t>,</w:t>
            </w:r>
            <w:r w:rsidR="006B40DB"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Bussines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Plan</w:t>
            </w:r>
            <w:proofErr w:type="spellEnd"/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60BC661F" w:rsidR="006B1A96" w:rsidRPr="00631282" w:rsidRDefault="006B40DB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8</w:t>
            </w:r>
            <w:r w:rsidR="00F52541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 xml:space="preserve">na </w:t>
            </w:r>
            <w:proofErr w:type="spellStart"/>
            <w:r w:rsidR="00650E93">
              <w:rPr>
                <w:color w:val="auto"/>
              </w:rPr>
              <w:t>OneDrive</w:t>
            </w:r>
            <w:proofErr w:type="spellEnd"/>
            <w:r w:rsidR="00650E93">
              <w:rPr>
                <w:color w:val="auto"/>
              </w:rPr>
              <w:t xml:space="preserve">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DE39066" w:rsidR="006B1A96" w:rsidRPr="002276D2" w:rsidRDefault="00ED4C14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63341B31" w:rsidR="006B1A96" w:rsidRDefault="006B1A96" w:rsidP="006334B6">
      <w:r>
        <w:t>Datum:</w:t>
      </w:r>
      <w:r w:rsidR="00F52541">
        <w:t xml:space="preserve"> </w:t>
      </w:r>
      <w:proofErr w:type="gramStart"/>
      <w:r w:rsidR="006B40DB">
        <w:t>25</w:t>
      </w:r>
      <w:r w:rsidR="00F52541">
        <w:t>.</w:t>
      </w:r>
      <w:r w:rsidR="006B40DB">
        <w:t>3</w:t>
      </w:r>
      <w:r w:rsidR="00F52541">
        <w:t>.201</w:t>
      </w:r>
      <w:r w:rsidR="006B40DB">
        <w:t>9</w:t>
      </w:r>
      <w:proofErr w:type="gramEnd"/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C1AC" w14:textId="77777777" w:rsidR="00473E49" w:rsidRDefault="00473E49" w:rsidP="00685582">
      <w:pPr>
        <w:spacing w:after="0" w:line="240" w:lineRule="auto"/>
      </w:pPr>
      <w:r>
        <w:separator/>
      </w:r>
    </w:p>
  </w:endnote>
  <w:endnote w:type="continuationSeparator" w:id="0">
    <w:p w14:paraId="5197739E" w14:textId="77777777" w:rsidR="00473E49" w:rsidRDefault="00473E4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28E36DF2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ED4C14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ED4C14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8B0E" w14:textId="77777777" w:rsidR="00473E49" w:rsidRDefault="00473E49" w:rsidP="00685582">
      <w:pPr>
        <w:spacing w:after="0" w:line="240" w:lineRule="auto"/>
      </w:pPr>
      <w:r>
        <w:separator/>
      </w:r>
    </w:p>
  </w:footnote>
  <w:footnote w:type="continuationSeparator" w:id="0">
    <w:p w14:paraId="6A0F8A24" w14:textId="77777777" w:rsidR="00473E49" w:rsidRDefault="00473E4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86705"/>
    <w:rsid w:val="00194710"/>
    <w:rsid w:val="001E476C"/>
    <w:rsid w:val="001F7E43"/>
    <w:rsid w:val="002102BD"/>
    <w:rsid w:val="002276D2"/>
    <w:rsid w:val="0027648C"/>
    <w:rsid w:val="003408C1"/>
    <w:rsid w:val="00344DBD"/>
    <w:rsid w:val="003A6827"/>
    <w:rsid w:val="00447E80"/>
    <w:rsid w:val="00473E49"/>
    <w:rsid w:val="00483D7B"/>
    <w:rsid w:val="0049071D"/>
    <w:rsid w:val="004C77B0"/>
    <w:rsid w:val="00510B8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40B62"/>
    <w:rsid w:val="00B54235"/>
    <w:rsid w:val="00C05CFA"/>
    <w:rsid w:val="00C40212"/>
    <w:rsid w:val="00C4637A"/>
    <w:rsid w:val="00C72D97"/>
    <w:rsid w:val="00C86D74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11B9"/>
    <w:rsid w:val="00EC41E5"/>
    <w:rsid w:val="00ED157E"/>
    <w:rsid w:val="00ED4C14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1E16B32F</Template>
  <TotalTime>1</TotalTime>
  <Pages>1</Pages>
  <Words>191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Novotná Martina Ing. Ph.D.</cp:lastModifiedBy>
  <cp:revision>2</cp:revision>
  <cp:lastPrinted>2018-01-31T13:41:00Z</cp:lastPrinted>
  <dcterms:created xsi:type="dcterms:W3CDTF">2019-03-29T07:51:00Z</dcterms:created>
  <dcterms:modified xsi:type="dcterms:W3CDTF">2019-03-29T07:51:00Z</dcterms:modified>
</cp:coreProperties>
</file>