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59877E8" w:rsidR="00631282" w:rsidRPr="00877152" w:rsidRDefault="0017556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07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47B6607A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Kalkulace. </w:t>
            </w:r>
            <w:proofErr w:type="gramStart"/>
            <w:r w:rsidR="00175564">
              <w:rPr>
                <w:color w:val="auto"/>
              </w:rPr>
              <w:t xml:space="preserve">Vymezení </w:t>
            </w:r>
            <w:r>
              <w:rPr>
                <w:color w:val="auto"/>
              </w:rPr>
              <w:t xml:space="preserve"> </w:t>
            </w:r>
            <w:r w:rsidR="00175564">
              <w:rPr>
                <w:color w:val="auto"/>
              </w:rPr>
              <w:t>základních</w:t>
            </w:r>
            <w:proofErr w:type="gramEnd"/>
            <w:r w:rsidR="00175564">
              <w:rPr>
                <w:color w:val="auto"/>
              </w:rPr>
              <w:t xml:space="preserve"> pojmů tématu, typy kalkulací 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1CB60FA4" w:rsidR="006B1A96" w:rsidRPr="00631282" w:rsidRDefault="00175564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37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ACE309C" w:rsidR="006B1A96" w:rsidRDefault="006B1A96" w:rsidP="006334B6">
      <w:r>
        <w:t>Datum:</w:t>
      </w:r>
      <w:r w:rsidR="00F52541">
        <w:t xml:space="preserve"> </w:t>
      </w:r>
      <w:r w:rsidR="00175564">
        <w:t>31</w:t>
      </w:r>
      <w:r w:rsidR="00F52541">
        <w:t>.</w:t>
      </w:r>
      <w:r w:rsidR="00175564">
        <w:t>7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4B90A42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7556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7556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A1F6B06F.dotm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2019-07-31T09:58:00Z</dcterms:created>
  <dcterms:modified xsi:type="dcterms:W3CDTF">2019-07-31T09:58:00Z</dcterms:modified>
</cp:coreProperties>
</file>