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7114A084" w:rsidR="00631282" w:rsidRPr="00580901" w:rsidRDefault="00ED4C14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Martina Novotná</w:t>
            </w:r>
            <w:r w:rsidR="00631282" w:rsidRPr="00580901">
              <w:rPr>
                <w:rFonts w:ascii="Clara Sans" w:hAnsi="Clara Sans"/>
                <w:sz w:val="20"/>
                <w:szCs w:val="20"/>
              </w:rPr>
              <w:t xml:space="preserve"> 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410233ED" w:rsidR="00631282" w:rsidRPr="00447E80" w:rsidRDefault="00631282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7A326666" w:rsidR="00447E80" w:rsidRPr="00447E80" w:rsidRDefault="006B40DB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03</w:t>
            </w:r>
            <w:r w:rsidR="002276D2">
              <w:rPr>
                <w:rFonts w:ascii="Clara Sans" w:hAnsi="Clara Sans"/>
                <w:sz w:val="20"/>
                <w:szCs w:val="20"/>
              </w:rPr>
              <w:t>/201</w:t>
            </w:r>
            <w:r>
              <w:rPr>
                <w:rFonts w:ascii="Clara Sans" w:hAnsi="Clara Sans"/>
                <w:sz w:val="20"/>
                <w:szCs w:val="20"/>
              </w:rPr>
              <w:t>9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>
              <w:rPr>
                <w:rFonts w:ascii="Clara Sans" w:hAnsi="Clara Sans"/>
                <w:sz w:val="20"/>
                <w:szCs w:val="20"/>
              </w:rPr>
              <w:t>05/2020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49233A2F" w:rsidR="00631282" w:rsidRPr="00877152" w:rsidRDefault="00335E1C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08</w:t>
            </w:r>
            <w:r w:rsidR="00FE79E0">
              <w:rPr>
                <w:rFonts w:ascii="Clara Sans" w:hAnsi="Clara Sans"/>
                <w:b/>
                <w:sz w:val="20"/>
                <w:szCs w:val="20"/>
              </w:rPr>
              <w:t>/2019</w:t>
            </w:r>
          </w:p>
        </w:tc>
      </w:tr>
    </w:tbl>
    <w:p w14:paraId="2D61F149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 w:rsidRPr="006B1A96">
        <w:rPr>
          <w:rStyle w:val="Siln"/>
          <w:color w:val="FF0000"/>
          <w:sz w:val="18"/>
        </w:rPr>
        <w:t xml:space="preserve">Kontrolní list </w:t>
      </w:r>
      <w:r>
        <w:rPr>
          <w:rStyle w:val="Siln"/>
          <w:color w:val="262626" w:themeColor="text1" w:themeTint="D9"/>
          <w:sz w:val="18"/>
        </w:rPr>
        <w:t xml:space="preserve">výstupu musí být </w:t>
      </w:r>
      <w:r w:rsidRPr="006E6EE8">
        <w:rPr>
          <w:rStyle w:val="Siln"/>
          <w:color w:val="262626" w:themeColor="text1" w:themeTint="D9"/>
          <w:sz w:val="18"/>
          <w:u w:val="single"/>
        </w:rPr>
        <w:t>fyzicky</w:t>
      </w:r>
      <w:r>
        <w:rPr>
          <w:rStyle w:val="Siln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iln"/>
          <w:color w:val="262626" w:themeColor="text1" w:themeTint="D9"/>
          <w:sz w:val="18"/>
          <w:u w:val="single"/>
        </w:rPr>
        <w:t>elektronicky</w:t>
      </w:r>
      <w:r>
        <w:rPr>
          <w:rStyle w:val="Siln"/>
          <w:color w:val="262626" w:themeColor="text1" w:themeTint="D9"/>
          <w:sz w:val="18"/>
        </w:rPr>
        <w:t xml:space="preserve"> garantovi aktivity dr. </w:t>
      </w:r>
      <w:proofErr w:type="spellStart"/>
      <w:r>
        <w:rPr>
          <w:rStyle w:val="Siln"/>
          <w:color w:val="262626" w:themeColor="text1" w:themeTint="D9"/>
          <w:sz w:val="18"/>
        </w:rPr>
        <w:t>Klufové</w:t>
      </w:r>
      <w:proofErr w:type="spellEnd"/>
      <w:r>
        <w:rPr>
          <w:rStyle w:val="Siln"/>
          <w:color w:val="262626" w:themeColor="text1" w:themeTint="D9"/>
          <w:sz w:val="18"/>
        </w:rPr>
        <w:t xml:space="preserve"> v měsíční frekvenci, vždy nejpozději k poslednímu pracovnímu dni daného měsíce</w:t>
      </w:r>
      <w:r w:rsidRPr="00510B84">
        <w:rPr>
          <w:rStyle w:val="Siln"/>
          <w:color w:val="262626" w:themeColor="text1" w:themeTint="D9"/>
          <w:sz w:val="18"/>
        </w:rPr>
        <w:t xml:space="preserve">. </w:t>
      </w:r>
    </w:p>
    <w:p w14:paraId="21724F45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>
        <w:rPr>
          <w:rStyle w:val="Siln"/>
          <w:color w:val="FF0000"/>
          <w:sz w:val="18"/>
        </w:rPr>
        <w:t>Aktuální e</w:t>
      </w:r>
      <w:r w:rsidRPr="006B1A96">
        <w:rPr>
          <w:rStyle w:val="Siln"/>
          <w:color w:val="FF0000"/>
          <w:sz w:val="18"/>
        </w:rPr>
        <w:t xml:space="preserve">lektronická verze rozpracovaného výstupu </w:t>
      </w:r>
      <w:r>
        <w:rPr>
          <w:rStyle w:val="Siln"/>
          <w:color w:val="262626" w:themeColor="text1" w:themeTint="D9"/>
          <w:sz w:val="18"/>
        </w:rPr>
        <w:t xml:space="preserve">musí být nahrána do složky OP VVV na </w:t>
      </w:r>
      <w:proofErr w:type="spellStart"/>
      <w:r>
        <w:rPr>
          <w:rStyle w:val="Siln"/>
          <w:color w:val="262626" w:themeColor="text1" w:themeTint="D9"/>
          <w:sz w:val="18"/>
        </w:rPr>
        <w:t>OneDrive</w:t>
      </w:r>
      <w:proofErr w:type="spellEnd"/>
      <w:r>
        <w:rPr>
          <w:rStyle w:val="Siln"/>
          <w:color w:val="262626" w:themeColor="text1" w:themeTint="D9"/>
          <w:sz w:val="18"/>
        </w:rPr>
        <w:t xml:space="preserve"> nejpozději v den odevzdání kontrolního listu.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sz w:val="28"/>
              <w:szCs w:val="18"/>
            </w:rPr>
            <w:id w:val="-1798521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14769637" w:rsidR="005E7C61" w:rsidRPr="002276D2" w:rsidRDefault="00ED4C14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ED4C14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6132B66D" w:rsidR="005E7C61" w:rsidRPr="002276D2" w:rsidRDefault="00ED4C14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4E72E110" w14:textId="77777777" w:rsidR="005D2A8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  <w:p w14:paraId="6720419E" w14:textId="47B6607A" w:rsidR="00F52541" w:rsidRDefault="006B40DB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Studium zahraniční odborné literatury</w:t>
            </w:r>
            <w:r w:rsidR="00175564">
              <w:rPr>
                <w:color w:val="auto"/>
              </w:rPr>
              <w:t xml:space="preserve"> k tématu Kalkulace. </w:t>
            </w:r>
            <w:proofErr w:type="gramStart"/>
            <w:r w:rsidR="00175564">
              <w:rPr>
                <w:color w:val="auto"/>
              </w:rPr>
              <w:t xml:space="preserve">Vymezení </w:t>
            </w:r>
            <w:r>
              <w:rPr>
                <w:color w:val="auto"/>
              </w:rPr>
              <w:t xml:space="preserve"> </w:t>
            </w:r>
            <w:r w:rsidR="00175564">
              <w:rPr>
                <w:color w:val="auto"/>
              </w:rPr>
              <w:t>základních</w:t>
            </w:r>
            <w:proofErr w:type="gramEnd"/>
            <w:r w:rsidR="00175564">
              <w:rPr>
                <w:color w:val="auto"/>
              </w:rPr>
              <w:t xml:space="preserve"> pojmů tématu, typy kalkulací </w:t>
            </w:r>
          </w:p>
          <w:p w14:paraId="3A4E6AF5" w14:textId="6873F69F" w:rsidR="006B40DB" w:rsidRPr="00633B71" w:rsidRDefault="006B40DB" w:rsidP="00ED4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533AB36C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6EC2311E" w14:textId="77777777" w:rsidR="005D2A8D" w:rsidRPr="00E26DE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37532477" w:rsidR="006B1A96" w:rsidRPr="00631282" w:rsidRDefault="00335E1C" w:rsidP="006B1A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43</w:t>
            </w:r>
            <w:r w:rsidR="00F52541">
              <w:rPr>
                <w:color w:val="FF0000"/>
                <w:sz w:val="26"/>
              </w:rPr>
              <w:t xml:space="preserve"> </w:t>
            </w:r>
            <w:r w:rsidR="006B1A96" w:rsidRPr="00447E80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5FD03921" w:rsidR="006B1A96" w:rsidRPr="002276D2" w:rsidRDefault="00F52541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590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047F0B4F" w:rsidR="006B1A96" w:rsidRPr="002276D2" w:rsidRDefault="00A1387F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7AF8B7DA" w:rsidR="006B1A96" w:rsidRDefault="006B1A96" w:rsidP="00650E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650E93">
              <w:rPr>
                <w:color w:val="auto"/>
              </w:rPr>
              <w:t xml:space="preserve">na </w:t>
            </w:r>
            <w:proofErr w:type="spellStart"/>
            <w:r w:rsidR="00650E93">
              <w:rPr>
                <w:color w:val="auto"/>
              </w:rPr>
              <w:t>OneDrive</w:t>
            </w:r>
            <w:proofErr w:type="spellEnd"/>
            <w:r w:rsidR="00650E93">
              <w:rPr>
                <w:color w:val="auto"/>
              </w:rPr>
              <w:t xml:space="preserve"> 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4FF289E5" w:rsidR="006B1A96" w:rsidRPr="002276D2" w:rsidRDefault="002276D2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4DE39066" w:rsidR="006B1A96" w:rsidRPr="002276D2" w:rsidRDefault="00ED4C14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6C3446BB" w:rsidR="006B1A96" w:rsidRDefault="006B1A96" w:rsidP="006334B6">
      <w:r>
        <w:t>Datum:</w:t>
      </w:r>
      <w:r w:rsidR="00F52541">
        <w:t xml:space="preserve"> </w:t>
      </w:r>
      <w:r w:rsidR="00335E1C">
        <w:t>30</w:t>
      </w:r>
      <w:r w:rsidR="00F52541">
        <w:t>.</w:t>
      </w:r>
      <w:r w:rsidR="00335E1C">
        <w:t>8</w:t>
      </w:r>
      <w:r w:rsidR="00F52541">
        <w:t>.201</w:t>
      </w:r>
      <w:r w:rsidR="006B40DB">
        <w:t>9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DC1AC" w14:textId="77777777" w:rsidR="00473E49" w:rsidRDefault="00473E49" w:rsidP="00685582">
      <w:pPr>
        <w:spacing w:after="0" w:line="240" w:lineRule="auto"/>
      </w:pPr>
      <w:r>
        <w:separator/>
      </w:r>
    </w:p>
  </w:endnote>
  <w:endnote w:type="continuationSeparator" w:id="0">
    <w:p w14:paraId="5197739E" w14:textId="77777777" w:rsidR="00473E49" w:rsidRDefault="00473E49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orbel"/>
    <w:charset w:val="EE"/>
    <w:family w:val="auto"/>
    <w:pitch w:val="variable"/>
    <w:sig w:usb0="A000002F" w:usb1="1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0B88A24F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EB0470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EB0470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58B0E" w14:textId="77777777" w:rsidR="00473E49" w:rsidRDefault="00473E49" w:rsidP="00685582">
      <w:pPr>
        <w:spacing w:after="0" w:line="240" w:lineRule="auto"/>
      </w:pPr>
      <w:r>
        <w:separator/>
      </w:r>
    </w:p>
  </w:footnote>
  <w:footnote w:type="continuationSeparator" w:id="0">
    <w:p w14:paraId="6A0F8A24" w14:textId="77777777" w:rsidR="00473E49" w:rsidRDefault="00473E49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9589" w14:textId="436623FE" w:rsidR="006334B6" w:rsidRPr="006334B6" w:rsidRDefault="00447E80" w:rsidP="006334B6">
    <w:pPr>
      <w:pStyle w:val="Zhlav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Zhlav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Zhlav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B"/>
    <w:rsid w:val="000010CA"/>
    <w:rsid w:val="0002129F"/>
    <w:rsid w:val="000570C4"/>
    <w:rsid w:val="000A47F4"/>
    <w:rsid w:val="000B291F"/>
    <w:rsid w:val="000E3503"/>
    <w:rsid w:val="000E510B"/>
    <w:rsid w:val="00175564"/>
    <w:rsid w:val="00186705"/>
    <w:rsid w:val="00194710"/>
    <w:rsid w:val="001E476C"/>
    <w:rsid w:val="001F7E43"/>
    <w:rsid w:val="002102BD"/>
    <w:rsid w:val="002276D2"/>
    <w:rsid w:val="0027648C"/>
    <w:rsid w:val="00303980"/>
    <w:rsid w:val="00335E1C"/>
    <w:rsid w:val="003408C1"/>
    <w:rsid w:val="00344DBD"/>
    <w:rsid w:val="003A6827"/>
    <w:rsid w:val="00447E80"/>
    <w:rsid w:val="00473E49"/>
    <w:rsid w:val="00483D7B"/>
    <w:rsid w:val="0049071D"/>
    <w:rsid w:val="004C77B0"/>
    <w:rsid w:val="00510B84"/>
    <w:rsid w:val="005412A1"/>
    <w:rsid w:val="00551E0B"/>
    <w:rsid w:val="00577168"/>
    <w:rsid w:val="00580901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85582"/>
    <w:rsid w:val="006B1A96"/>
    <w:rsid w:val="006B40DB"/>
    <w:rsid w:val="006C55B3"/>
    <w:rsid w:val="00707B09"/>
    <w:rsid w:val="007248C5"/>
    <w:rsid w:val="007330AA"/>
    <w:rsid w:val="00743FFB"/>
    <w:rsid w:val="0075567D"/>
    <w:rsid w:val="00765F65"/>
    <w:rsid w:val="00767BE0"/>
    <w:rsid w:val="00817C1A"/>
    <w:rsid w:val="0082791C"/>
    <w:rsid w:val="008307BB"/>
    <w:rsid w:val="00852E4C"/>
    <w:rsid w:val="00877152"/>
    <w:rsid w:val="008816BA"/>
    <w:rsid w:val="008A2617"/>
    <w:rsid w:val="008F0F1F"/>
    <w:rsid w:val="009161D7"/>
    <w:rsid w:val="009602DC"/>
    <w:rsid w:val="009969A4"/>
    <w:rsid w:val="009B25E9"/>
    <w:rsid w:val="00A12079"/>
    <w:rsid w:val="00A1387F"/>
    <w:rsid w:val="00AD335C"/>
    <w:rsid w:val="00AF0DAD"/>
    <w:rsid w:val="00B40B62"/>
    <w:rsid w:val="00B54235"/>
    <w:rsid w:val="00C05CFA"/>
    <w:rsid w:val="00C06CDC"/>
    <w:rsid w:val="00C40212"/>
    <w:rsid w:val="00C4637A"/>
    <w:rsid w:val="00C72D97"/>
    <w:rsid w:val="00C86D74"/>
    <w:rsid w:val="00CD51FD"/>
    <w:rsid w:val="00CF0446"/>
    <w:rsid w:val="00D30230"/>
    <w:rsid w:val="00D56FED"/>
    <w:rsid w:val="00D72B4C"/>
    <w:rsid w:val="00DF4808"/>
    <w:rsid w:val="00E06C21"/>
    <w:rsid w:val="00E127A4"/>
    <w:rsid w:val="00E15D6D"/>
    <w:rsid w:val="00E26DED"/>
    <w:rsid w:val="00E40BC7"/>
    <w:rsid w:val="00EB0470"/>
    <w:rsid w:val="00EB11B9"/>
    <w:rsid w:val="00EC41E5"/>
    <w:rsid w:val="00ED157E"/>
    <w:rsid w:val="00ED4C14"/>
    <w:rsid w:val="00F044D0"/>
    <w:rsid w:val="00F47C69"/>
    <w:rsid w:val="00F52541"/>
    <w:rsid w:val="00F54447"/>
    <w:rsid w:val="00F64BAF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D6B0F4F"/>
  <w15:chartTrackingRefBased/>
  <w15:docId w15:val="{4B11FFD9-BB5D-4F1F-8094-3B5909EF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LARA">
    <w:name w:val="CLARA"/>
    <w:basedOn w:val="Normlntabulka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eznamu1">
    <w:name w:val="List Table 1 Light"/>
    <w:basedOn w:val="Normlntabulka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1">
    <w:name w:val="Plain Table 1"/>
    <w:basedOn w:val="Normlntabulka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82"/>
  </w:style>
  <w:style w:type="paragraph" w:styleId="Zpat">
    <w:name w:val="footer"/>
    <w:basedOn w:val="Normln"/>
    <w:link w:val="Zpat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82"/>
  </w:style>
  <w:style w:type="paragraph" w:styleId="Textbubliny">
    <w:name w:val="Balloon Text"/>
    <w:basedOn w:val="Normln"/>
    <w:link w:val="Textbubliny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9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BF713303.dotm</Template>
  <TotalTime>0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Rossmuller Hynek Ing.</dc:creator>
  <cp:keywords/>
  <dc:description/>
  <cp:lastModifiedBy>Novotná Martina Ing. Ph.D.</cp:lastModifiedBy>
  <cp:revision>2</cp:revision>
  <cp:lastPrinted>2018-01-31T13:41:00Z</cp:lastPrinted>
  <dcterms:created xsi:type="dcterms:W3CDTF">2019-08-30T08:52:00Z</dcterms:created>
  <dcterms:modified xsi:type="dcterms:W3CDTF">2019-08-30T08:52:00Z</dcterms:modified>
</cp:coreProperties>
</file>