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631B73F9" w:rsidR="00631282" w:rsidRPr="00877152" w:rsidRDefault="00D01DA0" w:rsidP="004B6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10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1C68AB9B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Studium zahraniční odborné literatury</w:t>
            </w:r>
            <w:r w:rsidR="00175564">
              <w:rPr>
                <w:color w:val="auto"/>
              </w:rPr>
              <w:t xml:space="preserve"> k tématu </w:t>
            </w:r>
            <w:r w:rsidR="004B686C">
              <w:rPr>
                <w:color w:val="auto"/>
              </w:rPr>
              <w:t xml:space="preserve">Profit and </w:t>
            </w:r>
            <w:proofErr w:type="spellStart"/>
            <w:r w:rsidR="004B686C">
              <w:rPr>
                <w:color w:val="auto"/>
              </w:rPr>
              <w:t>loss</w:t>
            </w:r>
            <w:proofErr w:type="spellEnd"/>
            <w:r w:rsidR="00D01DA0">
              <w:rPr>
                <w:color w:val="auto"/>
              </w:rPr>
              <w:t>, Příklad na výpočet různých kategorií zisku,</w:t>
            </w:r>
          </w:p>
          <w:p w14:paraId="768C1420" w14:textId="386AE5EA" w:rsidR="00D01DA0" w:rsidRDefault="00D01DA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 na téma Supply, Kapitola </w:t>
            </w:r>
            <w:proofErr w:type="spellStart"/>
            <w:r>
              <w:rPr>
                <w:color w:val="auto"/>
              </w:rPr>
              <w:t>Inventory</w:t>
            </w:r>
            <w:proofErr w:type="spellEnd"/>
            <w:r>
              <w:rPr>
                <w:color w:val="auto"/>
              </w:rPr>
              <w:t xml:space="preserve"> management</w:t>
            </w:r>
          </w:p>
          <w:p w14:paraId="3A4E6AF5" w14:textId="6873F69F" w:rsidR="006B40DB" w:rsidRPr="00633B71" w:rsidRDefault="006B40DB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500EA2AC" w:rsidR="006B1A96" w:rsidRPr="00631282" w:rsidRDefault="00D01DA0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58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E195C28" w:rsidR="006B1A96" w:rsidRDefault="006B1A96" w:rsidP="006334B6">
      <w:r>
        <w:t>Datum:</w:t>
      </w:r>
      <w:r w:rsidR="00F52541">
        <w:t xml:space="preserve"> </w:t>
      </w:r>
      <w:r w:rsidR="00D01DA0">
        <w:t>31</w:t>
      </w:r>
      <w:r w:rsidR="00F52541">
        <w:t>.</w:t>
      </w:r>
      <w:r w:rsidR="00D01DA0">
        <w:t>10</w:t>
      </w:r>
      <w:bookmarkStart w:id="0" w:name="_GoBack"/>
      <w:bookmarkEnd w:id="0"/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4C5D6A23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D01DA0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D01DA0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75564"/>
    <w:rsid w:val="00186705"/>
    <w:rsid w:val="00194710"/>
    <w:rsid w:val="001E476C"/>
    <w:rsid w:val="001F7E43"/>
    <w:rsid w:val="002102BD"/>
    <w:rsid w:val="002276D2"/>
    <w:rsid w:val="0027648C"/>
    <w:rsid w:val="00303980"/>
    <w:rsid w:val="00335E1C"/>
    <w:rsid w:val="003408C1"/>
    <w:rsid w:val="00344DBD"/>
    <w:rsid w:val="003A6827"/>
    <w:rsid w:val="00447E80"/>
    <w:rsid w:val="00473E49"/>
    <w:rsid w:val="00483D7B"/>
    <w:rsid w:val="0049071D"/>
    <w:rsid w:val="004B686C"/>
    <w:rsid w:val="004C77B0"/>
    <w:rsid w:val="00510B84"/>
    <w:rsid w:val="005412A1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01DA0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0470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F4DD1621.dotm</Template>
  <TotalTime>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2019-10-31T08:30:00Z</dcterms:created>
  <dcterms:modified xsi:type="dcterms:W3CDTF">2019-10-31T08:30:00Z</dcterms:modified>
</cp:coreProperties>
</file>