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8861BE5" w:rsidR="00631282" w:rsidRPr="00877152" w:rsidRDefault="006958B3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11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  <w:bookmarkStart w:id="0" w:name="_GoBack"/>
      <w:bookmarkEnd w:id="0"/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0A9CEC99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proofErr w:type="spellStart"/>
            <w:r w:rsidR="0096723B">
              <w:rPr>
                <w:color w:val="auto"/>
              </w:rPr>
              <w:t>Break</w:t>
            </w:r>
            <w:proofErr w:type="spellEnd"/>
            <w:r w:rsidR="0096723B">
              <w:rPr>
                <w:color w:val="auto"/>
              </w:rPr>
              <w:t xml:space="preserve"> </w:t>
            </w:r>
            <w:proofErr w:type="spellStart"/>
            <w:r w:rsidR="0096723B">
              <w:rPr>
                <w:color w:val="auto"/>
              </w:rPr>
              <w:t>Even</w:t>
            </w:r>
            <w:proofErr w:type="spellEnd"/>
            <w:r w:rsidR="0096723B">
              <w:rPr>
                <w:color w:val="auto"/>
              </w:rPr>
              <w:t xml:space="preserve"> Point</w:t>
            </w:r>
          </w:p>
          <w:p w14:paraId="768C1420" w14:textId="309371E3" w:rsidR="00D01DA0" w:rsidRDefault="0096723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Příprava textu pro překlad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CBFABDE" w:rsidR="006B1A96" w:rsidRPr="00631282" w:rsidRDefault="0096723B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65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E80F1B2" w:rsidR="006B1A96" w:rsidRDefault="006B1A96" w:rsidP="006334B6">
      <w:r>
        <w:t>Datum:</w:t>
      </w:r>
      <w:r w:rsidR="00F52541">
        <w:t xml:space="preserve"> </w:t>
      </w:r>
      <w:r w:rsidR="0096723B">
        <w:t>29</w:t>
      </w:r>
      <w:r w:rsidR="00F52541">
        <w:t>.</w:t>
      </w:r>
      <w:r w:rsidR="0096723B">
        <w:t>11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596BBB84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958B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958B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FC88DC95.dotm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3</cp:revision>
  <cp:lastPrinted>2018-01-31T13:41:00Z</cp:lastPrinted>
  <dcterms:created xsi:type="dcterms:W3CDTF">2019-12-02T11:20:00Z</dcterms:created>
  <dcterms:modified xsi:type="dcterms:W3CDTF">2020-01-02T11:05:00Z</dcterms:modified>
</cp:coreProperties>
</file>