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7114A084" w:rsidR="00631282" w:rsidRPr="00580901" w:rsidRDefault="00ED4C14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Martina Novotná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13CF7B30" w:rsidR="00631282" w:rsidRPr="00877152" w:rsidRDefault="00B32299" w:rsidP="004B6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12</w:t>
            </w:r>
            <w:r w:rsidR="00FE79E0">
              <w:rPr>
                <w:rFonts w:ascii="Clara Sans" w:hAnsi="Clara Sans"/>
                <w:b/>
                <w:sz w:val="20"/>
                <w:szCs w:val="20"/>
              </w:rPr>
              <w:t>/2019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</w:t>
      </w:r>
      <w:proofErr w:type="spellStart"/>
      <w:r>
        <w:rPr>
          <w:rStyle w:val="Siln"/>
          <w:color w:val="262626" w:themeColor="text1" w:themeTint="D9"/>
          <w:sz w:val="18"/>
        </w:rPr>
        <w:t>Klufové</w:t>
      </w:r>
      <w:proofErr w:type="spellEnd"/>
      <w:r>
        <w:rPr>
          <w:rStyle w:val="Siln"/>
          <w:color w:val="262626" w:themeColor="text1" w:themeTint="D9"/>
          <w:sz w:val="18"/>
        </w:rPr>
        <w:t xml:space="preserve">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 xml:space="preserve">musí být nahrána do složky OP VVV na </w:t>
      </w:r>
      <w:proofErr w:type="spellStart"/>
      <w:r>
        <w:rPr>
          <w:rStyle w:val="Siln"/>
          <w:color w:val="262626" w:themeColor="text1" w:themeTint="D9"/>
          <w:sz w:val="18"/>
        </w:rPr>
        <w:t>OneDrive</w:t>
      </w:r>
      <w:proofErr w:type="spellEnd"/>
      <w:r>
        <w:rPr>
          <w:rStyle w:val="Siln"/>
          <w:color w:val="262626" w:themeColor="text1" w:themeTint="D9"/>
          <w:sz w:val="18"/>
        </w:rPr>
        <w:t xml:space="preserve">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8"/>
              <w:szCs w:val="18"/>
            </w:rPr>
            <w:id w:val="-179852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14769637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ED4C1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6132B66D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6720419E" w14:textId="39A38B9D" w:rsidR="00F52541" w:rsidRDefault="006B40DB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Studium zahraniční odborné literatury</w:t>
            </w:r>
            <w:r w:rsidR="00175564">
              <w:rPr>
                <w:color w:val="auto"/>
              </w:rPr>
              <w:t xml:space="preserve"> k tématu </w:t>
            </w:r>
            <w:r w:rsidR="00B32299">
              <w:rPr>
                <w:color w:val="auto"/>
              </w:rPr>
              <w:t>Supply</w:t>
            </w:r>
          </w:p>
          <w:p w14:paraId="768C1420" w14:textId="309371E3" w:rsidR="00D01DA0" w:rsidRDefault="0096723B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Příprava textu pro překlad</w:t>
            </w:r>
          </w:p>
          <w:p w14:paraId="3A4E6AF5" w14:textId="134E5654" w:rsidR="006B40DB" w:rsidRPr="00633B71" w:rsidRDefault="00B32299" w:rsidP="00ED4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Příprava zkouškového testu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60AACBF2" w:rsidR="006B1A96" w:rsidRPr="00631282" w:rsidRDefault="00B32299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70</w:t>
            </w:r>
            <w:bookmarkStart w:id="0" w:name="_GoBack"/>
            <w:bookmarkEnd w:id="0"/>
            <w:r w:rsidR="00F52541">
              <w:rPr>
                <w:color w:val="FF0000"/>
                <w:sz w:val="26"/>
              </w:rPr>
              <w:t xml:space="preserve"> 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 xml:space="preserve">na </w:t>
            </w:r>
            <w:proofErr w:type="spellStart"/>
            <w:r w:rsidR="00650E93">
              <w:rPr>
                <w:color w:val="auto"/>
              </w:rPr>
              <w:t>OneDrive</w:t>
            </w:r>
            <w:proofErr w:type="spellEnd"/>
            <w:r w:rsidR="00650E93">
              <w:rPr>
                <w:color w:val="auto"/>
              </w:rPr>
              <w:t xml:space="preserve">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4DE39066" w:rsidR="006B1A96" w:rsidRPr="002276D2" w:rsidRDefault="00ED4C14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7DAB880C" w:rsidR="006B1A96" w:rsidRDefault="006B1A96" w:rsidP="006334B6">
      <w:r>
        <w:t>Datum:</w:t>
      </w:r>
      <w:r w:rsidR="00F52541">
        <w:t xml:space="preserve"> </w:t>
      </w:r>
      <w:proofErr w:type="gramStart"/>
      <w:r w:rsidR="00B32299">
        <w:t>31</w:t>
      </w:r>
      <w:r w:rsidR="00F52541">
        <w:t>.</w:t>
      </w:r>
      <w:r w:rsidR="00B32299">
        <w:t>12</w:t>
      </w:r>
      <w:r w:rsidR="00F52541">
        <w:t>.201</w:t>
      </w:r>
      <w:r w:rsidR="006B40DB">
        <w:t>9</w:t>
      </w:r>
      <w:proofErr w:type="gramEnd"/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C1AC" w14:textId="77777777" w:rsidR="00473E49" w:rsidRDefault="00473E49" w:rsidP="00685582">
      <w:pPr>
        <w:spacing w:after="0" w:line="240" w:lineRule="auto"/>
      </w:pPr>
      <w:r>
        <w:separator/>
      </w:r>
    </w:p>
  </w:endnote>
  <w:endnote w:type="continuationSeparator" w:id="0">
    <w:p w14:paraId="5197739E" w14:textId="77777777" w:rsidR="00473E49" w:rsidRDefault="00473E49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480F927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B32299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B32299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8B0E" w14:textId="77777777" w:rsidR="00473E49" w:rsidRDefault="00473E49" w:rsidP="00685582">
      <w:pPr>
        <w:spacing w:after="0" w:line="240" w:lineRule="auto"/>
      </w:pPr>
      <w:r>
        <w:separator/>
      </w:r>
    </w:p>
  </w:footnote>
  <w:footnote w:type="continuationSeparator" w:id="0">
    <w:p w14:paraId="6A0F8A24" w14:textId="77777777" w:rsidR="00473E49" w:rsidRDefault="00473E49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75564"/>
    <w:rsid w:val="00186705"/>
    <w:rsid w:val="00194710"/>
    <w:rsid w:val="001E476C"/>
    <w:rsid w:val="001F7E43"/>
    <w:rsid w:val="002102BD"/>
    <w:rsid w:val="002276D2"/>
    <w:rsid w:val="0027648C"/>
    <w:rsid w:val="00303980"/>
    <w:rsid w:val="00335E1C"/>
    <w:rsid w:val="003408C1"/>
    <w:rsid w:val="00344DBD"/>
    <w:rsid w:val="003A6827"/>
    <w:rsid w:val="00447E80"/>
    <w:rsid w:val="00473E49"/>
    <w:rsid w:val="00483D7B"/>
    <w:rsid w:val="0049071D"/>
    <w:rsid w:val="004B686C"/>
    <w:rsid w:val="004C77B0"/>
    <w:rsid w:val="00510B84"/>
    <w:rsid w:val="005412A1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958B3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F0F1F"/>
    <w:rsid w:val="009161D7"/>
    <w:rsid w:val="009602DC"/>
    <w:rsid w:val="0096723B"/>
    <w:rsid w:val="009969A4"/>
    <w:rsid w:val="009B25E9"/>
    <w:rsid w:val="00A12079"/>
    <w:rsid w:val="00A1387F"/>
    <w:rsid w:val="00AD335C"/>
    <w:rsid w:val="00AF0DAD"/>
    <w:rsid w:val="00B32299"/>
    <w:rsid w:val="00B40B62"/>
    <w:rsid w:val="00B54235"/>
    <w:rsid w:val="00C05CFA"/>
    <w:rsid w:val="00C06CDC"/>
    <w:rsid w:val="00C40212"/>
    <w:rsid w:val="00C4637A"/>
    <w:rsid w:val="00C72D97"/>
    <w:rsid w:val="00C86D74"/>
    <w:rsid w:val="00CD51FD"/>
    <w:rsid w:val="00CF0446"/>
    <w:rsid w:val="00D01DA0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B0470"/>
    <w:rsid w:val="00EB11B9"/>
    <w:rsid w:val="00EC41E5"/>
    <w:rsid w:val="00ED157E"/>
    <w:rsid w:val="00ED4C14"/>
    <w:rsid w:val="00F044D0"/>
    <w:rsid w:val="00F47C69"/>
    <w:rsid w:val="00F52541"/>
    <w:rsid w:val="00F54447"/>
    <w:rsid w:val="00F64BAF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B405CAF7.dotm</Template>
  <TotalTime>0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Novotná Martina Ing. Ph.D.</cp:lastModifiedBy>
  <cp:revision>2</cp:revision>
  <cp:lastPrinted>2018-01-31T13:41:00Z</cp:lastPrinted>
  <dcterms:created xsi:type="dcterms:W3CDTF">2020-01-02T11:08:00Z</dcterms:created>
  <dcterms:modified xsi:type="dcterms:W3CDTF">2020-01-02T11:08:00Z</dcterms:modified>
</cp:coreProperties>
</file>