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2C" w:rsidRDefault="006B3F2C" w:rsidP="00655392"/>
    <w:p w:rsidR="0052193C" w:rsidRDefault="0052193C" w:rsidP="00655392"/>
    <w:p w:rsidR="0052193C" w:rsidRDefault="0052193C" w:rsidP="0052193C">
      <w:pPr>
        <w:rPr>
          <w:b/>
        </w:rPr>
      </w:pPr>
      <w:r>
        <w:rPr>
          <w:b/>
        </w:rPr>
        <w:t>Doporučené materiály:</w:t>
      </w:r>
    </w:p>
    <w:p w:rsidR="0052193C" w:rsidRDefault="0052193C" w:rsidP="0052193C"/>
    <w:p w:rsidR="0052193C" w:rsidRDefault="0052193C" w:rsidP="0052193C">
      <w:pPr>
        <w:pStyle w:val="reakreditace8"/>
        <w:numPr>
          <w:ilvl w:val="0"/>
          <w:numId w:val="0"/>
        </w:numPr>
        <w:tabs>
          <w:tab w:val="left" w:pos="708"/>
        </w:tabs>
        <w:ind w:left="641" w:hanging="357"/>
      </w:pPr>
      <w:proofErr w:type="spellStart"/>
      <w:r>
        <w:t>Lederbuchová</w:t>
      </w:r>
      <w:proofErr w:type="spellEnd"/>
      <w:r>
        <w:t xml:space="preserve">, L.: </w:t>
      </w:r>
      <w:r>
        <w:rPr>
          <w:i/>
        </w:rPr>
        <w:t>Literatura ve škole.</w:t>
      </w:r>
      <w:r>
        <w:t xml:space="preserve"> Plzeň: ZČU, 2010. kap.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9.</w:t>
      </w:r>
    </w:p>
    <w:p w:rsidR="0052193C" w:rsidRDefault="0052193C" w:rsidP="0052193C">
      <w:pPr>
        <w:pStyle w:val="reakreditace8"/>
        <w:numPr>
          <w:ilvl w:val="0"/>
          <w:numId w:val="0"/>
        </w:numPr>
        <w:tabs>
          <w:tab w:val="left" w:pos="708"/>
        </w:tabs>
        <w:ind w:left="641" w:hanging="357"/>
      </w:pPr>
      <w:r>
        <w:t xml:space="preserve">Martinková, V.: </w:t>
      </w:r>
      <w:r>
        <w:rPr>
          <w:i/>
        </w:rPr>
        <w:t xml:space="preserve">Teorie literatury netradičně. </w:t>
      </w:r>
      <w:r>
        <w:t xml:space="preserve">Praha: </w:t>
      </w:r>
      <w:proofErr w:type="spellStart"/>
      <w:r>
        <w:t>Trizonia</w:t>
      </w:r>
      <w:proofErr w:type="spellEnd"/>
      <w:r>
        <w:t xml:space="preserve">, 1995. </w:t>
      </w:r>
    </w:p>
    <w:p w:rsidR="0052193C" w:rsidRDefault="0052193C" w:rsidP="0052193C">
      <w:pPr>
        <w:pStyle w:val="reakreditace8"/>
        <w:numPr>
          <w:ilvl w:val="0"/>
          <w:numId w:val="0"/>
        </w:numPr>
        <w:tabs>
          <w:tab w:val="left" w:pos="708"/>
        </w:tabs>
        <w:ind w:left="641" w:hanging="357"/>
      </w:pPr>
      <w:r>
        <w:t xml:space="preserve">Šafránková, K.: </w:t>
      </w:r>
      <w:r>
        <w:rPr>
          <w:i/>
        </w:rPr>
        <w:t xml:space="preserve">Metodika čtenářství. </w:t>
      </w:r>
      <w:r>
        <w:t>Praha: MŠMT, 2012.</w:t>
      </w:r>
    </w:p>
    <w:p w:rsidR="0052193C" w:rsidRDefault="0052193C" w:rsidP="0052193C">
      <w:pPr>
        <w:pStyle w:val="reakreditace8"/>
        <w:numPr>
          <w:ilvl w:val="0"/>
          <w:numId w:val="0"/>
        </w:numPr>
        <w:tabs>
          <w:tab w:val="left" w:pos="708"/>
        </w:tabs>
        <w:ind w:left="641" w:hanging="357"/>
      </w:pPr>
      <w:r>
        <w:t xml:space="preserve">Šlapal, M. et al.: </w:t>
      </w:r>
      <w:r>
        <w:rPr>
          <w:i/>
        </w:rPr>
        <w:t xml:space="preserve">Metodika rozvoje čtenářství a čtenářské gramotnosti. </w:t>
      </w:r>
      <w:r>
        <w:t>Nový Jičín: Krajské zařízení pro další vzdělávání pedagogických pracovníků a informační centrum Nový Jičín, 2012. s.10-28.</w:t>
      </w:r>
    </w:p>
    <w:p w:rsidR="0052193C" w:rsidRDefault="0052193C" w:rsidP="0052193C">
      <w:pPr>
        <w:pStyle w:val="reakreditace8"/>
        <w:numPr>
          <w:ilvl w:val="0"/>
          <w:numId w:val="0"/>
        </w:numPr>
        <w:tabs>
          <w:tab w:val="left" w:pos="708"/>
        </w:tabs>
        <w:ind w:left="641" w:hanging="357"/>
      </w:pPr>
      <w:r>
        <w:t xml:space="preserve">Trávníček, J.: </w:t>
      </w:r>
      <w:r>
        <w:rPr>
          <w:i/>
        </w:rPr>
        <w:t>Česká čtenářská republika</w:t>
      </w:r>
      <w:r>
        <w:t xml:space="preserve">. Brno: Host, 2017. </w:t>
      </w:r>
    </w:p>
    <w:p w:rsidR="0052193C" w:rsidRDefault="0052193C" w:rsidP="0052193C">
      <w:pPr>
        <w:pStyle w:val="reakreditace8"/>
        <w:numPr>
          <w:ilvl w:val="0"/>
          <w:numId w:val="0"/>
        </w:numPr>
        <w:tabs>
          <w:tab w:val="left" w:pos="708"/>
        </w:tabs>
        <w:ind w:left="641" w:hanging="357"/>
      </w:pPr>
    </w:p>
    <w:p w:rsidR="0052193C" w:rsidRDefault="0052193C" w:rsidP="0052193C">
      <w:pPr>
        <w:pStyle w:val="reakreditace8"/>
        <w:numPr>
          <w:ilvl w:val="0"/>
          <w:numId w:val="0"/>
        </w:numPr>
        <w:tabs>
          <w:tab w:val="left" w:pos="708"/>
        </w:tabs>
        <w:ind w:left="641" w:hanging="357"/>
      </w:pPr>
    </w:p>
    <w:p w:rsidR="0052193C" w:rsidRDefault="0052193C" w:rsidP="0052193C">
      <w:pPr>
        <w:pStyle w:val="reakreditace8"/>
        <w:numPr>
          <w:ilvl w:val="0"/>
          <w:numId w:val="0"/>
        </w:numPr>
        <w:tabs>
          <w:tab w:val="left" w:pos="708"/>
        </w:tabs>
        <w:ind w:left="641" w:hanging="357"/>
      </w:pPr>
      <w:r>
        <w:t xml:space="preserve">Vybrané články z časopisů, např. </w:t>
      </w:r>
      <w:r>
        <w:rPr>
          <w:i/>
        </w:rPr>
        <w:t>Učitelské noviny, Rodina a škola, Komenský, Pedagogika</w:t>
      </w:r>
    </w:p>
    <w:p w:rsidR="0052193C" w:rsidRDefault="0052193C" w:rsidP="0052193C">
      <w:pPr>
        <w:pStyle w:val="reakreditace8"/>
        <w:numPr>
          <w:ilvl w:val="0"/>
          <w:numId w:val="0"/>
        </w:numPr>
        <w:tabs>
          <w:tab w:val="left" w:pos="708"/>
        </w:tabs>
        <w:ind w:left="641" w:hanging="357"/>
      </w:pPr>
    </w:p>
    <w:p w:rsidR="0052193C" w:rsidRDefault="0052193C" w:rsidP="0052193C">
      <w:pPr>
        <w:pStyle w:val="reakreditace8"/>
        <w:numPr>
          <w:ilvl w:val="0"/>
          <w:numId w:val="0"/>
        </w:numPr>
        <w:tabs>
          <w:tab w:val="left" w:pos="708"/>
        </w:tabs>
        <w:ind w:left="641" w:hanging="357"/>
      </w:pPr>
      <w:r>
        <w:t xml:space="preserve">Výzkumy: např. </w:t>
      </w:r>
    </w:p>
    <w:p w:rsidR="0052193C" w:rsidRDefault="0052193C" w:rsidP="0052193C">
      <w:pPr>
        <w:pStyle w:val="reakreditace8"/>
        <w:numPr>
          <w:ilvl w:val="0"/>
          <w:numId w:val="0"/>
        </w:numPr>
        <w:tabs>
          <w:tab w:val="left" w:pos="708"/>
        </w:tabs>
        <w:ind w:left="641" w:hanging="357"/>
      </w:pPr>
      <w:r>
        <w:t xml:space="preserve">Lepilová, K.: </w:t>
      </w:r>
      <w:r>
        <w:rPr>
          <w:i/>
        </w:rPr>
        <w:t>Cesty ke čtenářství</w:t>
      </w:r>
      <w:r>
        <w:t xml:space="preserve">. Brno: </w:t>
      </w:r>
      <w:proofErr w:type="spellStart"/>
      <w:r>
        <w:t>Edika</w:t>
      </w:r>
      <w:proofErr w:type="spellEnd"/>
      <w:r>
        <w:t>, 2014.</w:t>
      </w:r>
    </w:p>
    <w:p w:rsidR="0052193C" w:rsidRDefault="0052193C" w:rsidP="0052193C">
      <w:pPr>
        <w:pStyle w:val="reakreditace8"/>
        <w:numPr>
          <w:ilvl w:val="0"/>
          <w:numId w:val="0"/>
        </w:numPr>
        <w:tabs>
          <w:tab w:val="left" w:pos="708"/>
        </w:tabs>
        <w:ind w:left="641" w:hanging="357"/>
      </w:pPr>
      <w:proofErr w:type="spellStart"/>
      <w:r>
        <w:t>Prázová</w:t>
      </w:r>
      <w:proofErr w:type="spellEnd"/>
      <w:r>
        <w:t xml:space="preserve">, I. a kol.: </w:t>
      </w:r>
      <w:r>
        <w:rPr>
          <w:i/>
        </w:rPr>
        <w:t>České děti jako čtenáři</w:t>
      </w:r>
      <w:r>
        <w:t>. Brno: Host, 2014.</w:t>
      </w:r>
    </w:p>
    <w:p w:rsidR="0052193C" w:rsidRDefault="0052193C" w:rsidP="0052193C">
      <w:pPr>
        <w:pStyle w:val="reakreditace8"/>
        <w:numPr>
          <w:ilvl w:val="0"/>
          <w:numId w:val="0"/>
        </w:numPr>
        <w:tabs>
          <w:tab w:val="left" w:pos="708"/>
        </w:tabs>
        <w:ind w:left="641" w:hanging="357"/>
      </w:pPr>
      <w:r>
        <w:t xml:space="preserve">Trávníček, J.: </w:t>
      </w:r>
      <w:r>
        <w:rPr>
          <w:i/>
        </w:rPr>
        <w:t>Čteme?</w:t>
      </w:r>
      <w:r>
        <w:t xml:space="preserve"> Brno: Host, 2008.</w:t>
      </w:r>
    </w:p>
    <w:p w:rsidR="0052193C" w:rsidRDefault="0052193C" w:rsidP="0052193C">
      <w:pPr>
        <w:pStyle w:val="reakreditace8"/>
        <w:numPr>
          <w:ilvl w:val="0"/>
          <w:numId w:val="0"/>
        </w:numPr>
        <w:tabs>
          <w:tab w:val="left" w:pos="708"/>
        </w:tabs>
        <w:ind w:left="641" w:hanging="357"/>
      </w:pPr>
      <w:r>
        <w:t xml:space="preserve">Trávníček, J.: </w:t>
      </w:r>
      <w:proofErr w:type="spellStart"/>
      <w:r>
        <w:rPr>
          <w:i/>
        </w:rPr>
        <w:t>Překnížkováno</w:t>
      </w:r>
      <w:proofErr w:type="spellEnd"/>
      <w:r>
        <w:t>. Brno: Host, 2014.</w:t>
      </w:r>
    </w:p>
    <w:p w:rsidR="0052193C" w:rsidRDefault="0052193C" w:rsidP="0052193C">
      <w:pPr>
        <w:pStyle w:val="reakreditace8"/>
        <w:numPr>
          <w:ilvl w:val="0"/>
          <w:numId w:val="0"/>
        </w:numPr>
        <w:tabs>
          <w:tab w:val="left" w:pos="708"/>
        </w:tabs>
        <w:ind w:left="641" w:hanging="357"/>
      </w:pPr>
      <w:r>
        <w:t xml:space="preserve">Trávníček, J.: </w:t>
      </w:r>
      <w:r>
        <w:rPr>
          <w:i/>
        </w:rPr>
        <w:t>Česká čtenářská republika</w:t>
      </w:r>
      <w:r>
        <w:t>. Brno: Host, 2017.</w:t>
      </w:r>
    </w:p>
    <w:p w:rsidR="0052193C" w:rsidRPr="00655392" w:rsidRDefault="0052193C" w:rsidP="00655392"/>
    <w:sectPr w:rsidR="0052193C" w:rsidRPr="00655392" w:rsidSect="00CD1B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93C" w:rsidRDefault="0052193C">
      <w:r>
        <w:separator/>
      </w:r>
    </w:p>
    <w:p w:rsidR="0052193C" w:rsidRDefault="0052193C"/>
  </w:endnote>
  <w:endnote w:type="continuationSeparator" w:id="0">
    <w:p w:rsidR="0052193C" w:rsidRDefault="0052193C">
      <w:r>
        <w:continuationSeparator/>
      </w:r>
    </w:p>
    <w:p w:rsidR="0052193C" w:rsidRDefault="005219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93C" w:rsidRDefault="0052193C">
      <w:r>
        <w:separator/>
      </w:r>
    </w:p>
    <w:p w:rsidR="0052193C" w:rsidRDefault="0052193C"/>
  </w:footnote>
  <w:footnote w:type="continuationSeparator" w:id="0">
    <w:p w:rsidR="0052193C" w:rsidRDefault="0052193C">
      <w:r>
        <w:continuationSeparator/>
      </w:r>
    </w:p>
    <w:p w:rsidR="0052193C" w:rsidRDefault="005219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5463B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88960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463B">
      <w:rPr>
        <w:b/>
        <w:sz w:val="14"/>
      </w:rPr>
      <w:t>Dopo</w:t>
    </w:r>
    <w:r w:rsidR="0052193C">
      <w:rPr>
        <w:b/>
        <w:sz w:val="14"/>
      </w:rPr>
      <w:t xml:space="preserve">ručené materiály </w:t>
    </w:r>
    <w:r w:rsidR="00E5463B">
      <w:rPr>
        <w:b/>
        <w:sz w:val="14"/>
      </w:rPr>
      <w:t xml:space="preserve">– knižní a </w:t>
    </w:r>
    <w:r w:rsidR="00E5463B">
      <w:rPr>
        <w:b/>
        <w:sz w:val="14"/>
      </w:rPr>
      <w:t>časopisecké</w:t>
    </w:r>
    <w:bookmarkStart w:id="0" w:name="_GoBack"/>
    <w:bookmarkEnd w:id="0"/>
  </w:p>
  <w:p w:rsidR="00EF3ACA" w:rsidRPr="005314CC" w:rsidRDefault="00EF3ACA" w:rsidP="00C52F45">
    <w:pPr>
      <w:pStyle w:val="Zhlav"/>
      <w:spacing w:after="0"/>
      <w:jc w:val="right"/>
      <w:rPr>
        <w:color w:val="808080" w:themeColor="background1" w:themeShade="80"/>
        <w:sz w:val="14"/>
      </w:rPr>
    </w:pPr>
  </w:p>
  <w:p w:rsidR="00EF3ACA" w:rsidRDefault="00EF3AC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63B" w:rsidRDefault="00E546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631C2"/>
    <w:multiLevelType w:val="hybridMultilevel"/>
    <w:tmpl w:val="1F627920"/>
    <w:lvl w:ilvl="0" w:tplc="2DC2C654">
      <w:start w:val="1"/>
      <w:numFmt w:val="bullet"/>
      <w:pStyle w:val="reakreditace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27"/>
  </w:num>
  <w:num w:numId="10">
    <w:abstractNumId w:val="9"/>
  </w:num>
  <w:num w:numId="11">
    <w:abstractNumId w:val="35"/>
  </w:num>
  <w:num w:numId="12">
    <w:abstractNumId w:val="16"/>
  </w:num>
  <w:num w:numId="13">
    <w:abstractNumId w:val="28"/>
  </w:num>
  <w:num w:numId="14">
    <w:abstractNumId w:val="14"/>
  </w:num>
  <w:num w:numId="15">
    <w:abstractNumId w:val="37"/>
  </w:num>
  <w:num w:numId="16">
    <w:abstractNumId w:val="7"/>
  </w:num>
  <w:num w:numId="17">
    <w:abstractNumId w:val="5"/>
  </w:num>
  <w:num w:numId="18">
    <w:abstractNumId w:val="13"/>
  </w:num>
  <w:num w:numId="19">
    <w:abstractNumId w:val="32"/>
  </w:num>
  <w:num w:numId="20">
    <w:abstractNumId w:val="31"/>
  </w:num>
  <w:num w:numId="21">
    <w:abstractNumId w:val="20"/>
  </w:num>
  <w:num w:numId="22">
    <w:abstractNumId w:val="11"/>
  </w:num>
  <w:num w:numId="23">
    <w:abstractNumId w:val="26"/>
  </w:num>
  <w:num w:numId="24">
    <w:abstractNumId w:val="3"/>
  </w:num>
  <w:num w:numId="25">
    <w:abstractNumId w:val="3"/>
  </w:num>
  <w:num w:numId="26">
    <w:abstractNumId w:val="3"/>
  </w:num>
  <w:num w:numId="27">
    <w:abstractNumId w:val="21"/>
  </w:num>
  <w:num w:numId="28">
    <w:abstractNumId w:val="6"/>
  </w:num>
  <w:num w:numId="29">
    <w:abstractNumId w:val="10"/>
  </w:num>
  <w:num w:numId="30">
    <w:abstractNumId w:val="29"/>
  </w:num>
  <w:num w:numId="31">
    <w:abstractNumId w:val="34"/>
  </w:num>
  <w:num w:numId="32">
    <w:abstractNumId w:val="17"/>
  </w:num>
  <w:num w:numId="33">
    <w:abstractNumId w:val="4"/>
  </w:num>
  <w:num w:numId="34">
    <w:abstractNumId w:val="23"/>
  </w:num>
  <w:num w:numId="35">
    <w:abstractNumId w:val="30"/>
  </w:num>
  <w:num w:numId="36">
    <w:abstractNumId w:val="25"/>
  </w:num>
  <w:num w:numId="37">
    <w:abstractNumId w:val="38"/>
  </w:num>
  <w:num w:numId="38">
    <w:abstractNumId w:val="0"/>
  </w:num>
  <w:num w:numId="39">
    <w:abstractNumId w:val="3"/>
  </w:num>
  <w:num w:numId="40">
    <w:abstractNumId w:val="19"/>
  </w:num>
  <w:num w:numId="41">
    <w:abstractNumId w:val="1"/>
  </w:num>
  <w:num w:numId="42">
    <w:abstractNumId w:val="33"/>
  </w:num>
  <w:num w:numId="4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3C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93C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63B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F43BD44E-1DD6-4813-9387-379A5198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2193C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sz w:val="28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rPr>
      <w:b/>
    </w:rPr>
  </w:style>
  <w:style w:type="paragraph" w:styleId="Zkladntextodsazen">
    <w:name w:val="Body Text Indent"/>
    <w:basedOn w:val="Normln"/>
    <w:rsid w:val="006508BC"/>
    <w:pPr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sz w:val="28"/>
    </w:rPr>
  </w:style>
  <w:style w:type="paragraph" w:customStyle="1" w:styleId="Zkladntext21">
    <w:name w:val="Základní text 21"/>
    <w:basedOn w:val="Normln"/>
    <w:rsid w:val="006508BC"/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after="0"/>
      <w:ind w:left="400"/>
    </w:pPr>
    <w:rPr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spacing w:after="0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rPr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after="0"/>
      <w:ind w:left="200"/>
    </w:pPr>
    <w:rPr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spacing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after="0"/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after="0"/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after="0"/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after="0"/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after="0"/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after="0"/>
      <w:ind w:left="1600"/>
    </w:pPr>
    <w:rPr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spacing w:after="240" w:afterAutospacing="1"/>
      <w:ind w:left="482"/>
    </w:pPr>
    <w:rPr>
      <w:rFonts w:ascii="Times New Roman" w:hAnsi="Times New Roman"/>
      <w:sz w:val="24"/>
      <w:lang w:val="en-GB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  <w:style w:type="paragraph" w:customStyle="1" w:styleId="reakreditace8">
    <w:name w:val="reakreditace 8"/>
    <w:basedOn w:val="Odstavecseseznamem"/>
    <w:qFormat/>
    <w:rsid w:val="0052193C"/>
    <w:pPr>
      <w:numPr>
        <w:numId w:val="43"/>
      </w:numPr>
      <w:tabs>
        <w:tab w:val="num" w:pos="360"/>
      </w:tabs>
      <w:ind w:left="641" w:hanging="357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280D6-9054-40F1-BD41-22AA287A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0</TotalTime>
  <Pages>1</Pages>
  <Words>116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848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2</cp:revision>
  <cp:lastPrinted>2016-01-29T12:34:00Z</cp:lastPrinted>
  <dcterms:created xsi:type="dcterms:W3CDTF">2018-12-03T15:15:00Z</dcterms:created>
  <dcterms:modified xsi:type="dcterms:W3CDTF">2018-12-03T15:15:00Z</dcterms:modified>
</cp:coreProperties>
</file>