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6C60BF" w:rsidRDefault="006C60BF" w:rsidP="00655392"/>
    <w:p w:rsidR="006C60BF" w:rsidRDefault="006C60BF" w:rsidP="006C60BF">
      <w:pPr>
        <w:rPr>
          <w:b/>
        </w:rPr>
      </w:pPr>
      <w:r>
        <w:rPr>
          <w:b/>
        </w:rPr>
        <w:t>Doplňující aktivity (k diskusi)</w:t>
      </w:r>
    </w:p>
    <w:p w:rsidR="006C60BF" w:rsidRDefault="006C60BF" w:rsidP="006C60BF">
      <w:pPr>
        <w:rPr>
          <w:b/>
        </w:rPr>
      </w:pPr>
    </w:p>
    <w:p w:rsidR="006C60BF" w:rsidRDefault="006C60BF" w:rsidP="006C60BF">
      <w:r>
        <w:t>Zamyslete se nad několika body a upřesněte:</w:t>
      </w:r>
    </w:p>
    <w:p w:rsidR="006C60BF" w:rsidRDefault="006C60BF" w:rsidP="006C60BF"/>
    <w:p w:rsidR="006C60BF" w:rsidRDefault="006C60BF" w:rsidP="006C60BF">
      <w:pPr>
        <w:pStyle w:val="Odstavecseseznamem"/>
        <w:numPr>
          <w:ilvl w:val="0"/>
          <w:numId w:val="43"/>
        </w:numPr>
      </w:pPr>
      <w:r>
        <w:t>Kniha, kterou Vám v poslední době doporučil/a knihovník/knihovnice.</w:t>
      </w:r>
    </w:p>
    <w:p w:rsidR="006C60BF" w:rsidRDefault="006C60BF" w:rsidP="006C60BF">
      <w:pPr>
        <w:pStyle w:val="Odstavecseseznamem"/>
      </w:pPr>
    </w:p>
    <w:p w:rsidR="006C60BF" w:rsidRDefault="006C60BF" w:rsidP="006C60BF">
      <w:pPr>
        <w:pStyle w:val="Odstavecseseznamem"/>
      </w:pPr>
    </w:p>
    <w:p w:rsidR="006C60BF" w:rsidRDefault="006C60BF" w:rsidP="006C60BF">
      <w:pPr>
        <w:pStyle w:val="Odstavecseseznamem"/>
      </w:pPr>
    </w:p>
    <w:p w:rsidR="006C60BF" w:rsidRDefault="006C60BF" w:rsidP="006C60BF">
      <w:pPr>
        <w:pStyle w:val="Odstavecseseznamem"/>
      </w:pPr>
    </w:p>
    <w:p w:rsidR="006C60BF" w:rsidRDefault="006C60BF" w:rsidP="006C60BF">
      <w:pPr>
        <w:pStyle w:val="Odstavecseseznamem"/>
        <w:numPr>
          <w:ilvl w:val="0"/>
          <w:numId w:val="43"/>
        </w:numPr>
      </w:pPr>
      <w:r>
        <w:t>Kniha, kterou jste dostali darem.</w:t>
      </w:r>
    </w:p>
    <w:p w:rsidR="006C60BF" w:rsidRDefault="006C60BF" w:rsidP="006C60BF">
      <w:pPr>
        <w:pStyle w:val="Odstavecseseznamem"/>
      </w:pPr>
    </w:p>
    <w:p w:rsidR="006C60BF" w:rsidRDefault="006C60BF" w:rsidP="006C60BF"/>
    <w:p w:rsidR="006C60BF" w:rsidRDefault="006C60BF" w:rsidP="006C60BF">
      <w:pPr>
        <w:pStyle w:val="Odstavecseseznamem"/>
      </w:pPr>
    </w:p>
    <w:p w:rsidR="006C60BF" w:rsidRDefault="006C60BF" w:rsidP="006C60BF">
      <w:pPr>
        <w:pStyle w:val="Odstavecseseznamem"/>
        <w:numPr>
          <w:ilvl w:val="0"/>
          <w:numId w:val="43"/>
        </w:numPr>
      </w:pPr>
      <w:r>
        <w:t>Oblíbená kniha Vašich prarodičů, rodičů a dětí.</w:t>
      </w:r>
    </w:p>
    <w:p w:rsidR="006C60BF" w:rsidRDefault="006C60BF" w:rsidP="006C60BF">
      <w:pPr>
        <w:pStyle w:val="Odstavecseseznamem"/>
      </w:pPr>
    </w:p>
    <w:p w:rsidR="006C60BF" w:rsidRDefault="006C60BF" w:rsidP="006C60BF"/>
    <w:p w:rsidR="006C60BF" w:rsidRDefault="006C60BF" w:rsidP="006C60BF">
      <w:pPr>
        <w:pStyle w:val="Odstavecseseznamem"/>
      </w:pPr>
    </w:p>
    <w:p w:rsidR="006C60BF" w:rsidRDefault="006C60BF" w:rsidP="006C60BF">
      <w:pPr>
        <w:pStyle w:val="Odstavecseseznamem"/>
        <w:numPr>
          <w:ilvl w:val="0"/>
          <w:numId w:val="43"/>
        </w:numPr>
      </w:pPr>
      <w:r>
        <w:t>Kniha, která obdržela cenu Magnesia Litera.</w:t>
      </w:r>
    </w:p>
    <w:p w:rsidR="006C60BF" w:rsidRDefault="006C60BF" w:rsidP="006C60BF">
      <w:pPr>
        <w:pStyle w:val="Odstavecseseznamem"/>
      </w:pPr>
    </w:p>
    <w:p w:rsidR="006C60BF" w:rsidRDefault="006C60BF" w:rsidP="006C60BF">
      <w:pPr>
        <w:pStyle w:val="Odstavecseseznamem"/>
      </w:pPr>
    </w:p>
    <w:p w:rsidR="006C60BF" w:rsidRDefault="006C60BF" w:rsidP="006C60BF"/>
    <w:p w:rsidR="006C60BF" w:rsidRDefault="006C60BF" w:rsidP="006C60BF">
      <w:pPr>
        <w:pStyle w:val="Odstavecseseznamem"/>
      </w:pPr>
    </w:p>
    <w:p w:rsidR="006C60BF" w:rsidRDefault="006C60BF" w:rsidP="006C60BF">
      <w:pPr>
        <w:pStyle w:val="Odstavecseseznamem"/>
        <w:numPr>
          <w:ilvl w:val="0"/>
          <w:numId w:val="43"/>
        </w:numPr>
      </w:pPr>
      <w:r>
        <w:t>Kniha ve Vašem neoblíbeném žánru.</w:t>
      </w:r>
    </w:p>
    <w:p w:rsidR="006C60BF" w:rsidRDefault="006C60BF" w:rsidP="006C60BF"/>
    <w:p w:rsidR="006C60BF" w:rsidRDefault="006C60BF" w:rsidP="006C60BF"/>
    <w:p w:rsidR="006C60BF" w:rsidRDefault="006C60BF" w:rsidP="006C60BF"/>
    <w:p w:rsidR="006C60BF" w:rsidRDefault="006C60BF" w:rsidP="006C60BF">
      <w:pPr>
        <w:pStyle w:val="Odstavecseseznamem"/>
        <w:numPr>
          <w:ilvl w:val="0"/>
          <w:numId w:val="43"/>
        </w:numPr>
      </w:pPr>
      <w:r>
        <w:t>Kniha a zdařilá filmová verze.</w:t>
      </w:r>
    </w:p>
    <w:p w:rsidR="006C60BF" w:rsidRDefault="006C60BF" w:rsidP="006C60BF"/>
    <w:p w:rsidR="006C60BF" w:rsidRDefault="006C60BF" w:rsidP="006C60BF"/>
    <w:p w:rsidR="006C60BF" w:rsidRDefault="006C60BF" w:rsidP="006C60BF"/>
    <w:p w:rsidR="006C60BF" w:rsidRDefault="006C60BF" w:rsidP="006C60BF"/>
    <w:p w:rsidR="006C60BF" w:rsidRDefault="006C60BF" w:rsidP="004D3CBD">
      <w:pPr>
        <w:pStyle w:val="Odstavecseseznamem"/>
        <w:numPr>
          <w:ilvl w:val="0"/>
          <w:numId w:val="43"/>
        </w:numPr>
      </w:pPr>
      <w:r>
        <w:t>Kniha v auditivní podobě.</w:t>
      </w:r>
      <w:bookmarkStart w:id="0" w:name="_GoBack"/>
      <w:bookmarkEnd w:id="0"/>
    </w:p>
    <w:p w:rsidR="006C60BF" w:rsidRPr="00655392" w:rsidRDefault="006C60BF" w:rsidP="00655392"/>
    <w:sectPr w:rsidR="006C60BF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0BF" w:rsidRDefault="006C60BF">
      <w:r>
        <w:separator/>
      </w:r>
    </w:p>
    <w:p w:rsidR="006C60BF" w:rsidRDefault="006C60BF"/>
  </w:endnote>
  <w:endnote w:type="continuationSeparator" w:id="0">
    <w:p w:rsidR="006C60BF" w:rsidRDefault="006C60BF">
      <w:r>
        <w:continuationSeparator/>
      </w:r>
    </w:p>
    <w:p w:rsidR="006C60BF" w:rsidRDefault="006C6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0BF" w:rsidRDefault="006C60BF">
      <w:r>
        <w:separator/>
      </w:r>
    </w:p>
    <w:p w:rsidR="006C60BF" w:rsidRDefault="006C60BF"/>
  </w:footnote>
  <w:footnote w:type="continuationSeparator" w:id="0">
    <w:p w:rsidR="006C60BF" w:rsidRDefault="006C60BF">
      <w:r>
        <w:continuationSeparator/>
      </w:r>
    </w:p>
    <w:p w:rsidR="006C60BF" w:rsidRDefault="006C60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6C60BF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384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BF">
      <w:rPr>
        <w:b/>
        <w:sz w:val="14"/>
      </w:rPr>
      <w:t>Doplňující aktivity</w:t>
    </w:r>
  </w:p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9878AC"/>
    <w:multiLevelType w:val="hybridMultilevel"/>
    <w:tmpl w:val="345E77BE"/>
    <w:lvl w:ilvl="0" w:tplc="AAFE8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8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 w:numId="43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BF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0BF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FA3B8D80-16D2-4782-8AC5-B40E2C6A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60B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4CAF-8BB6-4D70-A2F6-272E3506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386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2018-12-03T15:30:00Z</dcterms:created>
  <dcterms:modified xsi:type="dcterms:W3CDTF">2018-12-03T15:31:00Z</dcterms:modified>
</cp:coreProperties>
</file>