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F72064" w:rsidRDefault="00F72064" w:rsidP="00655392"/>
    <w:p w:rsidR="00F72064" w:rsidRDefault="00F72064" w:rsidP="00F72064">
      <w:pPr>
        <w:jc w:val="both"/>
      </w:pPr>
      <w:r>
        <w:t xml:space="preserve">Vymyslete využití zkušeností se zákazníky knihkupectví, které jsou prezentovány v díle Jen Campbellové </w:t>
      </w:r>
      <w:r>
        <w:rPr>
          <w:i/>
        </w:rPr>
        <w:t>Divné hlášky z knihkupectví</w:t>
      </w:r>
      <w:r>
        <w:t xml:space="preserve"> (Brno: </w:t>
      </w:r>
      <w:proofErr w:type="spellStart"/>
      <w:r>
        <w:t>CPress</w:t>
      </w:r>
      <w:proofErr w:type="spellEnd"/>
      <w:r>
        <w:t xml:space="preserve">, 2017) v rámci literárních a </w:t>
      </w:r>
      <w:proofErr w:type="spellStart"/>
      <w:r>
        <w:t>pročtenářsky</w:t>
      </w:r>
      <w:proofErr w:type="spellEnd"/>
      <w:r>
        <w:t xml:space="preserve"> orientovaných aktivit. Zaměřte se na cíle a vhodné výukové metody s ohledem na věkovou kategorii.</w:t>
      </w:r>
    </w:p>
    <w:p w:rsidR="00F72064" w:rsidRDefault="00F72064" w:rsidP="00F72064"/>
    <w:p w:rsidR="00F72064" w:rsidRDefault="00F72064" w:rsidP="00F72064">
      <w:pPr>
        <w:pStyle w:val="Odstavecseseznamem"/>
        <w:numPr>
          <w:ilvl w:val="0"/>
          <w:numId w:val="43"/>
        </w:numPr>
      </w:pPr>
      <w:r>
        <w:t xml:space="preserve">Zákazník: Trápí mě, že v knihách pro dospělé nejsou žádné obrázky. Vyrůstáte s nimi a pak vám je najednou vezmou. </w:t>
      </w:r>
    </w:p>
    <w:p w:rsidR="00F72064" w:rsidRDefault="00F72064" w:rsidP="00F72064">
      <w:pPr>
        <w:pStyle w:val="Odstavecseseznamem"/>
      </w:pPr>
      <w:r>
        <w:t xml:space="preserve">Prodavačka: … ano. Svět je krutý. </w:t>
      </w:r>
    </w:p>
    <w:p w:rsidR="00F72064" w:rsidRDefault="00F72064" w:rsidP="00F72064">
      <w:pPr>
        <w:pStyle w:val="Odstavecseseznamem"/>
      </w:pPr>
      <w:r>
        <w:t>(s. 12)</w:t>
      </w:r>
    </w:p>
    <w:p w:rsidR="00F72064" w:rsidRDefault="00F72064" w:rsidP="00F72064">
      <w:pPr>
        <w:pStyle w:val="Bezmezer"/>
      </w:pPr>
      <w:r>
        <w:t xml:space="preserve">       2.   Zákaznice: Vadilo by vám, kdybych si okopírovala tenhle recept?</w:t>
      </w:r>
    </w:p>
    <w:p w:rsidR="00F72064" w:rsidRDefault="00F72064" w:rsidP="00F72064">
      <w:pPr>
        <w:pStyle w:val="Bezmezer"/>
      </w:pPr>
      <w:r>
        <w:t xml:space="preserve">              Prodavačka: Vadilo.</w:t>
      </w:r>
    </w:p>
    <w:p w:rsidR="00F72064" w:rsidRDefault="00F72064" w:rsidP="00F72064">
      <w:pPr>
        <w:pStyle w:val="Bezmezer"/>
      </w:pPr>
      <w:r>
        <w:t xml:space="preserve">              (s. 30)</w:t>
      </w:r>
    </w:p>
    <w:p w:rsidR="00F72064" w:rsidRDefault="00F72064" w:rsidP="00F72064">
      <w:pPr>
        <w:pStyle w:val="Bezmezer"/>
      </w:pPr>
    </w:p>
    <w:p w:rsidR="00F72064" w:rsidRDefault="00F72064" w:rsidP="00F72064">
      <w:pPr>
        <w:pStyle w:val="Bezmezer"/>
        <w:numPr>
          <w:ilvl w:val="0"/>
          <w:numId w:val="44"/>
        </w:numPr>
      </w:pPr>
      <w:r>
        <w:t>Zákazník: Vzal bych si tu nejtěžší knihu, kterou máte, prosím. (s. 40)</w:t>
      </w:r>
    </w:p>
    <w:p w:rsidR="00F72064" w:rsidRDefault="00F72064" w:rsidP="00F72064">
      <w:pPr>
        <w:pStyle w:val="Bezmezer"/>
        <w:ind w:left="785"/>
      </w:pPr>
    </w:p>
    <w:p w:rsidR="00F72064" w:rsidRDefault="00F72064" w:rsidP="00F72064">
      <w:pPr>
        <w:pStyle w:val="Bezmezer"/>
        <w:ind w:left="785"/>
      </w:pPr>
    </w:p>
    <w:p w:rsidR="00F72064" w:rsidRDefault="00F72064" w:rsidP="00F72064">
      <w:pPr>
        <w:pStyle w:val="Bezmezer"/>
        <w:numPr>
          <w:ilvl w:val="0"/>
          <w:numId w:val="44"/>
        </w:numPr>
      </w:pPr>
      <w:r>
        <w:t>Zákazník: Hledám asi takhle širokou knihu (ukáže rozpětí). Mám v knihovně místo, které potřebuji zaplnit. Hrozně mi leze na nervy.</w:t>
      </w:r>
    </w:p>
    <w:p w:rsidR="00F72064" w:rsidRDefault="00F72064" w:rsidP="00F72064">
      <w:pPr>
        <w:pStyle w:val="Bezmezer"/>
        <w:ind w:left="785"/>
      </w:pPr>
      <w:r>
        <w:t>Prodavačka: A jakou knihu byste rád?</w:t>
      </w:r>
    </w:p>
    <w:p w:rsidR="00F72064" w:rsidRDefault="00F72064" w:rsidP="00F72064">
      <w:pPr>
        <w:pStyle w:val="Bezmezer"/>
        <w:ind w:left="785"/>
      </w:pPr>
      <w:r>
        <w:t>Zákazník: To je jedno, jen aby tam seděla.</w:t>
      </w:r>
    </w:p>
    <w:p w:rsidR="00F72064" w:rsidRDefault="00F72064" w:rsidP="00F72064">
      <w:pPr>
        <w:pStyle w:val="Bezmezer"/>
        <w:ind w:left="785"/>
      </w:pPr>
      <w:r>
        <w:t>(s. 72)</w:t>
      </w:r>
    </w:p>
    <w:p w:rsidR="00F72064" w:rsidRDefault="00F72064" w:rsidP="00F72064">
      <w:pPr>
        <w:pStyle w:val="Bezmezer"/>
        <w:ind w:left="785"/>
      </w:pPr>
    </w:p>
    <w:p w:rsidR="00F72064" w:rsidRDefault="00F72064" w:rsidP="00F72064">
      <w:pPr>
        <w:pStyle w:val="Bezmezer"/>
        <w:ind w:left="785"/>
      </w:pPr>
    </w:p>
    <w:p w:rsidR="00F72064" w:rsidRDefault="00F72064" w:rsidP="00F72064">
      <w:pPr>
        <w:pStyle w:val="Bezmezer"/>
        <w:numPr>
          <w:ilvl w:val="0"/>
          <w:numId w:val="44"/>
        </w:numPr>
      </w:pPr>
      <w:r>
        <w:t>Zákazník: Sháním knížku pro syna. Je mu šest.</w:t>
      </w:r>
    </w:p>
    <w:p w:rsidR="00F72064" w:rsidRDefault="00F72064" w:rsidP="00F72064">
      <w:pPr>
        <w:pStyle w:val="Bezmezer"/>
        <w:ind w:left="785"/>
      </w:pPr>
      <w:r>
        <w:t>Prodavačka: Co třeba tuhle – je o …</w:t>
      </w:r>
    </w:p>
    <w:p w:rsidR="00F72064" w:rsidRDefault="00F72064" w:rsidP="00F72064">
      <w:pPr>
        <w:pStyle w:val="Bezmezer"/>
        <w:ind w:left="785"/>
      </w:pPr>
      <w:r>
        <w:t>Zákazník: Jasně, jasně, vezmu si ji.</w:t>
      </w:r>
    </w:p>
    <w:p w:rsidR="00F72064" w:rsidRDefault="00F72064" w:rsidP="00F72064">
      <w:pPr>
        <w:pStyle w:val="Bezmezer"/>
        <w:ind w:left="785"/>
      </w:pPr>
      <w:r>
        <w:t>(s. 18)</w:t>
      </w:r>
    </w:p>
    <w:p w:rsidR="00F72064" w:rsidRDefault="00F72064" w:rsidP="00F72064">
      <w:pPr>
        <w:pStyle w:val="Bezmezer"/>
        <w:ind w:left="360"/>
      </w:pPr>
    </w:p>
    <w:p w:rsidR="00F72064" w:rsidRDefault="00F72064" w:rsidP="00F72064">
      <w:pPr>
        <w:pStyle w:val="Bezmezer"/>
      </w:pPr>
    </w:p>
    <w:p w:rsidR="00F72064" w:rsidRDefault="00F72064" w:rsidP="00F72064">
      <w:pPr>
        <w:pStyle w:val="Bezmezer"/>
      </w:pPr>
    </w:p>
    <w:p w:rsidR="00F72064" w:rsidRPr="00655392" w:rsidRDefault="00F72064" w:rsidP="00655392">
      <w:bookmarkStart w:id="0" w:name="_GoBack"/>
      <w:bookmarkEnd w:id="0"/>
    </w:p>
    <w:sectPr w:rsidR="00F72064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64" w:rsidRDefault="00F72064">
      <w:r>
        <w:separator/>
      </w:r>
    </w:p>
    <w:p w:rsidR="00F72064" w:rsidRDefault="00F72064"/>
  </w:endnote>
  <w:endnote w:type="continuationSeparator" w:id="0">
    <w:p w:rsidR="00F72064" w:rsidRDefault="00F72064">
      <w:r>
        <w:continuationSeparator/>
      </w:r>
    </w:p>
    <w:p w:rsidR="00F72064" w:rsidRDefault="00F72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64" w:rsidRDefault="00F72064">
      <w:r>
        <w:separator/>
      </w:r>
    </w:p>
    <w:p w:rsidR="00F72064" w:rsidRDefault="00F72064"/>
  </w:footnote>
  <w:footnote w:type="continuationSeparator" w:id="0">
    <w:p w:rsidR="00F72064" w:rsidRDefault="00F72064">
      <w:r>
        <w:continuationSeparator/>
      </w:r>
    </w:p>
    <w:p w:rsidR="00F72064" w:rsidRDefault="00F72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72064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9305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064">
      <w:rPr>
        <w:b/>
        <w:sz w:val="14"/>
      </w:rPr>
      <w:t>Zkušenosti se zákazníky knihkupectví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A1B34"/>
    <w:multiLevelType w:val="hybridMultilevel"/>
    <w:tmpl w:val="27AA072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5B1"/>
    <w:multiLevelType w:val="hybridMultilevel"/>
    <w:tmpl w:val="B2FA9398"/>
    <w:lvl w:ilvl="0" w:tplc="43C66ACC">
      <w:start w:val="3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7"/>
  </w:num>
  <w:num w:numId="6">
    <w:abstractNumId w:val="14"/>
  </w:num>
  <w:num w:numId="7">
    <w:abstractNumId w:val="20"/>
  </w:num>
  <w:num w:numId="8">
    <w:abstractNumId w:val="24"/>
  </w:num>
  <w:num w:numId="9">
    <w:abstractNumId w:val="28"/>
  </w:num>
  <w:num w:numId="10">
    <w:abstractNumId w:val="11"/>
  </w:num>
  <w:num w:numId="11">
    <w:abstractNumId w:val="36"/>
  </w:num>
  <w:num w:numId="12">
    <w:abstractNumId w:val="18"/>
  </w:num>
  <w:num w:numId="13">
    <w:abstractNumId w:val="29"/>
  </w:num>
  <w:num w:numId="14">
    <w:abstractNumId w:val="16"/>
  </w:num>
  <w:num w:numId="15">
    <w:abstractNumId w:val="38"/>
  </w:num>
  <w:num w:numId="16">
    <w:abstractNumId w:val="9"/>
  </w:num>
  <w:num w:numId="17">
    <w:abstractNumId w:val="6"/>
  </w:num>
  <w:num w:numId="18">
    <w:abstractNumId w:val="15"/>
  </w:num>
  <w:num w:numId="19">
    <w:abstractNumId w:val="33"/>
  </w:num>
  <w:num w:numId="20">
    <w:abstractNumId w:val="32"/>
  </w:num>
  <w:num w:numId="21">
    <w:abstractNumId w:val="22"/>
  </w:num>
  <w:num w:numId="22">
    <w:abstractNumId w:val="13"/>
  </w:num>
  <w:num w:numId="23">
    <w:abstractNumId w:val="27"/>
  </w:num>
  <w:num w:numId="24">
    <w:abstractNumId w:val="4"/>
  </w:num>
  <w:num w:numId="25">
    <w:abstractNumId w:val="4"/>
  </w:num>
  <w:num w:numId="26">
    <w:abstractNumId w:val="4"/>
  </w:num>
  <w:num w:numId="27">
    <w:abstractNumId w:val="23"/>
  </w:num>
  <w:num w:numId="28">
    <w:abstractNumId w:val="8"/>
  </w:num>
  <w:num w:numId="29">
    <w:abstractNumId w:val="12"/>
  </w:num>
  <w:num w:numId="30">
    <w:abstractNumId w:val="30"/>
  </w:num>
  <w:num w:numId="31">
    <w:abstractNumId w:val="35"/>
  </w:num>
  <w:num w:numId="32">
    <w:abstractNumId w:val="19"/>
  </w:num>
  <w:num w:numId="33">
    <w:abstractNumId w:val="5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4"/>
  </w:num>
  <w:num w:numId="40">
    <w:abstractNumId w:val="21"/>
  </w:num>
  <w:num w:numId="41">
    <w:abstractNumId w:val="1"/>
  </w:num>
  <w:num w:numId="42">
    <w:abstractNumId w:val="3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4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2064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4A1E4E30-D8EC-413A-A80A-1939B34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7206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1B9E-8054-4200-A8C9-69C259C0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1002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2018-12-03T15:24:00Z</dcterms:created>
  <dcterms:modified xsi:type="dcterms:W3CDTF">2018-12-03T15:25:00Z</dcterms:modified>
</cp:coreProperties>
</file>