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496EFC" w:rsidRDefault="00496EFC" w:rsidP="00655392"/>
    <w:p w:rsidR="00496EFC" w:rsidRDefault="00496EFC" w:rsidP="00496EFC">
      <w:pPr>
        <w:rPr>
          <w:b/>
        </w:rPr>
      </w:pPr>
      <w:r>
        <w:rPr>
          <w:b/>
        </w:rPr>
        <w:t>Seminární aktivita E</w:t>
      </w:r>
    </w:p>
    <w:p w:rsidR="00496EFC" w:rsidRDefault="00496EFC" w:rsidP="00496EFC">
      <w:pPr>
        <w:jc w:val="both"/>
      </w:pPr>
      <w:r>
        <w:t xml:space="preserve">Práce ve dvojicích / skupinová práce / </w:t>
      </w:r>
      <w:proofErr w:type="spellStart"/>
      <w:proofErr w:type="gramStart"/>
      <w:r>
        <w:t>příp.týmová</w:t>
      </w:r>
      <w:proofErr w:type="spellEnd"/>
      <w:proofErr w:type="gramEnd"/>
      <w:r>
        <w:t xml:space="preserve"> práce: příprava mezigeneračního projektu z literární </w:t>
      </w:r>
      <w:proofErr w:type="spellStart"/>
      <w:r>
        <w:t>pročtenářské</w:t>
      </w:r>
      <w:proofErr w:type="spellEnd"/>
      <w:r>
        <w:t xml:space="preserve"> výchovy ve volném čase, který je určený pro prarodiče a vnoučata v rámci aktivit nazvaných Březen – měsíc knihy. Příprava </w:t>
      </w:r>
      <w:proofErr w:type="spellStart"/>
      <w:r>
        <w:t>powerpointové</w:t>
      </w:r>
      <w:proofErr w:type="spellEnd"/>
      <w:r>
        <w:t xml:space="preserve"> prezentace, pracovních listů…</w:t>
      </w:r>
    </w:p>
    <w:p w:rsidR="00496EFC" w:rsidRDefault="00496EFC" w:rsidP="00496EFC"/>
    <w:p w:rsidR="00496EFC" w:rsidRDefault="00496EFC" w:rsidP="00496EFC">
      <w:r>
        <w:t>Název projektu / aktivity:</w:t>
      </w:r>
    </w:p>
    <w:p w:rsidR="00496EFC" w:rsidRDefault="00496EFC" w:rsidP="00496EFC">
      <w:r>
        <w:t>Cíl/e projektu /aktivity:</w:t>
      </w:r>
    </w:p>
    <w:p w:rsidR="00496EFC" w:rsidRDefault="00496EFC" w:rsidP="00496EFC">
      <w:r>
        <w:t>Klíčové kompetence:</w:t>
      </w:r>
    </w:p>
    <w:p w:rsidR="00496EFC" w:rsidRDefault="00496EFC" w:rsidP="00496EFC">
      <w:r>
        <w:t>Průřezová témata:</w:t>
      </w:r>
    </w:p>
    <w:p w:rsidR="00496EFC" w:rsidRDefault="00496EFC" w:rsidP="00496EFC">
      <w:r>
        <w:t>Cílová skupina a počet účastníků:</w:t>
      </w:r>
    </w:p>
    <w:p w:rsidR="00496EFC" w:rsidRDefault="00496EFC" w:rsidP="00496EFC">
      <w:r>
        <w:t>Personální zabezpečení:</w:t>
      </w:r>
    </w:p>
    <w:p w:rsidR="00496EFC" w:rsidRDefault="00496EFC" w:rsidP="00496EFC">
      <w:r>
        <w:t>Místo a termín konání:</w:t>
      </w:r>
    </w:p>
    <w:p w:rsidR="00496EFC" w:rsidRDefault="00496EFC" w:rsidP="00496EFC">
      <w:r>
        <w:t>Organizační zabezpečení:</w:t>
      </w:r>
    </w:p>
    <w:p w:rsidR="00496EFC" w:rsidRDefault="00496EFC" w:rsidP="00496EFC">
      <w:r>
        <w:t>Materiální zabezpečení:</w:t>
      </w:r>
    </w:p>
    <w:p w:rsidR="00496EFC" w:rsidRDefault="00496EFC" w:rsidP="00496EFC">
      <w:r>
        <w:t>Detailní rozpis programu (včetně ukázek z literárních děl – pracovní listy):</w:t>
      </w:r>
    </w:p>
    <w:p w:rsidR="00496EFC" w:rsidRDefault="00496EFC" w:rsidP="00496EFC">
      <w:r>
        <w:t>Zhodnocení, evaluace:</w:t>
      </w:r>
    </w:p>
    <w:p w:rsidR="00496EFC" w:rsidRDefault="00496EFC" w:rsidP="00496EFC">
      <w:r>
        <w:t>Příloha:</w:t>
      </w:r>
    </w:p>
    <w:p w:rsidR="00496EFC" w:rsidRDefault="00496EFC" w:rsidP="00496EFC">
      <w:r>
        <w:t>Použitá literatura:</w:t>
      </w:r>
    </w:p>
    <w:p w:rsidR="00496EFC" w:rsidRDefault="00496EFC" w:rsidP="00496EFC"/>
    <w:p w:rsidR="00496EFC" w:rsidRDefault="00496EFC" w:rsidP="00496EFC"/>
    <w:p w:rsidR="00496EFC" w:rsidRDefault="00496EFC" w:rsidP="00496EFC"/>
    <w:p w:rsidR="00496EFC" w:rsidRDefault="00496EFC" w:rsidP="00496EFC">
      <w:r>
        <w:t>Knižní titul student přinese na seminář spolu s pracovními listy.</w:t>
      </w:r>
    </w:p>
    <w:p w:rsidR="00496EFC" w:rsidRDefault="00496EFC" w:rsidP="00496EFC">
      <w:r>
        <w:t xml:space="preserve">Podklady student odevzdá písemně. </w:t>
      </w:r>
    </w:p>
    <w:p w:rsidR="00496EFC" w:rsidRDefault="00496EFC" w:rsidP="00496EFC"/>
    <w:p w:rsidR="00496EFC" w:rsidRPr="00655392" w:rsidRDefault="00496EFC" w:rsidP="00655392">
      <w:bookmarkStart w:id="0" w:name="_GoBack"/>
      <w:bookmarkEnd w:id="0"/>
    </w:p>
    <w:sectPr w:rsidR="00496EFC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EFC" w:rsidRDefault="00496EFC">
      <w:r>
        <w:separator/>
      </w:r>
    </w:p>
    <w:p w:rsidR="00496EFC" w:rsidRDefault="00496EFC"/>
  </w:endnote>
  <w:endnote w:type="continuationSeparator" w:id="0">
    <w:p w:rsidR="00496EFC" w:rsidRDefault="00496EFC">
      <w:r>
        <w:continuationSeparator/>
      </w:r>
    </w:p>
    <w:p w:rsidR="00496EFC" w:rsidRDefault="00496E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EFC" w:rsidRDefault="00496EFC">
      <w:r>
        <w:separator/>
      </w:r>
    </w:p>
    <w:p w:rsidR="00496EFC" w:rsidRDefault="00496EFC"/>
  </w:footnote>
  <w:footnote w:type="continuationSeparator" w:id="0">
    <w:p w:rsidR="00496EFC" w:rsidRDefault="00496EFC">
      <w:r>
        <w:continuationSeparator/>
      </w:r>
    </w:p>
    <w:p w:rsidR="00496EFC" w:rsidRDefault="00496E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496EFC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486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EFC">
      <w:rPr>
        <w:b/>
        <w:sz w:val="14"/>
      </w:rPr>
      <w:t>Seminární aktivita E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6"/>
  </w:num>
  <w:num w:numId="10">
    <w:abstractNumId w:val="9"/>
  </w:num>
  <w:num w:numId="11">
    <w:abstractNumId w:val="34"/>
  </w:num>
  <w:num w:numId="12">
    <w:abstractNumId w:val="16"/>
  </w:num>
  <w:num w:numId="13">
    <w:abstractNumId w:val="27"/>
  </w:num>
  <w:num w:numId="14">
    <w:abstractNumId w:val="14"/>
  </w:num>
  <w:num w:numId="15">
    <w:abstractNumId w:val="36"/>
  </w:num>
  <w:num w:numId="16">
    <w:abstractNumId w:val="7"/>
  </w:num>
  <w:num w:numId="17">
    <w:abstractNumId w:val="5"/>
  </w:num>
  <w:num w:numId="18">
    <w:abstractNumId w:val="13"/>
  </w:num>
  <w:num w:numId="19">
    <w:abstractNumId w:val="31"/>
  </w:num>
  <w:num w:numId="20">
    <w:abstractNumId w:val="30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8"/>
  </w:num>
  <w:num w:numId="31">
    <w:abstractNumId w:val="33"/>
  </w:num>
  <w:num w:numId="32">
    <w:abstractNumId w:val="17"/>
  </w:num>
  <w:num w:numId="33">
    <w:abstractNumId w:val="4"/>
  </w:num>
  <w:num w:numId="34">
    <w:abstractNumId w:val="23"/>
  </w:num>
  <w:num w:numId="35">
    <w:abstractNumId w:val="29"/>
  </w:num>
  <w:num w:numId="36">
    <w:abstractNumId w:val="24"/>
  </w:num>
  <w:num w:numId="37">
    <w:abstractNumId w:val="37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FC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6EFC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5717721D-D7AF-4F37-95A3-A4FAD911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96EFC"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F3AC-6565-4898-8C80-843D5C2B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761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2018-12-03T15:37:00Z</dcterms:created>
  <dcterms:modified xsi:type="dcterms:W3CDTF">2018-12-03T15:37:00Z</dcterms:modified>
</cp:coreProperties>
</file>