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CC" w:rsidRDefault="00393ACC" w:rsidP="00655392"/>
    <w:p w:rsidR="006B3F2C" w:rsidRDefault="00393ACC" w:rsidP="00655392">
      <w:pPr>
        <w:rPr>
          <w:b/>
          <w:sz w:val="22"/>
          <w:szCs w:val="22"/>
        </w:rPr>
      </w:pPr>
      <w:r w:rsidRPr="00393ACC">
        <w:rPr>
          <w:b/>
          <w:sz w:val="22"/>
          <w:szCs w:val="22"/>
        </w:rPr>
        <w:t>Zájmová literární výchova – putování literární krajinou, spisovatelé regionu</w:t>
      </w:r>
    </w:p>
    <w:p w:rsidR="003239FD" w:rsidRDefault="003239FD" w:rsidP="00655392">
      <w:pPr>
        <w:rPr>
          <w:b/>
          <w:sz w:val="22"/>
          <w:szCs w:val="22"/>
        </w:rPr>
      </w:pPr>
      <w:bookmarkStart w:id="0" w:name="_GoBack"/>
      <w:bookmarkEnd w:id="0"/>
    </w:p>
    <w:p w:rsidR="00393ACC" w:rsidRDefault="00393ACC" w:rsidP="00655392">
      <w:pPr>
        <w:rPr>
          <w:b/>
          <w:sz w:val="22"/>
          <w:szCs w:val="22"/>
        </w:rPr>
      </w:pPr>
    </w:p>
    <w:p w:rsidR="00393ACC" w:rsidRDefault="00393ACC" w:rsidP="00FE0E66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Vytvořte </w:t>
      </w:r>
      <w:r w:rsidRPr="00FE0E66">
        <w:rPr>
          <w:b/>
          <w:sz w:val="22"/>
          <w:szCs w:val="22"/>
        </w:rPr>
        <w:t>naučnou kartu</w:t>
      </w:r>
      <w:r>
        <w:rPr>
          <w:sz w:val="22"/>
          <w:szCs w:val="22"/>
        </w:rPr>
        <w:t xml:space="preserve">, v níž se zaměříte na putování vybranou literární krajinou a spisovatele daného regionu. Karta bude sloužit místnímu informačnímu centru k propagaci služeb. Naučnou kartu bude používat veřejnost, především rodiče s dětmi, takže nezapomeňte nejen na propagaci kulturních památek a center (např. návštěvu knihovny, muzea, hradu, kostela, rozhledny), kde se mohou konat výstavy, přednášky i workshopy, ale i na další aktivity realizovatelné ve volném čase (např. komentovaná procházka krajinou). Naučná karta by měla obsahovat kontrolní otázky, hry… Cílem aktivit je poznání daného regionu a významných spisovatelů a jejich tvorby. </w:t>
      </w:r>
    </w:p>
    <w:p w:rsidR="001335BF" w:rsidRDefault="001335BF" w:rsidP="00FE0E66">
      <w:pPr>
        <w:pStyle w:val="Odstavecseseznamem"/>
        <w:spacing w:line="360" w:lineRule="auto"/>
        <w:rPr>
          <w:sz w:val="22"/>
          <w:szCs w:val="22"/>
        </w:rPr>
      </w:pPr>
    </w:p>
    <w:p w:rsidR="003239FD" w:rsidRDefault="001335BF" w:rsidP="00FE0E66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Zpracujte </w:t>
      </w:r>
      <w:r w:rsidRPr="00FE0E66">
        <w:rPr>
          <w:b/>
          <w:sz w:val="22"/>
          <w:szCs w:val="22"/>
        </w:rPr>
        <w:t>návrh činností</w:t>
      </w:r>
      <w:r>
        <w:rPr>
          <w:sz w:val="22"/>
          <w:szCs w:val="22"/>
        </w:rPr>
        <w:t>, které byste realizovali v zájmovém literárním (čtenářském) kroužku s cílem „oživit“ konkrétní knihu a podívat se na svět očima protagonisty</w:t>
      </w:r>
      <w:r w:rsidR="00FE0E66">
        <w:rPr>
          <w:sz w:val="22"/>
          <w:szCs w:val="22"/>
        </w:rPr>
        <w:t xml:space="preserve"> pro akci nazvanou „</w:t>
      </w:r>
      <w:r>
        <w:rPr>
          <w:sz w:val="22"/>
          <w:szCs w:val="22"/>
        </w:rPr>
        <w:t xml:space="preserve">Literární putování po jižních Čechách“. </w:t>
      </w:r>
    </w:p>
    <w:p w:rsidR="003239FD" w:rsidRPr="003239FD" w:rsidRDefault="003239FD" w:rsidP="003239FD">
      <w:pPr>
        <w:pStyle w:val="Odstavecseseznamem"/>
        <w:rPr>
          <w:sz w:val="22"/>
          <w:szCs w:val="22"/>
        </w:rPr>
      </w:pPr>
    </w:p>
    <w:p w:rsidR="001335BF" w:rsidRDefault="001335BF" w:rsidP="003239FD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Předtím se seznamte s databází regionálních osobností a s ročním přehledem významných výročí regionálních osobností, které na svých webových stránkách uvádí JVK v Č. Budějovicích.</w:t>
      </w:r>
    </w:p>
    <w:p w:rsidR="001335BF" w:rsidRPr="001335BF" w:rsidRDefault="001335BF" w:rsidP="00FE0E66">
      <w:pPr>
        <w:pStyle w:val="Odstavecseseznamem"/>
        <w:spacing w:line="360" w:lineRule="auto"/>
        <w:rPr>
          <w:sz w:val="22"/>
          <w:szCs w:val="22"/>
        </w:rPr>
      </w:pPr>
    </w:p>
    <w:p w:rsidR="00FE0E66" w:rsidRDefault="00FE0E66" w:rsidP="00FE0E66">
      <w:pPr>
        <w:rPr>
          <w:sz w:val="22"/>
          <w:szCs w:val="22"/>
        </w:rPr>
      </w:pPr>
    </w:p>
    <w:p w:rsidR="00FE0E66" w:rsidRPr="00FE0E66" w:rsidRDefault="00FE0E66" w:rsidP="00FE0E66">
      <w:pPr>
        <w:rPr>
          <w:sz w:val="22"/>
          <w:szCs w:val="22"/>
        </w:rPr>
      </w:pPr>
    </w:p>
    <w:sectPr w:rsidR="00FE0E66" w:rsidRPr="00FE0E66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223" w:rsidRDefault="00D27223">
      <w:r>
        <w:separator/>
      </w:r>
    </w:p>
    <w:p w:rsidR="00D27223" w:rsidRDefault="00D27223"/>
  </w:endnote>
  <w:endnote w:type="continuationSeparator" w:id="0">
    <w:p w:rsidR="00D27223" w:rsidRDefault="00D27223">
      <w:r>
        <w:continuationSeparator/>
      </w:r>
    </w:p>
    <w:p w:rsidR="00D27223" w:rsidRDefault="00D27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223" w:rsidRDefault="00D27223">
      <w:r>
        <w:separator/>
      </w:r>
    </w:p>
    <w:p w:rsidR="00D27223" w:rsidRDefault="00D27223"/>
  </w:footnote>
  <w:footnote w:type="continuationSeparator" w:id="0">
    <w:p w:rsidR="00D27223" w:rsidRDefault="00D27223">
      <w:r>
        <w:continuationSeparator/>
      </w:r>
    </w:p>
    <w:p w:rsidR="00D27223" w:rsidRDefault="00D27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D27223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ACC">
      <w:rPr>
        <w:b/>
        <w:sz w:val="14"/>
      </w:rPr>
      <w:t>Zájmová literární výchova C</w:t>
    </w:r>
  </w:p>
  <w:p w:rsidR="00393ACC" w:rsidRPr="00393ACC" w:rsidRDefault="00393ACC" w:rsidP="00AA19AB">
    <w:pPr>
      <w:pStyle w:val="Zhlav"/>
      <w:spacing w:before="0" w:after="0"/>
      <w:jc w:val="right"/>
      <w:rPr>
        <w:sz w:val="14"/>
      </w:rPr>
    </w:pPr>
    <w:r w:rsidRPr="00393ACC">
      <w:rPr>
        <w:sz w:val="14"/>
      </w:rPr>
      <w:t>Putování literární krajinou, spisovatelé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5400"/>
    <w:multiLevelType w:val="hybridMultilevel"/>
    <w:tmpl w:val="3E14E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C7911"/>
    <w:multiLevelType w:val="hybridMultilevel"/>
    <w:tmpl w:val="82BCFF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6"/>
  </w:num>
  <w:num w:numId="18">
    <w:abstractNumId w:val="14"/>
  </w:num>
  <w:num w:numId="19">
    <w:abstractNumId w:val="33"/>
  </w:num>
  <w:num w:numId="20">
    <w:abstractNumId w:val="32"/>
  </w:num>
  <w:num w:numId="21">
    <w:abstractNumId w:val="21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8"/>
  </w:num>
  <w:num w:numId="33">
    <w:abstractNumId w:val="4"/>
  </w:num>
  <w:num w:numId="34">
    <w:abstractNumId w:val="24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4"/>
  </w:num>
  <w:num w:numId="43">
    <w:abstractNumId w:val="5"/>
  </w:num>
  <w:num w:numId="44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C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35BF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39FD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ACC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564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27223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0E66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6E7150C"/>
  <w15:docId w15:val="{402B7452-50E4-4DCF-AA94-8E4EBDF4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character" w:styleId="Nevyeenzmnka">
    <w:name w:val="Unresolved Mention"/>
    <w:basedOn w:val="Standardnpsmoodstavce"/>
    <w:uiPriority w:val="99"/>
    <w:semiHidden/>
    <w:unhideWhenUsed/>
    <w:rsid w:val="0013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9720-28B4-40AE-A88B-3D28C0BB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1142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2019-01-02T14:30:00Z</dcterms:created>
  <dcterms:modified xsi:type="dcterms:W3CDTF">2019-01-02T14:30:00Z</dcterms:modified>
</cp:coreProperties>
</file>