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88" w:rsidRPr="002855D0" w:rsidRDefault="001210AD" w:rsidP="00290D88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Encyklopedie</w:t>
      </w:r>
    </w:p>
    <w:p w:rsidR="00290D88" w:rsidRPr="002855D0" w:rsidRDefault="00290D88" w:rsidP="00290D88">
      <w:pPr>
        <w:rPr>
          <w:sz w:val="24"/>
          <w:szCs w:val="24"/>
        </w:rPr>
      </w:pPr>
    </w:p>
    <w:p w:rsidR="001210AD" w:rsidRDefault="001210AD" w:rsidP="002855D0">
      <w:pPr>
        <w:rPr>
          <w:sz w:val="24"/>
          <w:szCs w:val="24"/>
        </w:rPr>
      </w:pPr>
      <w:r>
        <w:rPr>
          <w:sz w:val="24"/>
          <w:szCs w:val="24"/>
        </w:rPr>
        <w:t>Seznamte se se třemi encyklopediemi určenými pro děti a mládež a navrhněte pro každou z nich samostatný pracovní list, se kterým lze pracovat v rámci zájmového literárního kroužku. Cílovou skupinu, cíle, obsah, metody a návrh způsobu hodnocení uveďte stručně. Zamyslete se nad průřezovými tématy a klíčovými kompetencemi, které budete rozvíjet.</w:t>
      </w:r>
    </w:p>
    <w:p w:rsidR="006B3F2C" w:rsidRDefault="002855D0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>Zvolte sami vhodn</w:t>
      </w:r>
      <w:r w:rsidR="001210AD">
        <w:rPr>
          <w:sz w:val="24"/>
          <w:szCs w:val="24"/>
        </w:rPr>
        <w:t>é</w:t>
      </w:r>
      <w:r w:rsidRPr="002855D0">
        <w:rPr>
          <w:sz w:val="24"/>
          <w:szCs w:val="24"/>
        </w:rPr>
        <w:t xml:space="preserve"> knižní titul</w:t>
      </w:r>
      <w:r w:rsidR="001210AD">
        <w:rPr>
          <w:sz w:val="24"/>
          <w:szCs w:val="24"/>
        </w:rPr>
        <w:t>y, případně d</w:t>
      </w:r>
      <w:r w:rsidRPr="002855D0">
        <w:rPr>
          <w:sz w:val="24"/>
          <w:szCs w:val="24"/>
        </w:rPr>
        <w:t xml:space="preserve">oporučujeme </w:t>
      </w:r>
      <w:r w:rsidR="001210AD">
        <w:rPr>
          <w:sz w:val="24"/>
          <w:szCs w:val="24"/>
        </w:rPr>
        <w:t xml:space="preserve">např. </w:t>
      </w:r>
    </w:p>
    <w:p w:rsidR="001210AD" w:rsidRPr="001210AD" w:rsidRDefault="001210AD" w:rsidP="001210AD">
      <w:pPr>
        <w:rPr>
          <w:sz w:val="24"/>
          <w:szCs w:val="24"/>
        </w:rPr>
      </w:pPr>
      <w:r w:rsidRPr="001210AD">
        <w:rPr>
          <w:sz w:val="24"/>
          <w:szCs w:val="24"/>
        </w:rPr>
        <w:t xml:space="preserve">FOGATO, Valter. </w:t>
      </w:r>
      <w:r w:rsidRPr="001210AD">
        <w:rPr>
          <w:i/>
          <w:iCs/>
          <w:sz w:val="24"/>
          <w:szCs w:val="24"/>
        </w:rPr>
        <w:t>Velcí vynálezci od A do Z</w:t>
      </w:r>
      <w:r w:rsidRPr="001210AD">
        <w:rPr>
          <w:sz w:val="24"/>
          <w:szCs w:val="24"/>
        </w:rPr>
        <w:t xml:space="preserve">. Přeložil Jiří BAUDYŠ. Praha: </w:t>
      </w:r>
      <w:proofErr w:type="spellStart"/>
      <w:r w:rsidRPr="001210AD">
        <w:rPr>
          <w:sz w:val="24"/>
          <w:szCs w:val="24"/>
        </w:rPr>
        <w:t>Bambook</w:t>
      </w:r>
      <w:proofErr w:type="spellEnd"/>
      <w:r w:rsidRPr="001210AD">
        <w:rPr>
          <w:sz w:val="24"/>
          <w:szCs w:val="24"/>
        </w:rPr>
        <w:t>, 2019, 63 s.</w:t>
      </w:r>
    </w:p>
    <w:p w:rsidR="001210AD" w:rsidRPr="001210AD" w:rsidRDefault="001210AD" w:rsidP="001210AD">
      <w:pPr>
        <w:rPr>
          <w:sz w:val="24"/>
          <w:szCs w:val="24"/>
        </w:rPr>
      </w:pPr>
      <w:r w:rsidRPr="001210AD">
        <w:rPr>
          <w:sz w:val="24"/>
          <w:szCs w:val="24"/>
        </w:rPr>
        <w:t xml:space="preserve">MARTIN, Steve, </w:t>
      </w:r>
      <w:proofErr w:type="spellStart"/>
      <w:r w:rsidRPr="001210AD">
        <w:rPr>
          <w:sz w:val="24"/>
          <w:szCs w:val="24"/>
        </w:rPr>
        <w:t>Clive</w:t>
      </w:r>
      <w:proofErr w:type="spellEnd"/>
      <w:r w:rsidRPr="001210AD">
        <w:rPr>
          <w:sz w:val="24"/>
          <w:szCs w:val="24"/>
        </w:rPr>
        <w:t xml:space="preserve"> GIFFORD a Marianne TAYLOR. </w:t>
      </w:r>
      <w:r w:rsidRPr="001210AD">
        <w:rPr>
          <w:i/>
          <w:iCs/>
          <w:sz w:val="24"/>
          <w:szCs w:val="24"/>
        </w:rPr>
        <w:t>Svět v číslech: více než 2000 čísel a faktů</w:t>
      </w:r>
      <w:r w:rsidRPr="001210AD">
        <w:rPr>
          <w:sz w:val="24"/>
          <w:szCs w:val="24"/>
        </w:rPr>
        <w:t xml:space="preserve">. Praha: </w:t>
      </w:r>
      <w:proofErr w:type="spellStart"/>
      <w:r w:rsidRPr="001210AD">
        <w:rPr>
          <w:sz w:val="24"/>
          <w:szCs w:val="24"/>
        </w:rPr>
        <w:t>Bambook</w:t>
      </w:r>
      <w:proofErr w:type="spellEnd"/>
      <w:r w:rsidRPr="001210AD">
        <w:rPr>
          <w:sz w:val="24"/>
          <w:szCs w:val="24"/>
        </w:rPr>
        <w:t>, 2018, 128 s.</w:t>
      </w:r>
    </w:p>
    <w:p w:rsidR="001210AD" w:rsidRPr="001210AD" w:rsidRDefault="001210AD" w:rsidP="001210AD">
      <w:pPr>
        <w:rPr>
          <w:sz w:val="24"/>
          <w:szCs w:val="24"/>
        </w:rPr>
      </w:pPr>
      <w:r w:rsidRPr="001210AD">
        <w:rPr>
          <w:sz w:val="24"/>
          <w:szCs w:val="24"/>
        </w:rPr>
        <w:t xml:space="preserve">VANĚČEK, Michal. </w:t>
      </w:r>
      <w:r w:rsidRPr="001210AD">
        <w:rPr>
          <w:i/>
          <w:iCs/>
          <w:sz w:val="24"/>
          <w:szCs w:val="24"/>
        </w:rPr>
        <w:t>Co má vědět správný Čech: 111 velkých vyprávění o malé zemi</w:t>
      </w:r>
      <w:r w:rsidRPr="001210AD">
        <w:rPr>
          <w:sz w:val="24"/>
          <w:szCs w:val="24"/>
        </w:rPr>
        <w:t xml:space="preserve">. Praha: </w:t>
      </w:r>
      <w:proofErr w:type="spellStart"/>
      <w:r w:rsidRPr="001210AD">
        <w:rPr>
          <w:sz w:val="24"/>
          <w:szCs w:val="24"/>
        </w:rPr>
        <w:t>Bambook</w:t>
      </w:r>
      <w:proofErr w:type="spellEnd"/>
      <w:r w:rsidRPr="001210AD">
        <w:rPr>
          <w:sz w:val="24"/>
          <w:szCs w:val="24"/>
        </w:rPr>
        <w:t>, 2017, 127 s.</w:t>
      </w:r>
    </w:p>
    <w:bookmarkEnd w:id="0"/>
    <w:p w:rsidR="001210AD" w:rsidRPr="002855D0" w:rsidRDefault="001210AD" w:rsidP="002855D0">
      <w:pPr>
        <w:rPr>
          <w:sz w:val="24"/>
          <w:szCs w:val="24"/>
        </w:rPr>
      </w:pPr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</w:p>
    <w:p w:rsidR="00290D88" w:rsidRPr="002855D0" w:rsidRDefault="00290D88" w:rsidP="00290D88">
      <w:pPr>
        <w:rPr>
          <w:sz w:val="24"/>
          <w:szCs w:val="24"/>
        </w:rPr>
      </w:pPr>
    </w:p>
    <w:sectPr w:rsidR="00290D88" w:rsidRPr="002855D0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6E" w:rsidRDefault="00F35E6E">
      <w:r>
        <w:separator/>
      </w:r>
    </w:p>
    <w:p w:rsidR="00F35E6E" w:rsidRDefault="00F35E6E"/>
  </w:endnote>
  <w:endnote w:type="continuationSeparator" w:id="0">
    <w:p w:rsidR="00F35E6E" w:rsidRDefault="00F35E6E">
      <w:r>
        <w:continuationSeparator/>
      </w:r>
    </w:p>
    <w:p w:rsidR="00F35E6E" w:rsidRDefault="00F35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6E" w:rsidRDefault="00F35E6E">
      <w:r>
        <w:separator/>
      </w:r>
    </w:p>
    <w:p w:rsidR="00F35E6E" w:rsidRDefault="00F35E6E"/>
  </w:footnote>
  <w:footnote w:type="continuationSeparator" w:id="0">
    <w:p w:rsidR="00F35E6E" w:rsidRDefault="00F35E6E">
      <w:r>
        <w:continuationSeparator/>
      </w:r>
    </w:p>
    <w:p w:rsidR="00F35E6E" w:rsidRDefault="00F35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F35E6E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6848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0AD">
      <w:rPr>
        <w:b/>
        <w:sz w:val="14"/>
      </w:rPr>
      <w:t>Encyklopedie</w:t>
    </w:r>
  </w:p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936"/>
    <w:multiLevelType w:val="hybridMultilevel"/>
    <w:tmpl w:val="8578E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3364"/>
    <w:multiLevelType w:val="hybridMultilevel"/>
    <w:tmpl w:val="53B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20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5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8"/>
  </w:num>
  <w:num w:numId="4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0AD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55D0"/>
    <w:rsid w:val="00286869"/>
    <w:rsid w:val="00286F51"/>
    <w:rsid w:val="00287781"/>
    <w:rsid w:val="00290308"/>
    <w:rsid w:val="002905C6"/>
    <w:rsid w:val="0029078F"/>
    <w:rsid w:val="00290D88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A79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846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66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2E1B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35E6E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A27F346-4469-47E8-9503-B5F4D91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1262-DC8F-44D8-9B6B-8A0EC554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747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2019-05-11T14:04:00Z</dcterms:created>
  <dcterms:modified xsi:type="dcterms:W3CDTF">2019-05-11T14:04:00Z</dcterms:modified>
</cp:coreProperties>
</file>