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88" w:rsidRPr="002855D0" w:rsidRDefault="00BD4476" w:rsidP="00290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Díla s náboženskou tematikou</w:t>
      </w:r>
    </w:p>
    <w:p w:rsidR="00290D88" w:rsidRPr="002855D0" w:rsidRDefault="00290D88" w:rsidP="00290D88">
      <w:pPr>
        <w:rPr>
          <w:sz w:val="24"/>
          <w:szCs w:val="24"/>
        </w:rPr>
      </w:pPr>
    </w:p>
    <w:p w:rsidR="001210AD" w:rsidRDefault="001210AD" w:rsidP="002855D0">
      <w:pPr>
        <w:rPr>
          <w:sz w:val="24"/>
          <w:szCs w:val="24"/>
        </w:rPr>
      </w:pPr>
      <w:r>
        <w:rPr>
          <w:sz w:val="24"/>
          <w:szCs w:val="24"/>
        </w:rPr>
        <w:t xml:space="preserve">Seznamte se se třemi </w:t>
      </w:r>
      <w:r w:rsidR="00BD4476">
        <w:rPr>
          <w:sz w:val="24"/>
          <w:szCs w:val="24"/>
        </w:rPr>
        <w:t>knihami s náboženskou tematikou</w:t>
      </w:r>
      <w:r w:rsidR="00EB6366">
        <w:rPr>
          <w:sz w:val="24"/>
          <w:szCs w:val="24"/>
        </w:rPr>
        <w:t xml:space="preserve"> </w:t>
      </w:r>
      <w:r>
        <w:rPr>
          <w:sz w:val="24"/>
          <w:szCs w:val="24"/>
        </w:rPr>
        <w:t>určenými pro děti a mládež a navrhněte pro každou z nich samostatný pracovní list, se kterým lze pracovat v rámci zájmového literárního kroužku. Cílovou skupinu, cíle, obsah, metody a návrh způsobu hodnocení uveďte stručně. Zamyslete se nad průřezovými tématy a klíčovými kompetencemi, které budete rozvíjet.</w:t>
      </w:r>
    </w:p>
    <w:p w:rsidR="006B3F2C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>Zvolte sami vhodn</w:t>
      </w:r>
      <w:r w:rsidR="001210AD">
        <w:rPr>
          <w:sz w:val="24"/>
          <w:szCs w:val="24"/>
        </w:rPr>
        <w:t>é</w:t>
      </w:r>
      <w:r w:rsidRPr="002855D0">
        <w:rPr>
          <w:sz w:val="24"/>
          <w:szCs w:val="24"/>
        </w:rPr>
        <w:t xml:space="preserve"> knižní titul</w:t>
      </w:r>
      <w:r w:rsidR="001210AD">
        <w:rPr>
          <w:sz w:val="24"/>
          <w:szCs w:val="24"/>
        </w:rPr>
        <w:t>y, případně d</w:t>
      </w:r>
      <w:r w:rsidRPr="002855D0">
        <w:rPr>
          <w:sz w:val="24"/>
          <w:szCs w:val="24"/>
        </w:rPr>
        <w:t xml:space="preserve">oporučujeme </w:t>
      </w:r>
      <w:r w:rsidR="001210AD">
        <w:rPr>
          <w:sz w:val="24"/>
          <w:szCs w:val="24"/>
        </w:rPr>
        <w:t xml:space="preserve">např. </w:t>
      </w:r>
    </w:p>
    <w:p w:rsidR="00BD4476" w:rsidRPr="00BD4476" w:rsidRDefault="00BD4476" w:rsidP="00BD4476">
      <w:pPr>
        <w:pStyle w:val="Odstavecseseznamem"/>
        <w:rPr>
          <w:sz w:val="24"/>
          <w:szCs w:val="24"/>
        </w:rPr>
      </w:pPr>
      <w:r w:rsidRPr="00BD4476">
        <w:rPr>
          <w:sz w:val="24"/>
          <w:szCs w:val="24"/>
        </w:rPr>
        <w:t xml:space="preserve">Ferrero, Bruno. </w:t>
      </w:r>
      <w:r w:rsidRPr="00BD4476">
        <w:rPr>
          <w:i/>
          <w:iCs/>
          <w:sz w:val="24"/>
          <w:szCs w:val="24"/>
        </w:rPr>
        <w:t>Zdrávas, Maria</w:t>
      </w:r>
      <w:r w:rsidRPr="00BD4476">
        <w:rPr>
          <w:sz w:val="24"/>
          <w:szCs w:val="24"/>
        </w:rPr>
        <w:t>. V Praze: Karmelitánské nakladatelství, 2018, 47 stran.</w:t>
      </w:r>
    </w:p>
    <w:p w:rsidR="00BD4476" w:rsidRPr="00BD4476" w:rsidRDefault="00BD4476" w:rsidP="00BD4476">
      <w:pPr>
        <w:pStyle w:val="Odstavecseseznamem"/>
        <w:rPr>
          <w:sz w:val="24"/>
          <w:szCs w:val="24"/>
        </w:rPr>
      </w:pPr>
      <w:bookmarkStart w:id="0" w:name="_GoBack"/>
      <w:bookmarkEnd w:id="0"/>
      <w:r w:rsidRPr="00BD4476">
        <w:rPr>
          <w:sz w:val="24"/>
          <w:szCs w:val="24"/>
        </w:rPr>
        <w:t xml:space="preserve">Karafiát, Jan. </w:t>
      </w:r>
      <w:r w:rsidRPr="00BD4476">
        <w:rPr>
          <w:i/>
          <w:iCs/>
          <w:sz w:val="24"/>
          <w:szCs w:val="24"/>
        </w:rPr>
        <w:t>Broučci</w:t>
      </w:r>
      <w:r w:rsidRPr="00BD4476">
        <w:rPr>
          <w:sz w:val="24"/>
          <w:szCs w:val="24"/>
        </w:rPr>
        <w:t>. 1. vyd. v nakl. Studio trnka. Praha: Studio trnka, 2011, 86 s.</w:t>
      </w:r>
    </w:p>
    <w:p w:rsidR="00BD4476" w:rsidRPr="00BD4476" w:rsidRDefault="00BD4476" w:rsidP="00BD4476">
      <w:pPr>
        <w:pStyle w:val="Odstavecseseznamem"/>
        <w:rPr>
          <w:sz w:val="24"/>
          <w:szCs w:val="24"/>
        </w:rPr>
      </w:pPr>
      <w:proofErr w:type="spellStart"/>
      <w:r w:rsidRPr="00BD4476">
        <w:rPr>
          <w:sz w:val="24"/>
          <w:szCs w:val="24"/>
        </w:rPr>
        <w:t>Sánchez</w:t>
      </w:r>
      <w:proofErr w:type="spellEnd"/>
      <w:r w:rsidRPr="00BD4476">
        <w:rPr>
          <w:sz w:val="24"/>
          <w:szCs w:val="24"/>
        </w:rPr>
        <w:t xml:space="preserve">-Silva, José María. </w:t>
      </w:r>
      <w:r w:rsidRPr="00BD4476">
        <w:rPr>
          <w:i/>
          <w:iCs/>
          <w:sz w:val="24"/>
          <w:szCs w:val="24"/>
        </w:rPr>
        <w:t>Marcelino: o přátelství mezi chlapcem a Ježíšem</w:t>
      </w:r>
      <w:r w:rsidRPr="00BD4476">
        <w:rPr>
          <w:sz w:val="24"/>
          <w:szCs w:val="24"/>
        </w:rPr>
        <w:t xml:space="preserve">. Kostelní Vydří: Karmelitánské nakladatelství, 2007, 124 s. </w:t>
      </w:r>
    </w:p>
    <w:p w:rsidR="00BD4476" w:rsidRPr="00BD4476" w:rsidRDefault="00BD4476" w:rsidP="00BD4476">
      <w:pPr>
        <w:pStyle w:val="Odstavecseseznamem"/>
        <w:rPr>
          <w:sz w:val="24"/>
          <w:szCs w:val="24"/>
        </w:rPr>
      </w:pPr>
      <w:r w:rsidRPr="00BD4476">
        <w:rPr>
          <w:sz w:val="24"/>
          <w:szCs w:val="24"/>
        </w:rPr>
        <w:t xml:space="preserve">Zajícová, Jana. </w:t>
      </w:r>
      <w:r w:rsidRPr="00BD4476">
        <w:rPr>
          <w:i/>
          <w:iCs/>
          <w:sz w:val="24"/>
          <w:szCs w:val="24"/>
        </w:rPr>
        <w:t xml:space="preserve">Bůh je tady! </w:t>
      </w:r>
      <w:r w:rsidRPr="00BD4476">
        <w:rPr>
          <w:sz w:val="24"/>
          <w:szCs w:val="24"/>
        </w:rPr>
        <w:t>Praha: Portál, 2018, 69 s.</w:t>
      </w: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rPr>
          <w:sz w:val="24"/>
          <w:szCs w:val="24"/>
        </w:rPr>
      </w:pPr>
    </w:p>
    <w:sectPr w:rsidR="00290D88" w:rsidRPr="002855D0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5A" w:rsidRDefault="00835A5A">
      <w:r>
        <w:separator/>
      </w:r>
    </w:p>
    <w:p w:rsidR="00835A5A" w:rsidRDefault="00835A5A"/>
  </w:endnote>
  <w:endnote w:type="continuationSeparator" w:id="0">
    <w:p w:rsidR="00835A5A" w:rsidRDefault="00835A5A">
      <w:r>
        <w:continuationSeparator/>
      </w:r>
    </w:p>
    <w:p w:rsidR="00835A5A" w:rsidRDefault="00835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5A" w:rsidRDefault="00835A5A">
      <w:r>
        <w:separator/>
      </w:r>
    </w:p>
    <w:p w:rsidR="00835A5A" w:rsidRDefault="00835A5A"/>
  </w:footnote>
  <w:footnote w:type="continuationSeparator" w:id="0">
    <w:p w:rsidR="00835A5A" w:rsidRDefault="00835A5A">
      <w:r>
        <w:continuationSeparator/>
      </w:r>
    </w:p>
    <w:p w:rsidR="00835A5A" w:rsidRDefault="00835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835A5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848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76">
      <w:rPr>
        <w:b/>
        <w:sz w:val="14"/>
      </w:rPr>
      <w:t>Díla s náboženskou tematikou</w:t>
    </w:r>
  </w:p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936"/>
    <w:multiLevelType w:val="hybridMultilevel"/>
    <w:tmpl w:val="8578E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3364"/>
    <w:multiLevelType w:val="hybridMultilevel"/>
    <w:tmpl w:val="53B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8"/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392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0AD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55D0"/>
    <w:rsid w:val="00286869"/>
    <w:rsid w:val="00286F51"/>
    <w:rsid w:val="00287781"/>
    <w:rsid w:val="00290308"/>
    <w:rsid w:val="002905C6"/>
    <w:rsid w:val="0029078F"/>
    <w:rsid w:val="00290D88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A79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394F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3635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846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D6DF5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35A5A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6615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3770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373D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476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66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2E1B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366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A27F346-4469-47E8-9503-B5F4D9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42C3-7D48-4465-9A0C-8040716A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822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2019-05-11T14:13:00Z</dcterms:created>
  <dcterms:modified xsi:type="dcterms:W3CDTF">2019-05-11T14:13:00Z</dcterms:modified>
</cp:coreProperties>
</file>