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2D" w:rsidRPr="008F1671" w:rsidRDefault="00FD7236">
      <w:pPr>
        <w:rPr>
          <w:b/>
        </w:rPr>
      </w:pPr>
      <w:r>
        <w:rPr>
          <w:b/>
        </w:rPr>
        <w:t xml:space="preserve">1. </w:t>
      </w:r>
      <w:r w:rsidR="0019754E" w:rsidRPr="008F1671">
        <w:rPr>
          <w:b/>
        </w:rPr>
        <w:t>MAIN IDEA QUESTIONS</w:t>
      </w:r>
      <w:r w:rsidR="00745011">
        <w:rPr>
          <w:b/>
        </w:rPr>
        <w:t xml:space="preserve">    </w:t>
      </w:r>
      <w:r w:rsidR="001B78C2">
        <w:rPr>
          <w:b/>
        </w:rPr>
        <w:t xml:space="preserve"> </w:t>
      </w:r>
      <w:r w:rsidR="0059798D">
        <w:rPr>
          <w:b/>
        </w:rPr>
        <w:t>__</w:t>
      </w:r>
      <w:r w:rsidR="001B78C2">
        <w:rPr>
          <w:b/>
        </w:rPr>
        <w:t xml:space="preserve"> </w:t>
      </w:r>
      <w:r w:rsidR="0059798D">
        <w:rPr>
          <w:b/>
        </w:rPr>
        <w:t xml:space="preserve"> </w:t>
      </w:r>
      <w:r w:rsidR="008F1671" w:rsidRPr="008F1671">
        <w:rPr>
          <w:b/>
        </w:rPr>
        <w:t>NOT MENTIONED</w:t>
      </w:r>
      <w:r w:rsidR="00745011">
        <w:rPr>
          <w:b/>
        </w:rPr>
        <w:t>/STATED/DISCUSSED</w:t>
      </w:r>
      <w:r w:rsidR="008F1671" w:rsidRPr="008F1671">
        <w:rPr>
          <w:b/>
        </w:rPr>
        <w:t>, EXCEPT</w:t>
      </w:r>
      <w:r w:rsidR="00745011">
        <w:rPr>
          <w:b/>
        </w:rPr>
        <w:t xml:space="preserve">    </w:t>
      </w:r>
      <w:r w:rsidR="00EE4E5D">
        <w:rPr>
          <w:b/>
        </w:rPr>
        <w:t xml:space="preserve"> </w:t>
      </w:r>
      <w:r w:rsidR="0059798D">
        <w:rPr>
          <w:b/>
        </w:rPr>
        <w:t xml:space="preserve">__ </w:t>
      </w:r>
      <w:r w:rsidR="00EE4E5D">
        <w:rPr>
          <w:b/>
        </w:rPr>
        <w:t xml:space="preserve"> FIRST LINE FOR PRECEDING, LAST LINE FOR FOLLOWING</w:t>
      </w:r>
    </w:p>
    <w:p w:rsidR="0019754E" w:rsidRDefault="0019754E"/>
    <w:p w:rsidR="0019754E" w:rsidRDefault="00FD7236">
      <w:r>
        <w:rPr>
          <w:b/>
        </w:rPr>
        <w:t xml:space="preserve">2. </w:t>
      </w:r>
      <w:r w:rsidR="0019754E" w:rsidRPr="008F1671">
        <w:rPr>
          <w:b/>
        </w:rPr>
        <w:t>ORGANISATION OF IDEAS</w:t>
      </w:r>
      <w:r w:rsidR="008F1671" w:rsidRPr="008F1671">
        <w:rPr>
          <w:b/>
        </w:rPr>
        <w:t xml:space="preserve">                  </w:t>
      </w:r>
      <w:r w:rsidR="0059798D">
        <w:rPr>
          <w:b/>
        </w:rPr>
        <w:t xml:space="preserve">       </w:t>
      </w:r>
      <w:r>
        <w:rPr>
          <w:b/>
        </w:rPr>
        <w:t xml:space="preserve"> </w:t>
      </w:r>
      <w:r w:rsidR="0059798D">
        <w:rPr>
          <w:b/>
        </w:rPr>
        <w:t xml:space="preserve">__ </w:t>
      </w:r>
      <w:r w:rsidR="008F1671" w:rsidRPr="008F1671">
        <w:rPr>
          <w:b/>
        </w:rPr>
        <w:t>MEANING</w:t>
      </w:r>
      <w:r w:rsidR="008F1671">
        <w:t xml:space="preserve">, </w:t>
      </w:r>
      <w:r w:rsidR="001B78C2" w:rsidRPr="00BE106D">
        <w:rPr>
          <w:b/>
        </w:rPr>
        <w:t>PARENTHESIS</w:t>
      </w:r>
      <w:r w:rsidR="008F1671" w:rsidRPr="00BE106D">
        <w:rPr>
          <w:b/>
        </w:rPr>
        <w:t>,</w:t>
      </w:r>
      <w:r w:rsidR="001B78C2" w:rsidRPr="00BE106D">
        <w:rPr>
          <w:b/>
        </w:rPr>
        <w:t xml:space="preserve"> </w:t>
      </w:r>
      <w:r w:rsidR="001B78C2" w:rsidRPr="00BE106D">
        <w:rPr>
          <w:b/>
          <w:i/>
        </w:rPr>
        <w:t>IN OTHER</w:t>
      </w:r>
      <w:r w:rsidR="001B78C2" w:rsidRPr="00BE106D">
        <w:rPr>
          <w:b/>
        </w:rPr>
        <w:t xml:space="preserve"> WORD/</w:t>
      </w:r>
      <w:r w:rsidR="001B78C2" w:rsidRPr="00BE106D">
        <w:rPr>
          <w:b/>
          <w:i/>
        </w:rPr>
        <w:t>THAT IS</w:t>
      </w:r>
      <w:r w:rsidR="001B78C2" w:rsidRPr="00BE106D">
        <w:rPr>
          <w:b/>
        </w:rPr>
        <w:t xml:space="preserve">, </w:t>
      </w:r>
      <w:r w:rsidR="001B78C2" w:rsidRPr="00BE106D">
        <w:rPr>
          <w:b/>
          <w:i/>
        </w:rPr>
        <w:t>SUCH AS</w:t>
      </w:r>
      <w:r w:rsidR="001B78C2">
        <w:t xml:space="preserve">  </w:t>
      </w:r>
      <w:r w:rsidR="00EE4E5D">
        <w:t xml:space="preserve">  </w:t>
      </w:r>
      <w:r w:rsidR="00BE106D">
        <w:t xml:space="preserve">    </w:t>
      </w:r>
      <w:r w:rsidR="001B78C2">
        <w:t xml:space="preserve">  </w:t>
      </w:r>
      <w:r w:rsidR="0059798D">
        <w:t xml:space="preserve">__ </w:t>
      </w:r>
      <w:r w:rsidR="00EE4E5D" w:rsidRPr="00FD7236">
        <w:rPr>
          <w:b/>
        </w:rPr>
        <w:t>IN ORDER IN THE PASSAGE</w:t>
      </w:r>
    </w:p>
    <w:p w:rsidR="0019754E" w:rsidRDefault="0019754E"/>
    <w:p w:rsidR="0019754E" w:rsidRPr="008F1671" w:rsidRDefault="00FD7236">
      <w:pPr>
        <w:rPr>
          <w:b/>
        </w:rPr>
      </w:pPr>
      <w:r>
        <w:rPr>
          <w:b/>
        </w:rPr>
        <w:t xml:space="preserve">3. </w:t>
      </w:r>
      <w:r w:rsidR="0019754E" w:rsidRPr="008F1671">
        <w:rPr>
          <w:b/>
        </w:rPr>
        <w:t>DIRECTLT ANSWERED QUESTIONS</w:t>
      </w:r>
      <w:r w:rsidR="008F1671" w:rsidRPr="008F1671">
        <w:rPr>
          <w:b/>
        </w:rPr>
        <w:t xml:space="preserve">                 </w:t>
      </w:r>
      <w:r w:rsidR="001B78C2">
        <w:rPr>
          <w:b/>
        </w:rPr>
        <w:t xml:space="preserve">    </w:t>
      </w:r>
      <w:r w:rsidR="0059798D">
        <w:rPr>
          <w:b/>
        </w:rPr>
        <w:t>__</w:t>
      </w:r>
      <w:r>
        <w:rPr>
          <w:b/>
        </w:rPr>
        <w:t xml:space="preserve"> </w:t>
      </w:r>
      <w:r w:rsidR="0059798D">
        <w:rPr>
          <w:b/>
        </w:rPr>
        <w:t xml:space="preserve"> </w:t>
      </w:r>
      <w:r w:rsidR="008F1671" w:rsidRPr="008F1671">
        <w:rPr>
          <w:b/>
        </w:rPr>
        <w:t>PRONOUN, REFERS</w:t>
      </w:r>
      <w:r w:rsidR="0059798D">
        <w:rPr>
          <w:b/>
        </w:rPr>
        <w:t xml:space="preserve">                  </w:t>
      </w:r>
      <w:r w:rsidR="00EE4E5D">
        <w:rPr>
          <w:b/>
        </w:rPr>
        <w:t xml:space="preserve">  </w:t>
      </w:r>
      <w:r w:rsidR="0059798D">
        <w:rPr>
          <w:b/>
        </w:rPr>
        <w:t xml:space="preserve">__ </w:t>
      </w:r>
      <w:r w:rsidR="00EE4E5D">
        <w:rPr>
          <w:b/>
        </w:rPr>
        <w:t>THE FIRST SENTENCE OF THE APPROPRIATE PARAGRAPHS</w:t>
      </w:r>
    </w:p>
    <w:p w:rsidR="0019754E" w:rsidRDefault="0019754E"/>
    <w:p w:rsidR="0019754E" w:rsidRPr="008F1671" w:rsidRDefault="00FD7236">
      <w:pPr>
        <w:rPr>
          <w:b/>
        </w:rPr>
      </w:pPr>
      <w:r>
        <w:t xml:space="preserve">4. </w:t>
      </w:r>
      <w:r w:rsidR="0019754E">
        <w:t xml:space="preserve"> </w:t>
      </w:r>
      <w:r w:rsidR="0019754E" w:rsidRPr="008F1671">
        <w:rPr>
          <w:b/>
        </w:rPr>
        <w:t>“UNSTATED” DETAIL QUESTIONS</w:t>
      </w:r>
      <w:r w:rsidR="008F1671" w:rsidRPr="008F1671">
        <w:rPr>
          <w:b/>
        </w:rPr>
        <w:t xml:space="preserve">        </w:t>
      </w:r>
      <w:r w:rsidR="0059798D">
        <w:rPr>
          <w:b/>
        </w:rPr>
        <w:t xml:space="preserve">     </w:t>
      </w:r>
      <w:r w:rsidR="001B78C2">
        <w:rPr>
          <w:b/>
        </w:rPr>
        <w:t xml:space="preserve">  </w:t>
      </w:r>
      <w:r w:rsidR="0059798D">
        <w:rPr>
          <w:b/>
        </w:rPr>
        <w:t xml:space="preserve">__ </w:t>
      </w:r>
      <w:r w:rsidR="008F1671" w:rsidRPr="008F1671">
        <w:rPr>
          <w:b/>
        </w:rPr>
        <w:t>PRECEDING, FOLLOWING</w:t>
      </w:r>
      <w:r w:rsidR="00EE4E5D">
        <w:rPr>
          <w:b/>
        </w:rPr>
        <w:t xml:space="preserve">        </w:t>
      </w:r>
      <w:r w:rsidR="0059798D">
        <w:rPr>
          <w:b/>
        </w:rPr>
        <w:t xml:space="preserve">      </w:t>
      </w:r>
      <w:r w:rsidR="00EE4E5D">
        <w:rPr>
          <w:b/>
        </w:rPr>
        <w:t xml:space="preserve"> </w:t>
      </w:r>
      <w:r w:rsidR="0059798D">
        <w:rPr>
          <w:b/>
        </w:rPr>
        <w:t>__</w:t>
      </w:r>
      <w:r w:rsidR="00EE4E5D">
        <w:rPr>
          <w:b/>
        </w:rPr>
        <w:t xml:space="preserve"> </w:t>
      </w:r>
      <w:r w:rsidR="0059798D">
        <w:rPr>
          <w:b/>
        </w:rPr>
        <w:t xml:space="preserve"> </w:t>
      </w:r>
      <w:r w:rsidR="00EE4E5D">
        <w:rPr>
          <w:b/>
        </w:rPr>
        <w:t>AFTER PUNCTUATION, RESTATEMENT, OR EXAMPLE CLUE</w:t>
      </w:r>
    </w:p>
    <w:p w:rsidR="0019754E" w:rsidRDefault="0019754E"/>
    <w:p w:rsidR="0019754E" w:rsidRPr="008F1671" w:rsidRDefault="00FD7236">
      <w:pPr>
        <w:rPr>
          <w:b/>
        </w:rPr>
      </w:pPr>
      <w:r>
        <w:rPr>
          <w:b/>
        </w:rPr>
        <w:t xml:space="preserve">5. </w:t>
      </w:r>
      <w:r w:rsidR="0019754E" w:rsidRPr="008F1671">
        <w:rPr>
          <w:b/>
        </w:rPr>
        <w:t>“PRONOUN” REFEREN</w:t>
      </w:r>
      <w:r w:rsidR="0059798D">
        <w:rPr>
          <w:b/>
        </w:rPr>
        <w:t xml:space="preserve">TS                            </w:t>
      </w:r>
      <w:r w:rsidR="001B78C2">
        <w:rPr>
          <w:b/>
        </w:rPr>
        <w:t xml:space="preserve"> </w:t>
      </w:r>
      <w:r w:rsidR="0059798D">
        <w:rPr>
          <w:b/>
        </w:rPr>
        <w:t>__</w:t>
      </w:r>
      <w:r w:rsidR="001B78C2">
        <w:rPr>
          <w:b/>
        </w:rPr>
        <w:t xml:space="preserve">   </w:t>
      </w:r>
      <w:r w:rsidR="0019754E" w:rsidRPr="008F1671">
        <w:rPr>
          <w:b/>
        </w:rPr>
        <w:t>PRIMARILY CONCERNED, TITLE</w:t>
      </w:r>
      <w:r w:rsidR="00EE4E5D">
        <w:rPr>
          <w:b/>
        </w:rPr>
        <w:t xml:space="preserve">            </w:t>
      </w:r>
      <w:r w:rsidR="001B78C2">
        <w:rPr>
          <w:b/>
        </w:rPr>
        <w:t xml:space="preserve">                   </w:t>
      </w:r>
      <w:r w:rsidR="00EE4E5D">
        <w:rPr>
          <w:b/>
        </w:rPr>
        <w:t xml:space="preserve"> </w:t>
      </w:r>
      <w:r w:rsidR="0059798D">
        <w:rPr>
          <w:b/>
        </w:rPr>
        <w:t>__</w:t>
      </w:r>
      <w:r w:rsidR="00EE4E5D">
        <w:rPr>
          <w:b/>
        </w:rPr>
        <w:t xml:space="preserve">  </w:t>
      </w:r>
      <w:r w:rsidR="00EE4E5D" w:rsidRPr="00EE4E5D">
        <w:rPr>
          <w:b/>
        </w:rPr>
        <w:t>THE FIRST SENTENCE OF EACH PARAGRAPH</w:t>
      </w:r>
    </w:p>
    <w:p w:rsidR="0019754E" w:rsidRDefault="0019754E"/>
    <w:p w:rsidR="0019754E" w:rsidRPr="00EE4E5D" w:rsidRDefault="00FD7236">
      <w:pPr>
        <w:rPr>
          <w:b/>
        </w:rPr>
      </w:pPr>
      <w:r>
        <w:rPr>
          <w:b/>
        </w:rPr>
        <w:t xml:space="preserve">6. </w:t>
      </w:r>
      <w:r w:rsidR="0019754E" w:rsidRPr="008F1671">
        <w:rPr>
          <w:b/>
        </w:rPr>
        <w:t>IMPLIED DETAIL QUESTIONS</w:t>
      </w:r>
      <w:r w:rsidR="008F1671">
        <w:t xml:space="preserve">           </w:t>
      </w:r>
      <w:r w:rsidR="0059798D">
        <w:t xml:space="preserve">           _</w:t>
      </w:r>
      <w:proofErr w:type="gramStart"/>
      <w:r w:rsidR="0059798D">
        <w:t>_</w:t>
      </w:r>
      <w:r w:rsidR="001B78C2">
        <w:t xml:space="preserve">  </w:t>
      </w:r>
      <w:r w:rsidR="008F1671" w:rsidRPr="00BE106D">
        <w:rPr>
          <w:b/>
        </w:rPr>
        <w:t>CONTRA</w:t>
      </w:r>
      <w:proofErr w:type="gramEnd"/>
      <w:r w:rsidR="008F1671" w:rsidRPr="00BE106D">
        <w:rPr>
          <w:b/>
        </w:rPr>
        <w:t>, MAL, MIS, SUB, DEC, MULTI, SOL, TRI</w:t>
      </w:r>
      <w:r w:rsidR="0059798D" w:rsidRPr="00BE106D">
        <w:rPr>
          <w:b/>
        </w:rPr>
        <w:t>……</w:t>
      </w:r>
      <w:r w:rsidR="00EE4E5D">
        <w:t xml:space="preserve">         </w:t>
      </w:r>
      <w:r w:rsidR="0059798D">
        <w:t>__</w:t>
      </w:r>
      <w:r w:rsidR="00EE4E5D">
        <w:t xml:space="preserve">  </w:t>
      </w:r>
      <w:r w:rsidR="00EE4E5D" w:rsidRPr="00EE4E5D">
        <w:rPr>
          <w:b/>
        </w:rPr>
        <w:t>IN ANY OF LINES LISTED IN ANSWERS</w:t>
      </w:r>
    </w:p>
    <w:p w:rsidR="0019754E" w:rsidRPr="00EE4E5D" w:rsidRDefault="0019754E">
      <w:pPr>
        <w:rPr>
          <w:b/>
        </w:rPr>
      </w:pPr>
    </w:p>
    <w:p w:rsidR="0019754E" w:rsidRDefault="00FD7236">
      <w:pPr>
        <w:rPr>
          <w:b/>
        </w:rPr>
      </w:pPr>
      <w:r>
        <w:rPr>
          <w:b/>
        </w:rPr>
        <w:t xml:space="preserve">7. </w:t>
      </w:r>
      <w:r w:rsidR="0019754E" w:rsidRPr="008F1671">
        <w:rPr>
          <w:b/>
        </w:rPr>
        <w:t>TRANSITION QUESTIONS</w:t>
      </w:r>
      <w:r w:rsidR="0059798D">
        <w:rPr>
          <w:b/>
        </w:rPr>
        <w:t xml:space="preserve">    </w:t>
      </w:r>
      <w:r>
        <w:rPr>
          <w:b/>
        </w:rPr>
        <w:t xml:space="preserve"> </w:t>
      </w:r>
      <w:r w:rsidR="0059798D">
        <w:rPr>
          <w:b/>
        </w:rPr>
        <w:t>__</w:t>
      </w:r>
      <w:r w:rsidR="008F1671" w:rsidRPr="008F1671">
        <w:rPr>
          <w:b/>
        </w:rPr>
        <w:t xml:space="preserve"> </w:t>
      </w:r>
      <w:r>
        <w:rPr>
          <w:b/>
        </w:rPr>
        <w:t>O</w:t>
      </w:r>
      <w:r w:rsidR="0019754E" w:rsidRPr="008F1671">
        <w:rPr>
          <w:b/>
        </w:rPr>
        <w:t xml:space="preserve">RGANIZED, </w:t>
      </w:r>
      <w:r w:rsidR="0019754E" w:rsidRPr="00FD7236">
        <w:rPr>
          <w:b/>
        </w:rPr>
        <w:t>RELATED</w:t>
      </w:r>
      <w:r w:rsidR="0059798D">
        <w:rPr>
          <w:b/>
        </w:rPr>
        <w:t xml:space="preserve">  </w:t>
      </w:r>
      <w:r>
        <w:rPr>
          <w:b/>
        </w:rPr>
        <w:t xml:space="preserve"> </w:t>
      </w:r>
      <w:r w:rsidR="0059798D">
        <w:rPr>
          <w:b/>
        </w:rPr>
        <w:t>__</w:t>
      </w:r>
      <w:r>
        <w:rPr>
          <w:b/>
        </w:rPr>
        <w:t xml:space="preserve"> </w:t>
      </w:r>
      <w:r w:rsidRPr="00FD7236">
        <w:rPr>
          <w:b/>
          <w:i/>
        </w:rPr>
        <w:t>EMOTION</w:t>
      </w:r>
      <w:r>
        <w:rPr>
          <w:b/>
        </w:rPr>
        <w:t xml:space="preserve"> THROUGHOUT/ MAIN + SUPPORT. DETAILS/ TOPIC + SUPPORT. DETAILS</w:t>
      </w:r>
      <w:r w:rsidR="00EE4E5D">
        <w:rPr>
          <w:b/>
        </w:rPr>
        <w:t xml:space="preserve">         </w:t>
      </w:r>
    </w:p>
    <w:p w:rsidR="00EE4E5D" w:rsidRDefault="00EE4E5D"/>
    <w:p w:rsidR="0019754E" w:rsidRPr="008F1671" w:rsidRDefault="00FD7236">
      <w:pPr>
        <w:rPr>
          <w:b/>
        </w:rPr>
      </w:pPr>
      <w:r>
        <w:rPr>
          <w:b/>
        </w:rPr>
        <w:t xml:space="preserve">8. </w:t>
      </w:r>
      <w:r w:rsidR="008F1671" w:rsidRPr="008F1671">
        <w:rPr>
          <w:b/>
        </w:rPr>
        <w:t>DEFI</w:t>
      </w:r>
      <w:r w:rsidR="0019754E" w:rsidRPr="008F1671">
        <w:rPr>
          <w:b/>
        </w:rPr>
        <w:t>NITONS FROM STRUCTURAL CLUES</w:t>
      </w:r>
      <w:r w:rsidR="0059798D">
        <w:rPr>
          <w:b/>
        </w:rPr>
        <w:t xml:space="preserve">  __</w:t>
      </w:r>
      <w:r w:rsidR="008F1671" w:rsidRPr="008F1671">
        <w:rPr>
          <w:b/>
        </w:rPr>
        <w:t xml:space="preserve"> WHERE</w:t>
      </w:r>
      <w:r w:rsidR="00EE4E5D">
        <w:rPr>
          <w:b/>
        </w:rPr>
        <w:t xml:space="preserve"> </w:t>
      </w:r>
      <w:r w:rsidR="008F1671">
        <w:rPr>
          <w:b/>
        </w:rPr>
        <w:t xml:space="preserve"> </w:t>
      </w:r>
      <w:r w:rsidR="00EE4E5D">
        <w:rPr>
          <w:b/>
        </w:rPr>
        <w:t xml:space="preserve">  </w:t>
      </w:r>
      <w:r w:rsidR="008F1671">
        <w:rPr>
          <w:b/>
        </w:rPr>
        <w:t xml:space="preserve"> </w:t>
      </w:r>
      <w:r w:rsidR="0059798D">
        <w:rPr>
          <w:b/>
        </w:rPr>
        <w:t>__</w:t>
      </w:r>
      <w:r w:rsidR="008F1671">
        <w:rPr>
          <w:b/>
        </w:rPr>
        <w:t xml:space="preserve"> </w:t>
      </w:r>
      <w:r w:rsidR="00EE4E5D">
        <w:rPr>
          <w:b/>
        </w:rPr>
        <w:t xml:space="preserve">PRONOUN LOCATION STATED IN QUESTION, NOUN GENERALLY BEFORE PRONOUN              </w:t>
      </w:r>
    </w:p>
    <w:p w:rsidR="0019754E" w:rsidRDefault="0019754E"/>
    <w:p w:rsidR="0019754E" w:rsidRPr="008F1671" w:rsidRDefault="00FD7236">
      <w:pPr>
        <w:rPr>
          <w:b/>
        </w:rPr>
      </w:pPr>
      <w:r>
        <w:rPr>
          <w:b/>
        </w:rPr>
        <w:t xml:space="preserve">9. </w:t>
      </w:r>
      <w:r w:rsidR="0019754E" w:rsidRPr="008F1671">
        <w:rPr>
          <w:b/>
        </w:rPr>
        <w:t xml:space="preserve">DETERMINE MEANING FROM WORD PARTS              </w:t>
      </w:r>
      <w:r w:rsidR="008F1671" w:rsidRPr="008F1671">
        <w:rPr>
          <w:b/>
        </w:rPr>
        <w:t xml:space="preserve"> </w:t>
      </w:r>
      <w:r w:rsidR="0059798D">
        <w:rPr>
          <w:b/>
        </w:rPr>
        <w:t xml:space="preserve">  </w:t>
      </w:r>
      <w:r w:rsidR="001B78C2">
        <w:rPr>
          <w:b/>
        </w:rPr>
        <w:t xml:space="preserve">  </w:t>
      </w:r>
      <w:r w:rsidR="0059798D">
        <w:rPr>
          <w:b/>
        </w:rPr>
        <w:t>__</w:t>
      </w:r>
      <w:r w:rsidR="001B78C2">
        <w:rPr>
          <w:b/>
        </w:rPr>
        <w:t xml:space="preserve"> </w:t>
      </w:r>
      <w:r w:rsidR="008F1671" w:rsidRPr="008F1671">
        <w:rPr>
          <w:b/>
        </w:rPr>
        <w:t xml:space="preserve"> TONE, PURPOSE, COURSE </w:t>
      </w:r>
      <w:r w:rsidR="00EE4E5D">
        <w:rPr>
          <w:b/>
        </w:rPr>
        <w:t xml:space="preserve">                </w:t>
      </w:r>
      <w:r w:rsidR="001B78C2">
        <w:rPr>
          <w:b/>
        </w:rPr>
        <w:t xml:space="preserve">                              </w:t>
      </w:r>
      <w:r w:rsidR="0059798D">
        <w:rPr>
          <w:b/>
        </w:rPr>
        <w:t>__</w:t>
      </w:r>
      <w:r w:rsidR="001B78C2">
        <w:rPr>
          <w:b/>
        </w:rPr>
        <w:t xml:space="preserve"> </w:t>
      </w:r>
      <w:r w:rsidR="00EE4E5D">
        <w:rPr>
          <w:b/>
        </w:rPr>
        <w:t xml:space="preserve"> IN ORDER IN THE PASSAGE </w:t>
      </w:r>
    </w:p>
    <w:p w:rsidR="0019754E" w:rsidRDefault="0019754E"/>
    <w:p w:rsidR="0019754E" w:rsidRPr="008F1671" w:rsidRDefault="00FD7236">
      <w:pPr>
        <w:rPr>
          <w:b/>
        </w:rPr>
      </w:pPr>
      <w:r>
        <w:rPr>
          <w:b/>
        </w:rPr>
        <w:t xml:space="preserve">10. </w:t>
      </w:r>
      <w:r w:rsidR="0019754E" w:rsidRPr="008F1671">
        <w:rPr>
          <w:b/>
        </w:rPr>
        <w:t>QUESTIONS ABOUT WHERE IN THE PASSAGE</w:t>
      </w:r>
      <w:r w:rsidR="008F1671" w:rsidRPr="008F1671">
        <w:rPr>
          <w:b/>
        </w:rPr>
        <w:t xml:space="preserve">            </w:t>
      </w:r>
      <w:r w:rsidR="0059798D">
        <w:rPr>
          <w:b/>
        </w:rPr>
        <w:t xml:space="preserve">         </w:t>
      </w:r>
      <w:r w:rsidR="008F1671" w:rsidRPr="008F1671">
        <w:rPr>
          <w:b/>
        </w:rPr>
        <w:t xml:space="preserve"> </w:t>
      </w:r>
      <w:r w:rsidR="0059798D">
        <w:rPr>
          <w:b/>
        </w:rPr>
        <w:t>__</w:t>
      </w:r>
      <w:r w:rsidR="008F1671" w:rsidRPr="008F1671">
        <w:rPr>
          <w:b/>
        </w:rPr>
        <w:t xml:space="preserve"> IMPLIED, INFERED, LIKELY, PROBABLY</w:t>
      </w:r>
      <w:r w:rsidR="00EE4E5D">
        <w:rPr>
          <w:b/>
        </w:rPr>
        <w:t xml:space="preserve">        </w:t>
      </w:r>
      <w:r w:rsidR="0059798D">
        <w:rPr>
          <w:b/>
        </w:rPr>
        <w:t xml:space="preserve">           </w:t>
      </w:r>
      <w:r w:rsidR="00EE4E5D">
        <w:rPr>
          <w:b/>
        </w:rPr>
        <w:t xml:space="preserve">  </w:t>
      </w:r>
      <w:r w:rsidR="0059798D">
        <w:rPr>
          <w:b/>
        </w:rPr>
        <w:t>__</w:t>
      </w:r>
      <w:r w:rsidR="00EE4E5D">
        <w:rPr>
          <w:b/>
        </w:rPr>
        <w:t xml:space="preserve"> IN ORDER IN THE PASSAGE</w:t>
      </w:r>
    </w:p>
    <w:p w:rsidR="0019754E" w:rsidRDefault="0019754E"/>
    <w:p w:rsidR="0019754E" w:rsidRDefault="00BE106D">
      <w:r>
        <w:rPr>
          <w:b/>
        </w:rPr>
        <w:t xml:space="preserve">11. </w:t>
      </w:r>
      <w:r w:rsidR="0019754E" w:rsidRPr="008F1671">
        <w:rPr>
          <w:b/>
        </w:rPr>
        <w:t>TONE, PURPOSE, OR COURSE</w:t>
      </w:r>
      <w:r w:rsidR="008F1671" w:rsidRPr="008F1671">
        <w:rPr>
          <w:b/>
        </w:rPr>
        <w:t xml:space="preserve">    </w:t>
      </w:r>
      <w:r>
        <w:rPr>
          <w:b/>
        </w:rPr>
        <w:t xml:space="preserve"> </w:t>
      </w:r>
      <w:r w:rsidR="0059798D">
        <w:rPr>
          <w:b/>
        </w:rPr>
        <w:t>_</w:t>
      </w:r>
      <w:proofErr w:type="gramStart"/>
      <w:r w:rsidR="0059798D">
        <w:rPr>
          <w:b/>
        </w:rPr>
        <w:t>_</w:t>
      </w:r>
      <w:r w:rsidR="00FD7236">
        <w:rPr>
          <w:b/>
        </w:rPr>
        <w:t xml:space="preserve">  </w:t>
      </w:r>
      <w:r w:rsidR="008F1671" w:rsidRPr="008F1671">
        <w:rPr>
          <w:b/>
        </w:rPr>
        <w:t>ACCORDING</w:t>
      </w:r>
      <w:proofErr w:type="gramEnd"/>
      <w:r>
        <w:rPr>
          <w:b/>
        </w:rPr>
        <w:t xml:space="preserve"> TO</w:t>
      </w:r>
      <w:r w:rsidR="008F1671" w:rsidRPr="008F1671">
        <w:rPr>
          <w:b/>
        </w:rPr>
        <w:t>, STATED, INDICATES, MENTIONS, TRUE</w:t>
      </w:r>
      <w:r>
        <w:rPr>
          <w:b/>
        </w:rPr>
        <w:t xml:space="preserve">  </w:t>
      </w:r>
      <w:bookmarkStart w:id="0" w:name="_GoBack"/>
      <w:bookmarkEnd w:id="0"/>
      <w:r w:rsidR="00FD7236">
        <w:rPr>
          <w:b/>
        </w:rPr>
        <w:t xml:space="preserve"> </w:t>
      </w:r>
      <w:r w:rsidR="0059798D">
        <w:rPr>
          <w:b/>
        </w:rPr>
        <w:t>__</w:t>
      </w:r>
      <w:r w:rsidR="00EE4E5D">
        <w:rPr>
          <w:b/>
        </w:rPr>
        <w:t xml:space="preserve"> </w:t>
      </w:r>
      <w:r w:rsidR="00FD7236" w:rsidRPr="00FD7236">
        <w:rPr>
          <w:b/>
        </w:rPr>
        <w:t>LOCATION OF WORD STATE</w:t>
      </w:r>
      <w:r w:rsidR="00FD7236">
        <w:rPr>
          <w:b/>
        </w:rPr>
        <w:t>D</w:t>
      </w:r>
      <w:r w:rsidR="00FD7236" w:rsidRPr="00FD7236">
        <w:rPr>
          <w:b/>
        </w:rPr>
        <w:t xml:space="preserve"> IN QUESTION</w:t>
      </w:r>
      <w:r w:rsidR="00FD7236">
        <w:rPr>
          <w:b/>
        </w:rPr>
        <w:t xml:space="preserve">         </w:t>
      </w:r>
      <w:r w:rsidR="001B78C2">
        <w:rPr>
          <w:b/>
        </w:rPr>
        <w:t xml:space="preserve">  </w:t>
      </w:r>
    </w:p>
    <w:sectPr w:rsidR="0019754E" w:rsidSect="00197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4E"/>
    <w:rsid w:val="00054E2D"/>
    <w:rsid w:val="0019754E"/>
    <w:rsid w:val="001B78C2"/>
    <w:rsid w:val="003C3872"/>
    <w:rsid w:val="0059798D"/>
    <w:rsid w:val="005C7A82"/>
    <w:rsid w:val="00745011"/>
    <w:rsid w:val="008F1671"/>
    <w:rsid w:val="00BE106D"/>
    <w:rsid w:val="00EE4E5D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71E4"/>
  <w15:chartTrackingRefBased/>
  <w15:docId w15:val="{3CFB78DD-BA52-49F8-93DF-24D481EF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15A18D12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Steer Christopher B.A.</dc:creator>
  <cp:keywords/>
  <dc:description/>
  <cp:lastModifiedBy>Steer Christopher B.A.</cp:lastModifiedBy>
  <cp:revision>2</cp:revision>
  <dcterms:created xsi:type="dcterms:W3CDTF">2022-12-06T09:41:00Z</dcterms:created>
  <dcterms:modified xsi:type="dcterms:W3CDTF">2022-12-06T09:41:00Z</dcterms:modified>
</cp:coreProperties>
</file>